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sz w:val="28"/>
          <w:szCs w:val="28"/>
          <w:lang w:val="ru-RU"/>
        </w:rPr>
        <w:id w:val="1951356602"/>
        <w:docPartObj>
          <w:docPartGallery w:val="Cover Pages"/>
          <w:docPartUnique/>
        </w:docPartObj>
      </w:sdtPr>
      <w:sdtEndPr>
        <w:rPr>
          <w:color w:val="000000"/>
        </w:rPr>
      </w:sdtEndPr>
      <w:sdtContent>
        <w:p w14:paraId="2E1BAFA3" w14:textId="77777777" w:rsidR="00E6428D" w:rsidRPr="003320CA" w:rsidRDefault="00E6428D">
          <w:pPr>
            <w:rPr>
              <w:rFonts w:ascii="Times New Roman" w:hAnsi="Times New Roman" w:cs="Times New Roman"/>
              <w:sz w:val="28"/>
              <w:szCs w:val="28"/>
              <w:lang w:val="ru-RU"/>
            </w:rPr>
          </w:pPr>
          <w:r w:rsidRPr="003320CA">
            <w:rPr>
              <w:rFonts w:ascii="Times New Roman" w:hAnsi="Times New Roman" w:cs="Times New Roman"/>
              <w:noProof/>
              <w:sz w:val="28"/>
              <w:szCs w:val="28"/>
              <w:lang w:val="ru-RU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5610E161" wp14:editId="60A33B80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44761B74" id="Group 1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&#13;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" path="m,l7312660,r,1129665l3619500,733425,,1091565,,xe" fillcolor="#156082 [3204]" stroked="f" strokeweight="1.5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" stroked="f" strokeweight="1.5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772DD88D" w14:textId="77777777" w:rsidR="00E6428D" w:rsidRPr="003320CA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34D99F58" w14:textId="77777777" w:rsidR="00E6428D" w:rsidRPr="003320CA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1BC2D20E" w14:textId="77777777" w:rsidR="00E6428D" w:rsidRPr="003320CA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1C0129D2" w14:textId="77777777" w:rsidR="00E6428D" w:rsidRPr="003320CA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73AE22BF" w14:textId="77777777" w:rsidR="00E6428D" w:rsidRPr="003320CA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7A77E1D5" w14:textId="77777777" w:rsidR="00E6428D" w:rsidRPr="003320CA" w:rsidRDefault="00E6428D" w:rsidP="00E6428D">
          <w:pPr>
            <w:pStyle w:val="NormalWeb"/>
            <w:jc w:val="center"/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:lang w:val="ru-RU"/>
              <w14:ligatures w14:val="standardContextual"/>
            </w:rPr>
          </w:pPr>
        </w:p>
        <w:p w14:paraId="641FB086" w14:textId="321AA7DC" w:rsidR="00E6428D" w:rsidRPr="003320CA" w:rsidRDefault="00850F92" w:rsidP="00E6428D">
          <w:pPr>
            <w:pStyle w:val="NormalWeb"/>
            <w:jc w:val="center"/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:lang w:val="ru-RU"/>
              <w14:ligatures w14:val="standardContextual"/>
            </w:rPr>
          </w:pPr>
          <w:r w:rsidRPr="003320CA"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>РЕСПУБЛИКА БОЛГАРИЯ</w:t>
          </w:r>
        </w:p>
        <w:p w14:paraId="2EC3E02B" w14:textId="6FECA427" w:rsidR="00E6428D" w:rsidRPr="003320CA" w:rsidRDefault="00E6428D" w:rsidP="00E6428D">
          <w:pPr>
            <w:pStyle w:val="NormalWeb"/>
            <w:spacing w:line="360" w:lineRule="auto"/>
            <w:jc w:val="center"/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</w:pPr>
          <w:r w:rsidRPr="003320CA"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 xml:space="preserve">Программа предвыездной подготовки граждан                 Кыргызской Республики, выезжающих для трудоустройства в </w:t>
          </w:r>
          <w:r w:rsidR="00850F92" w:rsidRPr="003320CA"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>Республику Болгария</w:t>
          </w:r>
        </w:p>
        <w:p w14:paraId="2B7BA325" w14:textId="77777777" w:rsidR="00E6428D" w:rsidRPr="003320CA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412E8DE5" w14:textId="77777777" w:rsidR="00E6428D" w:rsidRPr="003320CA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320660A9" w14:textId="77777777" w:rsidR="00E6428D" w:rsidRPr="003320CA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39B6FE66" w14:textId="77777777" w:rsidR="00E6428D" w:rsidRPr="003320CA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3C4A6213" w14:textId="77777777" w:rsidR="00E6428D" w:rsidRPr="003320CA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0CA156A3" w14:textId="77777777" w:rsidR="00E6428D" w:rsidRPr="003320CA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248555A0" w14:textId="77777777" w:rsidR="00E6428D" w:rsidRPr="003320CA" w:rsidRDefault="00000000">
          <w:pPr>
            <w:rPr>
              <w:rFonts w:ascii="Times New Roman" w:hAnsi="Times New Roman" w:cs="Times New Roman"/>
              <w:color w:val="000000"/>
              <w:sz w:val="28"/>
              <w:szCs w:val="28"/>
              <w:lang w:val="ru-RU"/>
            </w:rPr>
          </w:pPr>
        </w:p>
      </w:sdtContent>
    </w:sdt>
    <w:p w14:paraId="2A32AD9F" w14:textId="77777777" w:rsidR="00E6428D" w:rsidRPr="003320CA" w:rsidRDefault="00E6428D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53B8613" w14:textId="77777777" w:rsidR="00E6428D" w:rsidRPr="003320CA" w:rsidRDefault="00E6428D" w:rsidP="00E6428D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320CA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Бишкек</w:t>
      </w:r>
    </w:p>
    <w:p w14:paraId="07937487" w14:textId="70CCA51F" w:rsidR="00632073" w:rsidRPr="003320CA" w:rsidRDefault="00E6428D" w:rsidP="00B67A16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320CA">
        <w:rPr>
          <w:rFonts w:ascii="Times New Roman" w:hAnsi="Times New Roman" w:cs="Times New Roman"/>
          <w:color w:val="000000"/>
          <w:sz w:val="28"/>
          <w:szCs w:val="28"/>
          <w:lang w:val="ru-RU"/>
        </w:rPr>
        <w:t>202</w:t>
      </w:r>
      <w:r w:rsidR="00664191" w:rsidRPr="003320CA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3320CA">
        <w:rPr>
          <w:rFonts w:ascii="Times New Roman" w:hAnsi="Times New Roman" w:cs="Times New Roman"/>
          <w:color w:val="000000"/>
          <w:sz w:val="28"/>
          <w:szCs w:val="28"/>
          <w:lang w:val="ru-RU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caps w:val="0"/>
          <w:color w:val="000000"/>
          <w:spacing w:val="0"/>
          <w:sz w:val="20"/>
          <w:szCs w:val="20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id w:val="-114481182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3EEA08A1" w14:textId="77777777" w:rsidR="001462C0" w:rsidRPr="003320CA" w:rsidRDefault="001462C0" w:rsidP="00253335">
          <w:pPr>
            <w:pStyle w:val="TOCHeading"/>
          </w:pPr>
          <w:r w:rsidRPr="003320CA">
            <w:t xml:space="preserve">Содержание </w:t>
          </w:r>
        </w:p>
        <w:p w14:paraId="4A486790" w14:textId="13A9E868" w:rsidR="00CF3BC6" w:rsidRDefault="001462C0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r w:rsidRPr="003320CA">
            <w:rPr>
              <w:rFonts w:ascii="Times New Roman" w:hAnsi="Times New Roman" w:cs="Times New Roman"/>
              <w:b w:val="0"/>
              <w:sz w:val="28"/>
              <w:szCs w:val="28"/>
              <w:lang w:val="ru-RU"/>
            </w:rPr>
            <w:fldChar w:fldCharType="begin"/>
          </w:r>
          <w:r w:rsidRPr="003320CA">
            <w:rPr>
              <w:rFonts w:ascii="Times New Roman" w:hAnsi="Times New Roman" w:cs="Times New Roman"/>
              <w:b w:val="0"/>
              <w:sz w:val="28"/>
              <w:szCs w:val="28"/>
              <w:lang w:val="ru-RU"/>
            </w:rPr>
            <w:instrText xml:space="preserve"> TOC \o "1-3" \h \z \u </w:instrText>
          </w:r>
          <w:r w:rsidRPr="003320CA">
            <w:rPr>
              <w:rFonts w:ascii="Times New Roman" w:hAnsi="Times New Roman" w:cs="Times New Roman"/>
              <w:b w:val="0"/>
              <w:sz w:val="28"/>
              <w:szCs w:val="28"/>
              <w:lang w:val="ru-RU"/>
            </w:rPr>
            <w:fldChar w:fldCharType="separate"/>
          </w:r>
          <w:hyperlink w:anchor="_Toc225233162" w:history="1">
            <w:r w:rsidR="00CF3BC6" w:rsidRPr="00445C64">
              <w:rPr>
                <w:rStyle w:val="Hyperlink"/>
                <w:noProof/>
              </w:rPr>
              <w:t>ОСОБЕННОСТИ СТРАНЫ</w:t>
            </w:r>
            <w:r w:rsidR="00CF3BC6">
              <w:rPr>
                <w:noProof/>
                <w:webHidden/>
              </w:rPr>
              <w:tab/>
            </w:r>
            <w:r w:rsidR="00CF3BC6">
              <w:rPr>
                <w:noProof/>
                <w:webHidden/>
              </w:rPr>
              <w:fldChar w:fldCharType="begin"/>
            </w:r>
            <w:r w:rsidR="00CF3BC6">
              <w:rPr>
                <w:noProof/>
                <w:webHidden/>
              </w:rPr>
              <w:instrText xml:space="preserve"> PAGEREF _Toc225233162 \h </w:instrText>
            </w:r>
            <w:r w:rsidR="00CF3BC6">
              <w:rPr>
                <w:noProof/>
                <w:webHidden/>
              </w:rPr>
            </w:r>
            <w:r w:rsidR="00CF3BC6">
              <w:rPr>
                <w:noProof/>
                <w:webHidden/>
              </w:rPr>
              <w:fldChar w:fldCharType="separate"/>
            </w:r>
            <w:r w:rsidR="00CF3BC6">
              <w:rPr>
                <w:noProof/>
                <w:webHidden/>
              </w:rPr>
              <w:t>2</w:t>
            </w:r>
            <w:r w:rsidR="00CF3BC6">
              <w:rPr>
                <w:noProof/>
                <w:webHidden/>
              </w:rPr>
              <w:fldChar w:fldCharType="end"/>
            </w:r>
          </w:hyperlink>
        </w:p>
        <w:p w14:paraId="56B9CA04" w14:textId="23159DCB" w:rsidR="00CF3BC6" w:rsidRDefault="00CF3BC6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33163" w:history="1">
            <w:r w:rsidRPr="00445C64">
              <w:rPr>
                <w:rStyle w:val="Hyperlink"/>
                <w:noProof/>
              </w:rPr>
              <w:t>ФИНАНСОВЫЕ ОСОБЕННОСТИ СТРАНЫ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_Toc225233163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87D8F7" w14:textId="0662CB8D" w:rsidR="00CF3BC6" w:rsidRDefault="00CF3BC6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33164" w:history="1">
            <w:r w:rsidRPr="00445C64">
              <w:rPr>
                <w:rStyle w:val="Hyperlink"/>
                <w:noProof/>
              </w:rPr>
              <w:t>Порядок въезда и выезда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_Toc225233164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9B4994" w14:textId="6670B3A4" w:rsidR="00CF3BC6" w:rsidRDefault="00CF3BC6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33165" w:history="1">
            <w:r w:rsidRPr="00445C64">
              <w:rPr>
                <w:rStyle w:val="Hyperlink"/>
                <w:noProof/>
              </w:rPr>
              <w:t>Трудовое законодательство (права работника)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_Toc225233165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62A867" w14:textId="3B523BD0" w:rsidR="00CF3BC6" w:rsidRDefault="00CF3BC6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33166" w:history="1">
            <w:r w:rsidRPr="00445C64">
              <w:rPr>
                <w:rStyle w:val="Hyperlink"/>
                <w:noProof/>
              </w:rPr>
              <w:t>Востребованные профессии и поиск вакансий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_Toc225233166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E35800" w14:textId="4E6DC251" w:rsidR="00CF3BC6" w:rsidRDefault="00CF3BC6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33167" w:history="1">
            <w:r w:rsidRPr="00445C64">
              <w:rPr>
                <w:rStyle w:val="Hyperlink"/>
                <w:noProof/>
              </w:rPr>
              <w:t>Финансовая грамотность: счет, переводы, хранение денег, риски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_Toc225233167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B3D717" w14:textId="04A72BCA" w:rsidR="00CF3BC6" w:rsidRDefault="00CF3BC6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33168" w:history="1">
            <w:r w:rsidRPr="00445C64">
              <w:rPr>
                <w:rStyle w:val="Hyperlink"/>
                <w:noProof/>
              </w:rPr>
              <w:t>Уполномоченные органы и горячие линии (куда обращаться при проблемах)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_Toc225233168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4F2DB9" w14:textId="03C74B82" w:rsidR="00CF3BC6" w:rsidRDefault="00CF3BC6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33169" w:history="1">
            <w:r w:rsidRPr="00445C64">
              <w:rPr>
                <w:rStyle w:val="Hyperlink"/>
                <w:noProof/>
              </w:rPr>
              <w:t>Загранучреждения кыргызской Республики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_Toc225233169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99FE08" w14:textId="4C5FDA3C" w:rsidR="00CF3BC6" w:rsidRDefault="00CF3BC6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33170" w:history="1">
            <w:r w:rsidRPr="00445C64">
              <w:rPr>
                <w:rStyle w:val="Hyperlink"/>
                <w:noProof/>
              </w:rPr>
              <w:t>Международные организации, защищающие права работников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_Toc225233170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B351FF" w14:textId="102FCF87" w:rsidR="00CF3BC6" w:rsidRDefault="00CF3BC6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33171" w:history="1">
            <w:r w:rsidRPr="00445C64">
              <w:rPr>
                <w:rStyle w:val="Hyperlink"/>
                <w:noProof/>
              </w:rPr>
              <w:t>Социокультурные особенности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_Toc225233171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5D7C59" w14:textId="4F8D9189" w:rsidR="00CF3BC6" w:rsidRDefault="00CF3BC6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33172" w:history="1">
            <w:r w:rsidRPr="00445C64">
              <w:rPr>
                <w:rStyle w:val="Hyperlink"/>
                <w:noProof/>
              </w:rPr>
              <w:t>Риски торговли людьми, трудовои, сексуальной и иных видов эксплуатациИ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_Toc225233172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7864EF" w14:textId="13430F55" w:rsidR="00CF3BC6" w:rsidRDefault="00CF3BC6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33173" w:history="1">
            <w:r w:rsidRPr="00445C64">
              <w:rPr>
                <w:rStyle w:val="Hyperlink"/>
                <w:noProof/>
              </w:rPr>
              <w:t>Требования воинского учета военнообязанных и призывников Кыргызской Республики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_Toc225233173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C4EF60" w14:textId="0B7B79B3" w:rsidR="00CF3BC6" w:rsidRDefault="00CF3BC6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33174" w:history="1">
            <w:r w:rsidRPr="00445C64">
              <w:rPr>
                <w:rStyle w:val="Hyperlink"/>
                <w:noProof/>
              </w:rPr>
              <w:t>Короткая памятка (сохранить в телефон)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_Toc225233174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5FEE46" w14:textId="4F202BD0" w:rsidR="001462C0" w:rsidRPr="003320CA" w:rsidRDefault="001462C0">
          <w:pPr>
            <w:rPr>
              <w:bCs/>
              <w:lang w:val="ru-RU"/>
            </w:rPr>
          </w:pPr>
          <w:r w:rsidRPr="003320CA">
            <w:rPr>
              <w:rFonts w:ascii="Times New Roman" w:hAnsi="Times New Roman" w:cs="Times New Roman"/>
              <w:bCs/>
              <w:noProof/>
              <w:sz w:val="28"/>
              <w:szCs w:val="28"/>
              <w:lang w:val="ru-RU"/>
            </w:rPr>
            <w:fldChar w:fldCharType="end"/>
          </w:r>
        </w:p>
      </w:sdtContent>
    </w:sdt>
    <w:p w14:paraId="4344EFE3" w14:textId="77777777" w:rsidR="00632073" w:rsidRPr="003320CA" w:rsidRDefault="00632073">
      <w:pPr>
        <w:rPr>
          <w:lang w:val="ru-RU"/>
        </w:rPr>
      </w:pPr>
    </w:p>
    <w:p w14:paraId="46B3A5FD" w14:textId="77777777" w:rsidR="00E6428D" w:rsidRPr="003320CA" w:rsidRDefault="0063207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320CA">
        <w:rPr>
          <w:rFonts w:ascii="Times New Roman" w:hAnsi="Times New Roman" w:cs="Times New Roman"/>
          <w:color w:val="000000"/>
          <w:sz w:val="28"/>
          <w:szCs w:val="28"/>
          <w:lang w:val="ru-RU"/>
        </w:rPr>
        <w:br w:type="page"/>
      </w:r>
    </w:p>
    <w:p w14:paraId="74F3C288" w14:textId="77777777" w:rsidR="00E6428D" w:rsidRPr="003320CA" w:rsidRDefault="00A14413" w:rsidP="00253335">
      <w:pPr>
        <w:pStyle w:val="Heading1"/>
        <w:rPr>
          <w:rStyle w:val="IntenseReference"/>
          <w:b/>
          <w:bCs w:val="0"/>
          <w:i w:val="0"/>
          <w:iCs w:val="0"/>
        </w:rPr>
      </w:pPr>
      <w:bookmarkStart w:id="0" w:name="_Toc225233162"/>
      <w:r w:rsidRPr="003320CA">
        <w:rPr>
          <w:rStyle w:val="IntenseReference"/>
          <w:b/>
          <w:bCs w:val="0"/>
          <w:i w:val="0"/>
          <w:iCs w:val="0"/>
          <w:caps w:val="0"/>
        </w:rPr>
        <w:lastRenderedPageBreak/>
        <w:t>ОСОБЕННОСТИ СТРАНЫ</w:t>
      </w:r>
      <w:bookmarkEnd w:id="0"/>
    </w:p>
    <w:p w14:paraId="77CAD8C2" w14:textId="77777777" w:rsidR="00664191" w:rsidRPr="003320CA" w:rsidRDefault="00664191" w:rsidP="00664191">
      <w:pPr>
        <w:ind w:firstLine="720"/>
        <w:jc w:val="center"/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0CA"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Язык</w:t>
      </w:r>
    </w:p>
    <w:p w14:paraId="3BEA9039" w14:textId="77777777" w:rsidR="00664191" w:rsidRPr="003320CA" w:rsidRDefault="00664191" w:rsidP="00664191">
      <w:pPr>
        <w:ind w:firstLine="720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3320CA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Государственным языком в Республике Болгария является болгарский язык. В туристической сфере и сфере обслуживания широко используются английский, немецкий и русский языки.</w:t>
      </w:r>
    </w:p>
    <w:p w14:paraId="30ABBD64" w14:textId="77777777" w:rsidR="00664191" w:rsidRPr="003320CA" w:rsidRDefault="00664191" w:rsidP="00664191">
      <w:pPr>
        <w:ind w:firstLine="720"/>
        <w:jc w:val="center"/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0CA"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Религия</w:t>
      </w:r>
    </w:p>
    <w:p w14:paraId="478D6145" w14:textId="77777777" w:rsidR="00664191" w:rsidRPr="003320CA" w:rsidRDefault="00664191" w:rsidP="00664191">
      <w:pPr>
        <w:ind w:firstLine="720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3320CA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Основной религией является христианство, преимущественно православие. Также представлены ислам, католицизм и протестантизм. Конституция страны гарантирует свободу вероисповедания.</w:t>
      </w:r>
    </w:p>
    <w:p w14:paraId="15D979E6" w14:textId="77777777" w:rsidR="00664191" w:rsidRPr="003320CA" w:rsidRDefault="00664191" w:rsidP="00664191">
      <w:pPr>
        <w:ind w:firstLine="720"/>
        <w:jc w:val="center"/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0CA"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География и крупные города</w:t>
      </w:r>
    </w:p>
    <w:p w14:paraId="53261A43" w14:textId="77777777" w:rsidR="00664191" w:rsidRPr="003320CA" w:rsidRDefault="00664191" w:rsidP="00664191">
      <w:pPr>
        <w:ind w:firstLine="720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3320CA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Республика Болгария расположена в Юго-Восточной Европе на Балканском полуострове. Страна имеет выход к Черному морю. Территория включает горные массивы, равнины и плодородные сельскохозяйственные земли.</w:t>
      </w:r>
    </w:p>
    <w:p w14:paraId="77CA4E88" w14:textId="77777777" w:rsidR="00664191" w:rsidRPr="003320CA" w:rsidRDefault="00664191" w:rsidP="00664191">
      <w:pPr>
        <w:ind w:firstLine="720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3320CA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Крупнейшие города: София (столица), Пловдив, Варна, Бургас, Русе.</w:t>
      </w:r>
    </w:p>
    <w:p w14:paraId="2733C193" w14:textId="77777777" w:rsidR="00664191" w:rsidRPr="003320CA" w:rsidRDefault="00664191" w:rsidP="00664191">
      <w:pPr>
        <w:ind w:firstLine="720"/>
        <w:jc w:val="center"/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0CA"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Погода и климат</w:t>
      </w:r>
    </w:p>
    <w:p w14:paraId="6812A6B7" w14:textId="0795FC26" w:rsidR="00253335" w:rsidRPr="003320CA" w:rsidRDefault="00664191" w:rsidP="00664191">
      <w:pPr>
        <w:ind w:firstLine="720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3320CA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Климат умеренно континентальный, на побережье Черного моря — более мягкий. Лето теплое и солнечное, температура может достигать +30°C. Зимы относительно мягкие, однако в горных районах возможны снегопады.</w:t>
      </w:r>
      <w:r w:rsidR="00253335" w:rsidRPr="003320CA">
        <w:rPr>
          <w:rStyle w:val="Strong"/>
          <w:b w:val="0"/>
          <w:bCs w:val="0"/>
          <w:color w:val="000000"/>
          <w:sz w:val="28"/>
          <w:szCs w:val="28"/>
          <w:lang w:val="ru-RU"/>
        </w:rPr>
        <w:br w:type="page"/>
      </w:r>
    </w:p>
    <w:p w14:paraId="2E92A57B" w14:textId="77777777" w:rsidR="00E6428D" w:rsidRPr="003320CA" w:rsidRDefault="00253335" w:rsidP="00253335">
      <w:pPr>
        <w:pStyle w:val="Heading1"/>
        <w:rPr>
          <w:rStyle w:val="Strong"/>
          <w:b/>
          <w:bCs w:val="0"/>
        </w:rPr>
      </w:pPr>
      <w:bookmarkStart w:id="1" w:name="_Toc225233163"/>
      <w:r w:rsidRPr="003320CA">
        <w:rPr>
          <w:rStyle w:val="Strong"/>
          <w:b/>
          <w:bCs w:val="0"/>
        </w:rPr>
        <w:lastRenderedPageBreak/>
        <w:t>ФИНАНСОВЫЕ ОСОБЕННОСТИ СТРАНЫ</w:t>
      </w:r>
      <w:bookmarkEnd w:id="1"/>
    </w:p>
    <w:p w14:paraId="6B3580A8" w14:textId="13209344" w:rsidR="001B5C83" w:rsidRPr="003320CA" w:rsidRDefault="00850F92" w:rsidP="001B5C8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320CA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Валюта и курс</w:t>
      </w:r>
    </w:p>
    <w:p w14:paraId="7E95994D" w14:textId="77777777" w:rsidR="001B5C83" w:rsidRPr="003320CA" w:rsidRDefault="001B5C83" w:rsidP="001B5C8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CA">
        <w:rPr>
          <w:rFonts w:ascii="Times New Roman" w:hAnsi="Times New Roman" w:cs="Times New Roman"/>
          <w:sz w:val="28"/>
          <w:szCs w:val="28"/>
          <w:lang w:val="ru-RU"/>
        </w:rPr>
        <w:t>Официальной валютой Республики Болгария является болгарский лев (BGN).</w:t>
      </w:r>
    </w:p>
    <w:p w14:paraId="4C270AF2" w14:textId="77777777" w:rsidR="001B5C83" w:rsidRPr="003320CA" w:rsidRDefault="001B5C83" w:rsidP="001B5C8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CA">
        <w:rPr>
          <w:rFonts w:ascii="Times New Roman" w:hAnsi="Times New Roman" w:cs="Times New Roman"/>
          <w:sz w:val="28"/>
          <w:szCs w:val="28"/>
          <w:lang w:val="ru-RU"/>
        </w:rPr>
        <w:t>По состоянию на март 2026 года:</w:t>
      </w:r>
    </w:p>
    <w:p w14:paraId="10DBB604" w14:textId="77777777" w:rsidR="001B5C83" w:rsidRPr="003320CA" w:rsidRDefault="001B5C83" w:rsidP="001B5C8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CA">
        <w:rPr>
          <w:rFonts w:ascii="Times New Roman" w:hAnsi="Times New Roman" w:cs="Times New Roman"/>
          <w:sz w:val="28"/>
          <w:szCs w:val="28"/>
          <w:lang w:val="ru-RU"/>
        </w:rPr>
        <w:t>1 BGN ≈ 47–49 кыргызских сомов (ориентировочно).</w:t>
      </w:r>
    </w:p>
    <w:p w14:paraId="57E27199" w14:textId="77777777" w:rsidR="001B5C83" w:rsidRPr="003320CA" w:rsidRDefault="001B5C83" w:rsidP="001B5C83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320CA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Денежные переводы</w:t>
      </w:r>
    </w:p>
    <w:p w14:paraId="252CD2A0" w14:textId="77777777" w:rsidR="001B5C83" w:rsidRPr="003320CA" w:rsidRDefault="001B5C83" w:rsidP="001B5C8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CA">
        <w:rPr>
          <w:rFonts w:ascii="Times New Roman" w:hAnsi="Times New Roman" w:cs="Times New Roman"/>
          <w:sz w:val="28"/>
          <w:szCs w:val="28"/>
          <w:lang w:val="ru-RU"/>
        </w:rPr>
        <w:t xml:space="preserve">Работники могут использовать банковские переводы, международные платежные системы и электронные финансовые сервисы. Широко распространены переводы через банки стран Европейского союза, Western Union, </w:t>
      </w:r>
      <w:proofErr w:type="spellStart"/>
      <w:r w:rsidRPr="003320CA">
        <w:rPr>
          <w:rFonts w:ascii="Times New Roman" w:hAnsi="Times New Roman" w:cs="Times New Roman"/>
          <w:sz w:val="28"/>
          <w:szCs w:val="28"/>
          <w:lang w:val="ru-RU"/>
        </w:rPr>
        <w:t>MoneyGram</w:t>
      </w:r>
      <w:proofErr w:type="spellEnd"/>
      <w:r w:rsidRPr="003320CA">
        <w:rPr>
          <w:rFonts w:ascii="Times New Roman" w:hAnsi="Times New Roman" w:cs="Times New Roman"/>
          <w:sz w:val="28"/>
          <w:szCs w:val="28"/>
          <w:lang w:val="ru-RU"/>
        </w:rPr>
        <w:t xml:space="preserve"> и другие международные системы денежных переводов.</w:t>
      </w:r>
    </w:p>
    <w:p w14:paraId="43990803" w14:textId="77777777" w:rsidR="001B5C83" w:rsidRPr="003320CA" w:rsidRDefault="001B5C83" w:rsidP="001B5C83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320CA">
        <w:rPr>
          <w:rFonts w:ascii="Times New Roman" w:hAnsi="Times New Roman" w:cs="Times New Roman"/>
          <w:sz w:val="28"/>
          <w:szCs w:val="28"/>
          <w:lang w:val="ru-RU"/>
        </w:rPr>
        <w:t>Рекомендации по финансовой безопасности</w:t>
      </w:r>
    </w:p>
    <w:p w14:paraId="60D5244B" w14:textId="77777777" w:rsidR="001B5C83" w:rsidRPr="003320CA" w:rsidRDefault="001B5C83" w:rsidP="001B5C8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CA">
        <w:rPr>
          <w:rFonts w:ascii="Times New Roman" w:hAnsi="Times New Roman" w:cs="Times New Roman"/>
          <w:sz w:val="28"/>
          <w:szCs w:val="28"/>
          <w:lang w:val="ru-RU"/>
        </w:rPr>
        <w:t>• используйте банковские счета и официальные платежные системы;</w:t>
      </w:r>
    </w:p>
    <w:p w14:paraId="6BDE3CD7" w14:textId="77777777" w:rsidR="001B5C83" w:rsidRPr="003320CA" w:rsidRDefault="001B5C83" w:rsidP="001B5C8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CA">
        <w:rPr>
          <w:rFonts w:ascii="Times New Roman" w:hAnsi="Times New Roman" w:cs="Times New Roman"/>
          <w:sz w:val="28"/>
          <w:szCs w:val="28"/>
          <w:lang w:val="ru-RU"/>
        </w:rPr>
        <w:t>• не передавайте деньги через неофициальных посредников;</w:t>
      </w:r>
    </w:p>
    <w:p w14:paraId="47D0FE03" w14:textId="77777777" w:rsidR="001B5C83" w:rsidRPr="003320CA" w:rsidRDefault="001B5C83" w:rsidP="001B5C8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CA">
        <w:rPr>
          <w:rFonts w:ascii="Times New Roman" w:hAnsi="Times New Roman" w:cs="Times New Roman"/>
          <w:sz w:val="28"/>
          <w:szCs w:val="28"/>
          <w:lang w:val="ru-RU"/>
        </w:rPr>
        <w:t>• храните документы о денежных переводах;</w:t>
      </w:r>
    </w:p>
    <w:p w14:paraId="37ADA74F" w14:textId="77777777" w:rsidR="001B5C83" w:rsidRPr="003320CA" w:rsidRDefault="001B5C83" w:rsidP="001B5C8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CA">
        <w:rPr>
          <w:rFonts w:ascii="Times New Roman" w:hAnsi="Times New Roman" w:cs="Times New Roman"/>
          <w:sz w:val="28"/>
          <w:szCs w:val="28"/>
          <w:lang w:val="ru-RU"/>
        </w:rPr>
        <w:t>• соблюдайте осторожность при использовании банкоматов;</w:t>
      </w:r>
    </w:p>
    <w:p w14:paraId="1BF862F5" w14:textId="77777777" w:rsidR="001B5C83" w:rsidRPr="003320CA" w:rsidRDefault="001B5C83" w:rsidP="001B5C8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CA">
        <w:rPr>
          <w:rFonts w:ascii="Times New Roman" w:hAnsi="Times New Roman" w:cs="Times New Roman"/>
          <w:sz w:val="28"/>
          <w:szCs w:val="28"/>
          <w:lang w:val="ru-RU"/>
        </w:rPr>
        <w:t>• контролируйте расходы через банковские приложения.</w:t>
      </w:r>
    </w:p>
    <w:p w14:paraId="22F92201" w14:textId="77777777" w:rsidR="001B5C83" w:rsidRPr="003320CA" w:rsidRDefault="001B5C83" w:rsidP="001B5C83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320CA">
        <w:rPr>
          <w:rFonts w:ascii="Times New Roman" w:hAnsi="Times New Roman" w:cs="Times New Roman"/>
          <w:b/>
          <w:bCs/>
          <w:sz w:val="28"/>
          <w:szCs w:val="28"/>
          <w:lang w:val="ru-RU"/>
        </w:rPr>
        <w:t>Минимальная заработная плата</w:t>
      </w:r>
    </w:p>
    <w:p w14:paraId="4A9A4167" w14:textId="77777777" w:rsidR="001B5C83" w:rsidRPr="003320CA" w:rsidRDefault="001B5C83" w:rsidP="001B5C8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CA">
        <w:rPr>
          <w:rFonts w:ascii="Times New Roman" w:hAnsi="Times New Roman" w:cs="Times New Roman"/>
          <w:sz w:val="28"/>
          <w:szCs w:val="28"/>
          <w:lang w:val="ru-RU"/>
        </w:rPr>
        <w:t>Минимальная заработная плата устанавливается правительством страны.</w:t>
      </w:r>
    </w:p>
    <w:p w14:paraId="1B048261" w14:textId="1ACBD95F" w:rsidR="001B5C83" w:rsidRPr="003320CA" w:rsidRDefault="001B5C83" w:rsidP="001B5C8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CA">
        <w:rPr>
          <w:rFonts w:ascii="Times New Roman" w:hAnsi="Times New Roman" w:cs="Times New Roman"/>
          <w:sz w:val="28"/>
          <w:szCs w:val="28"/>
          <w:lang w:val="ru-RU"/>
        </w:rPr>
        <w:t>По состоянию на 2026 год минимальная заработная плата составляет около 933 болгарских левов в месяц.</w:t>
      </w:r>
    </w:p>
    <w:p w14:paraId="59C997B6" w14:textId="77777777" w:rsidR="00632073" w:rsidRPr="003320CA" w:rsidRDefault="00632073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0CA">
        <w:rPr>
          <w:rStyle w:val="Strong"/>
          <w:color w:val="000000"/>
          <w:sz w:val="28"/>
          <w:szCs w:val="28"/>
          <w:lang w:val="ru-RU"/>
        </w:rPr>
        <w:br w:type="page"/>
      </w:r>
    </w:p>
    <w:p w14:paraId="25CE1063" w14:textId="75A54CF5" w:rsidR="00632073" w:rsidRPr="003320CA" w:rsidRDefault="00632073" w:rsidP="00253335">
      <w:pPr>
        <w:pStyle w:val="Heading1"/>
        <w:rPr>
          <w:rStyle w:val="IntenseReference"/>
          <w:b/>
          <w:bCs w:val="0"/>
          <w:i w:val="0"/>
          <w:iCs w:val="0"/>
        </w:rPr>
      </w:pPr>
      <w:bookmarkStart w:id="2" w:name="_Toc225233164"/>
      <w:r w:rsidRPr="003320CA">
        <w:rPr>
          <w:rStyle w:val="IntenseReference"/>
          <w:b/>
          <w:bCs w:val="0"/>
          <w:i w:val="0"/>
          <w:iCs w:val="0"/>
        </w:rPr>
        <w:lastRenderedPageBreak/>
        <w:t>Порядок въезда и выезда</w:t>
      </w:r>
      <w:bookmarkEnd w:id="2"/>
    </w:p>
    <w:p w14:paraId="70FB801A" w14:textId="650974B6" w:rsidR="003320CA" w:rsidRPr="003320CA" w:rsidRDefault="003320CA" w:rsidP="003320CA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3320CA">
        <w:rPr>
          <w:rStyle w:val="Strong"/>
          <w:b w:val="0"/>
          <w:bCs w:val="0"/>
          <w:color w:val="000000"/>
          <w:sz w:val="28"/>
          <w:szCs w:val="28"/>
          <w:lang w:val="ru-RU"/>
        </w:rPr>
        <w:t>Для граждан Кыргызской Республики въезд в Республику Болгария осуществляется по визовому режиму</w:t>
      </w:r>
      <w:r w:rsidRPr="003320CA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. </w:t>
      </w:r>
      <w:r w:rsidRPr="003320CA">
        <w:rPr>
          <w:rStyle w:val="Strong"/>
          <w:b w:val="0"/>
          <w:bCs w:val="0"/>
          <w:color w:val="000000"/>
          <w:sz w:val="28"/>
          <w:szCs w:val="28"/>
          <w:lang w:val="ru-RU"/>
        </w:rPr>
        <w:t>С 31 марта 2024 года Болгария выдает единые шенгенские визы, а краткосрочное пребывание по шенгенским правилам ограничено сроком не более 90 дней в течение любых 180 дней.</w:t>
      </w:r>
    </w:p>
    <w:p w14:paraId="7B6E6BF0" w14:textId="781DA4E0" w:rsidR="003320CA" w:rsidRPr="003320CA" w:rsidRDefault="003320CA" w:rsidP="003320CA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3320CA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Если поездка связана с работой и длительным пребыванием, обычно требуется не краткосрочная шенгенская виза, а виза типа D. </w:t>
      </w:r>
      <w:r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Виза </w:t>
      </w:r>
      <w:r w:rsidRPr="003320CA">
        <w:rPr>
          <w:rStyle w:val="Strong"/>
          <w:b w:val="0"/>
          <w:bCs w:val="0"/>
          <w:color w:val="000000"/>
          <w:sz w:val="28"/>
          <w:szCs w:val="28"/>
          <w:lang w:val="ru-RU"/>
        </w:rPr>
        <w:t>D выдается для долгосрочного пребывания: как правило, на срок до 6 месяцев с правом пребывания до 180 дней, а в отдельных случаях — до 1 года и до 360 дней. Поэтому для трудоустройства нужно заранее оформлять именно тот тип визы, который соответствует длительной работе и последующему получению права на проживание.</w:t>
      </w:r>
    </w:p>
    <w:p w14:paraId="562FD830" w14:textId="77777777" w:rsidR="003320CA" w:rsidRPr="003320CA" w:rsidRDefault="003320CA" w:rsidP="003320CA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3320CA">
        <w:rPr>
          <w:rStyle w:val="Strong"/>
          <w:b w:val="0"/>
          <w:bCs w:val="0"/>
          <w:color w:val="000000"/>
          <w:sz w:val="28"/>
          <w:szCs w:val="28"/>
          <w:lang w:val="ru-RU"/>
        </w:rPr>
        <w:t>После въезда в Болгарию необходимо соблюдать правила адресной регистрации. Болгарская форма адресной карты иностранца прямо указывает, что иностранец обязан заявить адрес пребывания и каждое его изменение в 3-дневный срок; такую регистрацию может оформить физическое или юридическое лицо, предоставившее проживание. Рекомендуется получить и хранить копию адресной регистрации до выезда из страны.</w:t>
      </w:r>
    </w:p>
    <w:p w14:paraId="0ED8E768" w14:textId="048588FA" w:rsidR="003320CA" w:rsidRPr="003320CA" w:rsidRDefault="003320CA" w:rsidP="003320CA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3320CA">
        <w:rPr>
          <w:rStyle w:val="Strong"/>
          <w:b w:val="0"/>
          <w:bCs w:val="0"/>
          <w:color w:val="000000"/>
          <w:sz w:val="28"/>
          <w:szCs w:val="28"/>
          <w:lang w:val="ru-RU"/>
        </w:rPr>
        <w:t>При выезде из Республики Болгария нужно проверить, не превышен ли разрешенный срок пребывания, а также сохранить документы по визе, адресной регистрации, проживанию и трудовому основанию. При наличии болгарской долгосрочной визы или вида на жительство следует также учитывать срок действия этих документов и правила поездок внутри Шенгенской зоны.</w:t>
      </w:r>
    </w:p>
    <w:p w14:paraId="7D21B4AC" w14:textId="11E482A4" w:rsidR="00632073" w:rsidRPr="003320CA" w:rsidRDefault="00632073" w:rsidP="00850F92">
      <w:pPr>
        <w:pStyle w:val="NormalWeb"/>
        <w:numPr>
          <w:ilvl w:val="0"/>
          <w:numId w:val="6"/>
        </w:numPr>
        <w:ind w:left="851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3320CA">
        <w:rPr>
          <w:rStyle w:val="Strong"/>
          <w:color w:val="000000"/>
          <w:sz w:val="28"/>
          <w:szCs w:val="28"/>
          <w:lang w:val="ru-RU"/>
        </w:rPr>
        <w:br w:type="page"/>
      </w:r>
    </w:p>
    <w:p w14:paraId="111D2B4A" w14:textId="4691C962" w:rsidR="00632073" w:rsidRPr="003320CA" w:rsidRDefault="00632073" w:rsidP="00253335">
      <w:pPr>
        <w:pStyle w:val="Heading1"/>
        <w:rPr>
          <w:rStyle w:val="IntenseReference"/>
          <w:b/>
          <w:bCs w:val="0"/>
          <w:i w:val="0"/>
          <w:iCs w:val="0"/>
        </w:rPr>
      </w:pPr>
      <w:bookmarkStart w:id="3" w:name="_Toc225233165"/>
      <w:r w:rsidRPr="003320CA">
        <w:rPr>
          <w:rStyle w:val="IntenseReference"/>
          <w:b/>
          <w:bCs w:val="0"/>
          <w:i w:val="0"/>
          <w:iCs w:val="0"/>
        </w:rPr>
        <w:lastRenderedPageBreak/>
        <w:t>Трудовое законодательство (права работника)</w:t>
      </w:r>
      <w:bookmarkEnd w:id="3"/>
    </w:p>
    <w:p w14:paraId="3164E9B6" w14:textId="77777777" w:rsidR="003D6681" w:rsidRPr="003D6681" w:rsidRDefault="003D6681" w:rsidP="003D6681">
      <w:pPr>
        <w:ind w:firstLine="720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3D6681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В Республике Болгария трудовые отношения, как правило, оформляются трудовым договором, и работник не должен приступать к работе без его подписания и без понимания основных условий труда. Болгарский Трудовой кодекс регулирует содержание трудовых отношений, а доступ к рынку труда для иностранных граждан из третьих стран, имеющих законный доступ к трудовой деятельности, также привязан к трудовому договору. Для работника важно заранее понимать, где именно он будет работать, по какому графику, на каких условиях оплачивается труд и каков порядок прекращения договора.</w:t>
      </w:r>
    </w:p>
    <w:p w14:paraId="0766CB07" w14:textId="77777777" w:rsidR="003D6681" w:rsidRPr="003D6681" w:rsidRDefault="003D6681" w:rsidP="003D6681">
      <w:pPr>
        <w:jc w:val="center"/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D6681"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Что должно быть в трудовом договоре</w:t>
      </w:r>
    </w:p>
    <w:p w14:paraId="0D879234" w14:textId="77777777" w:rsidR="003D6681" w:rsidRPr="003D6681" w:rsidRDefault="003D6681" w:rsidP="003D6681">
      <w:pPr>
        <w:ind w:firstLine="720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3D6681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В договоре должны быть отражены данные работодателя и работника, должность и трудовая функция, место работы, дата начала работы, продолжительность рабочего времени, система оплаты труда, основная заработная плата и дополнительные выплаты, условия отпуска, сроки выплаты заработной платы, а также условия прекращения трудовых отношений. Если работа предоставляется в рамках организованного трудоустройства, нужно также проверить, кто оплачивает проживание, транспорт, медицинское страхование, специальную одежду и иные расходы. Все такие условия желательно фиксировать письменно.</w:t>
      </w:r>
    </w:p>
    <w:p w14:paraId="25009362" w14:textId="77777777" w:rsidR="003D6681" w:rsidRPr="003D6681" w:rsidRDefault="003D6681" w:rsidP="003D6681">
      <w:pPr>
        <w:jc w:val="center"/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D6681"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Типичные нарушения, на которые нужно обратить внимание</w:t>
      </w:r>
    </w:p>
    <w:p w14:paraId="18D77794" w14:textId="2222DCD0" w:rsidR="00253335" w:rsidRPr="003320CA" w:rsidRDefault="003D6681" w:rsidP="003D6681">
      <w:pPr>
        <w:ind w:firstLine="720"/>
        <w:jc w:val="both"/>
        <w:rPr>
          <w:rStyle w:val="Strong"/>
          <w:color w:val="000000"/>
          <w:sz w:val="28"/>
          <w:szCs w:val="28"/>
          <w:lang w:val="ru-RU"/>
        </w:rPr>
      </w:pPr>
      <w:r w:rsidRPr="003D6681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Опасными признаками являются предложение работать без подписанного договора, отсутствие точной суммы оплаты, неясность по числу рабочих часов, обещание «доплат в конверте», отсутствие информации о сверхурочной работе, удержания из зарплаты без объяснения, отказ выдать копию договора, а также несоответствие фактической работы той должности, которая указана в документах. Нужно сохранять копии трудового договора, документы по оплате труда, графики, переписку и доказательства фактических условий проживания и работы.</w:t>
      </w:r>
      <w:r w:rsidR="00253335" w:rsidRPr="003320CA">
        <w:rPr>
          <w:rStyle w:val="Strong"/>
          <w:color w:val="000000"/>
          <w:sz w:val="28"/>
          <w:szCs w:val="28"/>
          <w:lang w:val="ru-RU"/>
        </w:rPr>
        <w:br w:type="page"/>
      </w:r>
    </w:p>
    <w:p w14:paraId="1D132563" w14:textId="77777777" w:rsidR="00253335" w:rsidRPr="003320CA" w:rsidRDefault="00253335" w:rsidP="00253335">
      <w:pPr>
        <w:pStyle w:val="Heading1"/>
        <w:rPr>
          <w:rStyle w:val="Strong"/>
          <w:b/>
          <w:bCs w:val="0"/>
        </w:rPr>
      </w:pPr>
      <w:bookmarkStart w:id="4" w:name="_Toc225233166"/>
      <w:r w:rsidRPr="003320CA">
        <w:rPr>
          <w:rStyle w:val="Strong"/>
          <w:b/>
          <w:bCs w:val="0"/>
        </w:rPr>
        <w:lastRenderedPageBreak/>
        <w:t>Востребованные профессии и поиск вакансий</w:t>
      </w:r>
      <w:bookmarkEnd w:id="4"/>
    </w:p>
    <w:p w14:paraId="18A4B852" w14:textId="77777777" w:rsidR="003D6681" w:rsidRPr="003D6681" w:rsidRDefault="003D6681" w:rsidP="003D6681">
      <w:pPr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3D668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В Республике Болгария иностранные работники чаще всего востребованы в сферах строительства, производства, логистики, сельского хозяйства, туризма, </w:t>
      </w:r>
      <w:proofErr w:type="spellStart"/>
      <w:r w:rsidRPr="003D668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гостинично</w:t>
      </w:r>
      <w:proofErr w:type="spellEnd"/>
      <w:r w:rsidRPr="003D668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-ресторанного сектора, услуг и сезонных работ. Официальная информация о свободных рабочих местах публикуется через Национальное агентство занятости Болгарии, которое ведет базу актуальных вакансий и электронные сервисы для соискателей.</w:t>
      </w:r>
    </w:p>
    <w:p w14:paraId="1B7FF638" w14:textId="023FCF6D" w:rsidR="00253335" w:rsidRPr="003320CA" w:rsidRDefault="003D6681" w:rsidP="003D6681">
      <w:pPr>
        <w:ind w:firstLine="720"/>
        <w:jc w:val="both"/>
        <w:rPr>
          <w:rStyle w:val="Strong"/>
          <w:color w:val="000000"/>
          <w:sz w:val="28"/>
          <w:szCs w:val="28"/>
          <w:lang w:val="ru-RU"/>
        </w:rPr>
      </w:pPr>
      <w:r w:rsidRPr="003D6681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Актуальные вакансии рекомендуется смотреть на официальном сайте www.migrant.kg в разделе «Трудоустройство за рубежом», а также на официальном сайте Национального агентства занятости Республики Болгария. При трудоустройстве необходимо заранее уточнять, соответствует ли предлагаемая вакансия основанию вашего въезда и разрешению на работу.</w:t>
      </w:r>
    </w:p>
    <w:p w14:paraId="1715718E" w14:textId="77777777" w:rsidR="00632073" w:rsidRPr="003320CA" w:rsidRDefault="00632073" w:rsidP="00253335">
      <w:pPr>
        <w:ind w:firstLine="720"/>
        <w:jc w:val="both"/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0CA">
        <w:rPr>
          <w:rStyle w:val="Strong"/>
          <w:color w:val="000000"/>
          <w:sz w:val="28"/>
          <w:szCs w:val="28"/>
          <w:lang w:val="ru-RU"/>
        </w:rPr>
        <w:br w:type="page"/>
      </w:r>
    </w:p>
    <w:p w14:paraId="2CB20956" w14:textId="77777777" w:rsidR="001462C0" w:rsidRPr="003320CA" w:rsidRDefault="001462C0" w:rsidP="00253335">
      <w:pPr>
        <w:pStyle w:val="Heading1"/>
        <w:rPr>
          <w:rStyle w:val="Strong"/>
          <w:b/>
          <w:bCs w:val="0"/>
        </w:rPr>
      </w:pPr>
      <w:bookmarkStart w:id="5" w:name="_Toc225233167"/>
      <w:r w:rsidRPr="003320CA">
        <w:rPr>
          <w:rStyle w:val="Strong"/>
          <w:b/>
          <w:bCs w:val="0"/>
        </w:rPr>
        <w:lastRenderedPageBreak/>
        <w:t>Финансовая грамотность: счет, переводы, хранение денег, риски</w:t>
      </w:r>
      <w:bookmarkEnd w:id="5"/>
    </w:p>
    <w:p w14:paraId="49C0DBDB" w14:textId="77777777" w:rsidR="00305286" w:rsidRPr="00305286" w:rsidRDefault="00305286" w:rsidP="00305286">
      <w:pPr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305286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В Республике Болгария для безопасного получения заработной платы рекомендуется использовать банковский счет и официальные безналичные выплаты. С 1 января 2026 года Болгария официально перешла на евро, и государственные разъяснения прямо указывают, что из-за перехода нет необходимости открывать новый банковский счет только ради смены валюты — существующие счета и расчеты были переведены по установленным правилам. Это важно учитывать при проверке зарплатных выплат и переводов.</w:t>
      </w:r>
    </w:p>
    <w:p w14:paraId="601197DA" w14:textId="77777777" w:rsidR="00305286" w:rsidRPr="00305286" w:rsidRDefault="00305286" w:rsidP="00305286">
      <w:pPr>
        <w:ind w:firstLine="720"/>
        <w:jc w:val="center"/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05286"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  <w:t>Хранение денег и личная безопасность</w:t>
      </w:r>
    </w:p>
    <w:p w14:paraId="1DFB6CC6" w14:textId="77777777" w:rsidR="00305286" w:rsidRPr="00305286" w:rsidRDefault="00305286" w:rsidP="00305286">
      <w:pPr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305286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Не рекомендуется хранить все деньги наличными. Лучше использовать комбинацию: часть средств на банковском счете, небольшая сумма наличными для повседневных расходов, резерв — отдельно. Не сообщайте третьим лицам PIN-код, коды подтверждения из SMS, данные карты и реквизиты интернет-банка. При операциях обмена остатков старой валюты и расчетах после перехода на евро следует пользоваться только официальными банками и лицензированными финансовыми учреждениями.</w:t>
      </w:r>
    </w:p>
    <w:p w14:paraId="5188B4F5" w14:textId="77777777" w:rsidR="00305286" w:rsidRPr="00305286" w:rsidRDefault="00305286" w:rsidP="00305286">
      <w:pPr>
        <w:ind w:firstLine="720"/>
        <w:jc w:val="center"/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05286"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  <w:t>Основные риски</w:t>
      </w:r>
    </w:p>
    <w:p w14:paraId="55C39D3A" w14:textId="4BD8513D" w:rsidR="001462C0" w:rsidRPr="00305286" w:rsidRDefault="00305286" w:rsidP="00305286">
      <w:pPr>
        <w:ind w:firstLine="720"/>
        <w:jc w:val="both"/>
        <w:rPr>
          <w:rStyle w:val="Strong"/>
          <w:color w:val="000000"/>
          <w:sz w:val="28"/>
          <w:szCs w:val="28"/>
          <w:lang w:val="ru-RU"/>
        </w:rPr>
      </w:pPr>
      <w:r w:rsidRPr="00305286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В период валютного перехода особенно важно остерегаться ложных «обменщиков», неофициальных предложений об обмене денег и попыток воспользоваться незнанием работника. Если вам предлагают передать наличные для «помощи с обменом», «ускорения перевода» или «оформления зарплаты», это серьезный риск. Все операции должны проходить через официальный банк или работодателя с документами.</w:t>
      </w:r>
      <w:r w:rsidR="001462C0" w:rsidRPr="00305286">
        <w:rPr>
          <w:rStyle w:val="Strong"/>
          <w:color w:val="000000"/>
          <w:sz w:val="28"/>
          <w:szCs w:val="28"/>
          <w:lang w:val="ru-RU"/>
        </w:rPr>
        <w:br w:type="page"/>
      </w:r>
    </w:p>
    <w:p w14:paraId="4C73946F" w14:textId="77A20E87" w:rsidR="00C667DE" w:rsidRPr="003320CA" w:rsidRDefault="00C667DE" w:rsidP="00253335">
      <w:pPr>
        <w:pStyle w:val="Heading1"/>
        <w:rPr>
          <w:rStyle w:val="Strong"/>
          <w:b/>
          <w:bCs w:val="0"/>
        </w:rPr>
      </w:pPr>
      <w:bookmarkStart w:id="6" w:name="_Toc225233168"/>
      <w:r w:rsidRPr="003320CA">
        <w:rPr>
          <w:rStyle w:val="Strong"/>
          <w:b/>
          <w:bCs w:val="0"/>
        </w:rPr>
        <w:lastRenderedPageBreak/>
        <w:t>Уполномоченные органы и горячие линии (куда обращаться при проблемах)</w:t>
      </w:r>
      <w:bookmarkEnd w:id="6"/>
    </w:p>
    <w:p w14:paraId="7EE05153" w14:textId="15CF4658" w:rsidR="00885E47" w:rsidRPr="00885E47" w:rsidRDefault="00885E47" w:rsidP="00885E47">
      <w:pPr>
        <w:ind w:firstLine="720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885E47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По миграционным вопросам, связанным с пребыванием иностранцев, визовым статусом, разрешением на проживание и вопросами легального нахождения в стране, необходимо обращаться в Дирекцию “Миграция” Министерства внутренних дел Республики Болгария либо в соответствующие региональные структуры МВД. </w:t>
      </w:r>
      <w:r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А</w:t>
      </w:r>
      <w:r w:rsidRPr="00885E47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дминистративные услуги иностранцам оказываются директором Дирекции “Миграция” и директорами региональных дирекций МВД.</w:t>
      </w:r>
    </w:p>
    <w:p w14:paraId="7E9CE7FE" w14:textId="79F573E1" w:rsidR="00885E47" w:rsidRPr="00885E47" w:rsidRDefault="00885E47" w:rsidP="00885E47">
      <w:pPr>
        <w:ind w:firstLine="720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885E47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Если проблема касается невыплаты заработной платы, незаконного увольнения, отсутствия договора, нарушений охраны труда или незаконного привлечения к работе, обращаться следует в Исполнительное агентство “Главная инспекция труда” Болгарии. </w:t>
      </w:r>
      <w:r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Контакты:</w:t>
      </w:r>
      <w:r w:rsidRPr="00885E47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телефон для граждан 0700 17 670 и телефон по трудовым несчастным случаям 0800 14 008.</w:t>
      </w:r>
    </w:p>
    <w:p w14:paraId="647CEB70" w14:textId="2CC5A707" w:rsidR="00885E47" w:rsidRPr="00885E47" w:rsidRDefault="00885E47" w:rsidP="00885E47">
      <w:pPr>
        <w:ind w:firstLine="720"/>
        <w:jc w:val="center"/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85E47"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Контакты</w:t>
      </w:r>
    </w:p>
    <w:p w14:paraId="276124BF" w14:textId="77777777" w:rsidR="00885E47" w:rsidRPr="00885E47" w:rsidRDefault="00885E47" w:rsidP="00885E47">
      <w:pPr>
        <w:ind w:firstLine="720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885E47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• Дирекция “Миграция” МВД Болгарии: mvr.bg</w:t>
      </w:r>
    </w:p>
    <w:p w14:paraId="06967936" w14:textId="54CB6CEE" w:rsidR="001462C0" w:rsidRPr="003320CA" w:rsidRDefault="00885E47" w:rsidP="00885E47">
      <w:pPr>
        <w:ind w:firstLine="720"/>
        <w:jc w:val="both"/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85E47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• Главная инспекция труда Болгарии: gli.government.bg; национальный телефон для граждан: 0700 17 670; телефон по трудовым несчастным случаям: 0800 14 008</w:t>
      </w:r>
      <w:r w:rsidR="00E60A15" w:rsidRPr="003320CA"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r w:rsidR="001462C0" w:rsidRPr="003320CA">
        <w:rPr>
          <w:rStyle w:val="Strong"/>
          <w:color w:val="000000"/>
          <w:sz w:val="28"/>
          <w:szCs w:val="28"/>
          <w:lang w:val="ru-RU"/>
        </w:rPr>
        <w:br w:type="page"/>
      </w:r>
    </w:p>
    <w:p w14:paraId="55B4BDB2" w14:textId="26CAFB83" w:rsidR="00C667DE" w:rsidRPr="003320CA" w:rsidRDefault="00C667DE" w:rsidP="00253335">
      <w:pPr>
        <w:pStyle w:val="Heading1"/>
        <w:rPr>
          <w:rStyle w:val="Strong"/>
          <w:b/>
        </w:rPr>
      </w:pPr>
      <w:bookmarkStart w:id="7" w:name="_Toc225233169"/>
      <w:r w:rsidRPr="003320CA">
        <w:rPr>
          <w:rStyle w:val="Strong"/>
          <w:b/>
        </w:rPr>
        <w:lastRenderedPageBreak/>
        <w:t>Загранучреждения кыргызской Республики</w:t>
      </w:r>
      <w:bookmarkEnd w:id="7"/>
      <w:r w:rsidRPr="003320CA">
        <w:rPr>
          <w:rStyle w:val="Strong"/>
          <w:b/>
        </w:rPr>
        <w:t xml:space="preserve"> </w:t>
      </w:r>
    </w:p>
    <w:p w14:paraId="199143A5" w14:textId="77777777" w:rsidR="00C83341" w:rsidRPr="00C83341" w:rsidRDefault="00C83341" w:rsidP="00C83341">
      <w:pPr>
        <w:pStyle w:val="NormalWeb"/>
        <w:spacing w:before="0" w:after="0"/>
        <w:ind w:firstLine="72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C83341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После прибытия в Республику Болгария рекомендуется рассмотреть вопрос постановки на консульский учет, если характер и срок пребывания это предполагают. Консульский учет важен для оперативной связи с загранучреждением Кыргызской Республики в случае утраты паспорта, чрезвычайных ситуаций, трудовых споров, задержания, необходимости оформления документов либо возвращения на родину.</w:t>
      </w:r>
    </w:p>
    <w:p w14:paraId="74DCC83C" w14:textId="77777777" w:rsidR="00C83341" w:rsidRPr="00C83341" w:rsidRDefault="00C83341" w:rsidP="00C83341">
      <w:pPr>
        <w:pStyle w:val="NormalWeb"/>
        <w:spacing w:before="0" w:after="0"/>
        <w:ind w:firstLine="72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C83341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Если вы столкнулись с серьезными проблемами, связанными с документами, правовым статусом, безопасностью или иными обстоятельствами, вы вправе обращаться в дипломатическое представительство Кыргызской Республики, курирующее Республику Болгария. Контакты такого учреждения рекомендуется заранее сохранить.</w:t>
      </w:r>
    </w:p>
    <w:p w14:paraId="54FAA7F2" w14:textId="02D4DA13" w:rsidR="00C83341" w:rsidRPr="00C83341" w:rsidRDefault="00C50F2E" w:rsidP="00C83341">
      <w:pPr>
        <w:pStyle w:val="NormalWeb"/>
        <w:spacing w:before="0" w:after="0"/>
        <w:ind w:firstLine="72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К</w:t>
      </w:r>
      <w:r w:rsidR="00C83341" w:rsidRPr="00C83341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 xml:space="preserve">онтакты с кыргызской стороной по Болгарии осуществляются через Посольство Кыргызской Республики в Украине, которое аккредитовано в Республике Болгария. </w:t>
      </w:r>
    </w:p>
    <w:p w14:paraId="2F09DC63" w14:textId="77777777" w:rsidR="00C83341" w:rsidRPr="00C83341" w:rsidRDefault="00C83341" w:rsidP="004436EE">
      <w:pPr>
        <w:pStyle w:val="NormalWeb"/>
        <w:spacing w:before="0" w:after="0"/>
        <w:ind w:firstLine="720"/>
        <w:jc w:val="center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C83341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Курирующее загранучреждение для Республики Болгария:</w:t>
      </w:r>
    </w:p>
    <w:p w14:paraId="285883E7" w14:textId="77777777" w:rsidR="00C83341" w:rsidRPr="00C83341" w:rsidRDefault="00C83341" w:rsidP="004436EE">
      <w:pPr>
        <w:pStyle w:val="NormalWeb"/>
        <w:spacing w:before="0" w:after="0"/>
        <w:ind w:firstLine="720"/>
        <w:jc w:val="center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C83341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Посольство Кыргызской Республики в Украине</w:t>
      </w:r>
    </w:p>
    <w:p w14:paraId="66C908C3" w14:textId="77777777" w:rsidR="00C83341" w:rsidRPr="00C83341" w:rsidRDefault="00C83341" w:rsidP="00C83341">
      <w:pPr>
        <w:pStyle w:val="NormalWeb"/>
        <w:spacing w:before="0" w:after="0"/>
        <w:ind w:firstLine="72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C83341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• Адрес: г. Киев, Печерский р-н, пер. Редутный, 19/34</w:t>
      </w:r>
    </w:p>
    <w:p w14:paraId="4962047F" w14:textId="77777777" w:rsidR="00C83341" w:rsidRPr="00C83341" w:rsidRDefault="00C83341" w:rsidP="00C83341">
      <w:pPr>
        <w:pStyle w:val="NormalWeb"/>
        <w:spacing w:before="0" w:after="0"/>
        <w:ind w:firstLine="72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C83341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• Контактный номер: 0038 044 237 03 48</w:t>
      </w:r>
    </w:p>
    <w:p w14:paraId="505345F1" w14:textId="77777777" w:rsidR="00C83341" w:rsidRPr="00C83341" w:rsidRDefault="00C83341" w:rsidP="00C83341">
      <w:pPr>
        <w:pStyle w:val="NormalWeb"/>
        <w:spacing w:before="0" w:after="0"/>
        <w:ind w:firstLine="72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C83341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• Факс: 0038 044 237 03 47</w:t>
      </w:r>
    </w:p>
    <w:p w14:paraId="25AF052B" w14:textId="77777777" w:rsidR="00C83341" w:rsidRPr="00C83341" w:rsidRDefault="00C83341" w:rsidP="00C83341">
      <w:pPr>
        <w:pStyle w:val="NormalWeb"/>
        <w:spacing w:before="0" w:after="0"/>
        <w:ind w:firstLine="720"/>
        <w:jc w:val="both"/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</w:pPr>
      <w:r w:rsidRPr="00C83341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• Телефон доверия: 996 312 62 50 88</w:t>
      </w:r>
    </w:p>
    <w:p w14:paraId="05AAC4F9" w14:textId="46661B90" w:rsidR="00C667DE" w:rsidRPr="003320CA" w:rsidRDefault="00C83341" w:rsidP="00C83341">
      <w:pPr>
        <w:pStyle w:val="NormalWeb"/>
        <w:spacing w:before="0" w:beforeAutospacing="0" w:after="0" w:afterAutospacing="0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C83341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• Почта: kgembassy.ua@mfa.gov.kg</w:t>
      </w:r>
      <w:r w:rsidR="00C960D0" w:rsidRPr="003320CA">
        <w:rPr>
          <w:rStyle w:val="Strong"/>
          <w:rFonts w:eastAsiaTheme="minorEastAsia"/>
          <w:b w:val="0"/>
          <w:bCs w:val="0"/>
          <w:color w:val="000000"/>
          <w:sz w:val="28"/>
          <w:szCs w:val="28"/>
          <w:lang w:val="ru-RU"/>
        </w:rPr>
        <w:t>.</w:t>
      </w:r>
    </w:p>
    <w:p w14:paraId="03534127" w14:textId="77777777" w:rsidR="00C667DE" w:rsidRPr="003320CA" w:rsidRDefault="00C667DE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0CA">
        <w:rPr>
          <w:rStyle w:val="Strong"/>
          <w:color w:val="000000"/>
          <w:sz w:val="28"/>
          <w:szCs w:val="28"/>
          <w:lang w:val="ru-RU"/>
        </w:rPr>
        <w:br w:type="page"/>
      </w:r>
    </w:p>
    <w:p w14:paraId="2BF72D97" w14:textId="77777777" w:rsidR="00C667DE" w:rsidRPr="003320CA" w:rsidRDefault="00C667DE" w:rsidP="00253335">
      <w:pPr>
        <w:pStyle w:val="Heading1"/>
      </w:pPr>
      <w:bookmarkStart w:id="8" w:name="_Toc225233170"/>
      <w:r w:rsidRPr="003320CA">
        <w:lastRenderedPageBreak/>
        <w:t>Международные организации, защищающие права работников</w:t>
      </w:r>
      <w:bookmarkEnd w:id="8"/>
    </w:p>
    <w:p w14:paraId="7A5D655B" w14:textId="77777777" w:rsidR="00CF3BC6" w:rsidRPr="00CF3BC6" w:rsidRDefault="00CF3BC6" w:rsidP="00CF3BC6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F3B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Республике Болгария трудовые права работников защищаются национальным законодательством, органами труда и судом, однако международные стандарты и профильные международные организации также играют важную роль. Для работников-мигрантов и лиц в уязвимом положении особое значение имеют МОТ, которая продвигает стандарты достойного труда и защиты работников, и МОМ в Болгарии, которая действует на официальной основе и занимается вопросами гуманной и упорядоченной миграции, правовой информации, поддержки мигрантов и иных форм содействия.</w:t>
      </w:r>
    </w:p>
    <w:p w14:paraId="6C06474C" w14:textId="77777777" w:rsidR="00CF3BC6" w:rsidRPr="00CF3BC6" w:rsidRDefault="00CF3BC6" w:rsidP="00CF3BC6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F3B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Если ваши права нарушаются — например, вам не выплачивают зарплату, принуждают к работе на иных условиях, чем было обещано, удерживают документы, угрожают увольнением или вы боитесь обращаться к работодателю, — следует сначала использовать официальные каналы защиты в Болгарии и уведомить загранучреждение Кыргызской Республики. Одновременно международные организации и их партнеры могут помочь с разъяснением доступных механизмов, предоставить правовую информацию и подсказать, в какой орган лучше обратиться в зависимости от характера проблемы.</w:t>
      </w:r>
    </w:p>
    <w:p w14:paraId="497F6331" w14:textId="7A699D77" w:rsidR="00C667DE" w:rsidRPr="003320CA" w:rsidRDefault="00CF3BC6" w:rsidP="00CF3BC6">
      <w:pPr>
        <w:ind w:firstLine="720"/>
        <w:jc w:val="both"/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F3BC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Ключевое правило остается неизменным: чем раньше собраны доказательства нарушения, тем выше вероятность эффективной защиты. Поэтому необходимо сохранять копии договора, расчетных документов, переписки и любых подтверждений фактических условий труда и проживания</w:t>
      </w:r>
      <w:r w:rsidR="00E60A15" w:rsidRPr="003320C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="00E60A15" w:rsidRPr="003320CA"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667DE" w:rsidRPr="003320CA">
        <w:rPr>
          <w:rStyle w:val="Strong"/>
          <w:color w:val="000000"/>
          <w:sz w:val="28"/>
          <w:szCs w:val="28"/>
          <w:lang w:val="ru-RU"/>
        </w:rPr>
        <w:br w:type="page"/>
      </w:r>
    </w:p>
    <w:p w14:paraId="370D2FD5" w14:textId="77FA349C" w:rsidR="00C667DE" w:rsidRPr="003320CA" w:rsidRDefault="00C667DE" w:rsidP="00253335">
      <w:pPr>
        <w:pStyle w:val="Heading1"/>
      </w:pPr>
      <w:bookmarkStart w:id="9" w:name="_Toc225233171"/>
      <w:r w:rsidRPr="003320CA">
        <w:lastRenderedPageBreak/>
        <w:t>Социокультурные особенности</w:t>
      </w:r>
      <w:bookmarkEnd w:id="9"/>
      <w:r w:rsidRPr="003320CA">
        <w:t xml:space="preserve"> </w:t>
      </w:r>
    </w:p>
    <w:p w14:paraId="34E7D563" w14:textId="77777777" w:rsidR="00E60A15" w:rsidRPr="003320CA" w:rsidRDefault="00E60A15" w:rsidP="00E60A15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0C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Болгарское общество характеризуется уважением к правилам, иерархии и формальным договоренностям. На рабочем месте ценятся пунктуальность, соблюдение инструкций, ответственность и корректное общение с руководством и коллегами. Нарушение трудовой дисциплины, опоздания и отказ выполнять законные требования работодателя могут привести к дисциплинарным взысканиям или увольнению.</w:t>
      </w:r>
    </w:p>
    <w:p w14:paraId="203D3C04" w14:textId="2D4AA2B5" w:rsidR="00C667DE" w:rsidRPr="003320CA" w:rsidRDefault="00E60A15" w:rsidP="00E60A15">
      <w:pPr>
        <w:ind w:firstLine="720"/>
        <w:jc w:val="both"/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0C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Также следует учитывать различия в деловой культуре и бытовых нормах. Перед началом работы рекомендуется внимательно ознакомиться с внутренними правилами предприятия, требованиями по охране труда и технике безопасности. Уважительное отношение к местным традициям и нормам поведения способствует успешной адаптации и снижает риск конфликтных ситуаций.</w:t>
      </w:r>
      <w:r w:rsidRPr="003320CA"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667DE" w:rsidRPr="003320CA">
        <w:rPr>
          <w:rStyle w:val="Strong"/>
          <w:color w:val="000000"/>
          <w:sz w:val="28"/>
          <w:szCs w:val="28"/>
          <w:lang w:val="ru-RU"/>
        </w:rPr>
        <w:br w:type="page"/>
      </w:r>
    </w:p>
    <w:p w14:paraId="68341BD9" w14:textId="77777777" w:rsidR="00DB3199" w:rsidRPr="003320CA" w:rsidRDefault="00DB3199" w:rsidP="00253335">
      <w:pPr>
        <w:pStyle w:val="Heading1"/>
      </w:pPr>
      <w:bookmarkStart w:id="10" w:name="_Toc225233172"/>
      <w:r w:rsidRPr="003320CA">
        <w:lastRenderedPageBreak/>
        <w:t>Риски торговли людьми, трудовои, сексуальной и иных видов эксплуатациИ</w:t>
      </w:r>
      <w:bookmarkEnd w:id="10"/>
    </w:p>
    <w:p w14:paraId="560B809A" w14:textId="77777777" w:rsidR="00E60A15" w:rsidRPr="003320CA" w:rsidRDefault="00E60A15" w:rsidP="00E60A15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0C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Риск эксплуатации значительно возрастает при отсутствии трудового договора, зависимости от посредников и незнании языка и правовой системы страны. К основным признакам трудовой эксплуатации относятся: удержание паспорта, невыплата заработной платы, угрозы, принуждение к сверхурочной работе без оплаты, ограничение свободы передвижения и отказ предоставить выходные дни.</w:t>
      </w:r>
    </w:p>
    <w:p w14:paraId="3791F76E" w14:textId="59AB4128" w:rsidR="00C667DE" w:rsidRPr="003320CA" w:rsidRDefault="00E60A15" w:rsidP="00E60A15">
      <w:pPr>
        <w:ind w:firstLine="720"/>
        <w:jc w:val="both"/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0C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Следует помнить, что удержание паспорта работодателем или посредником является незаконным. Паспорт — это личный документ, который должен постоянно находиться у владельца. В случае возникновения угрозы рекомендуется незамедлительно обеспечить личную безопасность, связаться с дипломатическим учреждением Кыргызской Республики, обратиться в полицию или инспекцию труда и сохранить все возможные доказательства нарушений (документы, переписку, фотографии, контакты свидетелей).</w:t>
      </w:r>
      <w:r w:rsidRPr="003320CA"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667DE" w:rsidRPr="003320CA">
        <w:rPr>
          <w:rStyle w:val="Strong"/>
          <w:color w:val="000000"/>
          <w:sz w:val="28"/>
          <w:szCs w:val="28"/>
          <w:lang w:val="ru-RU"/>
        </w:rPr>
        <w:br w:type="page"/>
      </w:r>
    </w:p>
    <w:p w14:paraId="75CDFDB1" w14:textId="77777777" w:rsidR="00DB3199" w:rsidRPr="003320CA" w:rsidRDefault="00DB3199" w:rsidP="00253335">
      <w:pPr>
        <w:pStyle w:val="Heading1"/>
      </w:pPr>
      <w:bookmarkStart w:id="11" w:name="_Toc225233173"/>
      <w:r w:rsidRPr="003320CA">
        <w:lastRenderedPageBreak/>
        <w:t>Требования воинского учета военнообязанных и призывников Кыргызской Республики</w:t>
      </w:r>
      <w:bookmarkEnd w:id="11"/>
    </w:p>
    <w:p w14:paraId="3B6CF680" w14:textId="77777777" w:rsidR="00C960D0" w:rsidRPr="003320CA" w:rsidRDefault="00C960D0" w:rsidP="00C960D0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0C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Выезд за пределы Кыргызской Республики с целью трудоустройства не освобождает граждан от обязанностей по воинскому учету. Военнообязанные и призывники обязаны соблюдать требования законодательства Кыргызской Республики в сфере обороны, независимо от страны пребывания.</w:t>
      </w:r>
    </w:p>
    <w:p w14:paraId="428543BB" w14:textId="5B3787DA" w:rsidR="00C667DE" w:rsidRPr="003320CA" w:rsidRDefault="00C960D0" w:rsidP="00C960D0">
      <w:pPr>
        <w:ind w:firstLine="720"/>
        <w:jc w:val="both"/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320C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Перед выездом рекомендуется привести документы воинского учета в порядок, уточнить порядок уведомления о выезде и возможные основания для отсрочки. В случае необходимости подтверждения факта пребывания за границей следует обращаться в компетентные органы Кыргызской Республики и дипломатические учреждения, однако основная ответственность за соблюдение требований воинского учета лежит на гражданине.</w:t>
      </w:r>
      <w:r w:rsidRPr="003320CA"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667DE" w:rsidRPr="003320CA">
        <w:rPr>
          <w:rStyle w:val="Strong"/>
          <w:color w:val="000000"/>
          <w:sz w:val="28"/>
          <w:szCs w:val="28"/>
          <w:lang w:val="ru-RU"/>
        </w:rPr>
        <w:br w:type="page"/>
      </w:r>
    </w:p>
    <w:p w14:paraId="0D8423BF" w14:textId="77777777" w:rsidR="00DB3199" w:rsidRPr="00CF3BC6" w:rsidRDefault="00DB3199" w:rsidP="00253335">
      <w:pPr>
        <w:pStyle w:val="Heading1"/>
        <w:rPr>
          <w:rStyle w:val="Strong"/>
          <w:b/>
          <w:bCs w:val="0"/>
        </w:rPr>
      </w:pPr>
      <w:bookmarkStart w:id="12" w:name="_Toc225233174"/>
      <w:r w:rsidRPr="00CF3BC6">
        <w:rPr>
          <w:rStyle w:val="Strong"/>
          <w:b/>
          <w:bCs w:val="0"/>
        </w:rPr>
        <w:lastRenderedPageBreak/>
        <w:t>Короткая памятка (сохранить в телефон)</w:t>
      </w:r>
      <w:bookmarkEnd w:id="12"/>
    </w:p>
    <w:p w14:paraId="5106575C" w14:textId="77777777" w:rsidR="00E60A15" w:rsidRPr="00CF3BC6" w:rsidRDefault="00E60A15" w:rsidP="00E60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  <w:r w:rsidRPr="00CF3BC6">
        <w:rPr>
          <w:rFonts w:ascii="Times New Roman" w:eastAsia="Times New Roman" w:hAnsi="Symbol" w:cs="Times New Roman"/>
          <w:b/>
          <w:bCs/>
          <w:sz w:val="28"/>
          <w:szCs w:val="28"/>
          <w:lang w:val="ru-RU" w:eastAsia="en-US"/>
        </w:rPr>
        <w:t></w:t>
      </w:r>
      <w:r w:rsidRPr="00CF3BC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 Дипломатическое учреждение Кыргызской Республики (по аккредитации в ЕС)</w:t>
      </w:r>
    </w:p>
    <w:p w14:paraId="7B5257CF" w14:textId="77777777" w:rsidR="00E60A15" w:rsidRPr="00CF3BC6" w:rsidRDefault="00E60A15" w:rsidP="00E60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  <w:r w:rsidRPr="00CF3BC6">
        <w:rPr>
          <w:rFonts w:ascii="Times New Roman" w:eastAsia="Times New Roman" w:hAnsi="Symbol" w:cs="Times New Roman"/>
          <w:b/>
          <w:bCs/>
          <w:sz w:val="28"/>
          <w:szCs w:val="28"/>
          <w:lang w:val="ru-RU" w:eastAsia="en-US"/>
        </w:rPr>
        <w:t></w:t>
      </w:r>
      <w:r w:rsidRPr="00CF3BC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 Полиция Болгарии — при угрозе жизни и безопасности</w:t>
      </w:r>
    </w:p>
    <w:p w14:paraId="20FF95EA" w14:textId="77777777" w:rsidR="00E60A15" w:rsidRPr="00CF3BC6" w:rsidRDefault="00E60A15" w:rsidP="00E60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</w:pPr>
      <w:r w:rsidRPr="00CF3BC6">
        <w:rPr>
          <w:rFonts w:ascii="Times New Roman" w:eastAsia="Times New Roman" w:hAnsi="Symbol" w:cs="Times New Roman"/>
          <w:b/>
          <w:bCs/>
          <w:sz w:val="28"/>
          <w:szCs w:val="28"/>
          <w:lang w:val="ru-RU" w:eastAsia="en-US"/>
        </w:rPr>
        <w:t></w:t>
      </w:r>
      <w:r w:rsidRPr="00CF3BC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en-US"/>
        </w:rPr>
        <w:t xml:space="preserve">  Инспекция труда Республики Болгария — при трудовых нарушениях</w:t>
      </w:r>
    </w:p>
    <w:p w14:paraId="6222332E" w14:textId="77777777" w:rsidR="001612ED" w:rsidRPr="00CF3BC6" w:rsidRDefault="001612ED" w:rsidP="001612E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F3BC6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Центр трудоустройства граждан за рубежом при Министерстве труда социального обеспечения и миграции Кыргызской Республики:</w:t>
      </w:r>
    </w:p>
    <w:p w14:paraId="5512464C" w14:textId="77777777" w:rsidR="001612ED" w:rsidRPr="00CF3BC6" w:rsidRDefault="001612ED" w:rsidP="001612ED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F3BC6">
        <w:rPr>
          <w:rFonts w:ascii="Times New Roman" w:hAnsi="Times New Roman" w:cs="Times New Roman"/>
          <w:sz w:val="28"/>
          <w:szCs w:val="28"/>
          <w:lang w:val="ru-RU"/>
        </w:rPr>
        <w:t>WhatsApp</w:t>
      </w:r>
      <w:proofErr w:type="spellEnd"/>
      <w:r w:rsidRPr="00CF3BC6">
        <w:rPr>
          <w:rFonts w:ascii="Times New Roman" w:hAnsi="Times New Roman" w:cs="Times New Roman"/>
          <w:sz w:val="28"/>
          <w:szCs w:val="28"/>
          <w:lang w:val="ru-RU"/>
        </w:rPr>
        <w:t xml:space="preserve"> +996 559 189 900 (Горячая линия)</w:t>
      </w:r>
    </w:p>
    <w:p w14:paraId="391FC29A" w14:textId="77777777" w:rsidR="001612ED" w:rsidRPr="00CF3BC6" w:rsidRDefault="001612ED" w:rsidP="001612E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F3BC6">
        <w:rPr>
          <w:rFonts w:ascii="Times New Roman" w:hAnsi="Times New Roman" w:cs="Times New Roman"/>
          <w:sz w:val="28"/>
          <w:szCs w:val="28"/>
          <w:lang w:val="ru-RU"/>
        </w:rPr>
        <w:t>Телефон доверия: (0312) 64 13 42</w:t>
      </w:r>
    </w:p>
    <w:p w14:paraId="1279647E" w14:textId="77777777" w:rsidR="001612ED" w:rsidRPr="003320CA" w:rsidRDefault="001612ED" w:rsidP="00DB319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1612ED" w:rsidRPr="003320CA" w:rsidSect="00E6428D"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1B48"/>
    <w:multiLevelType w:val="hybridMultilevel"/>
    <w:tmpl w:val="84204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A4872"/>
    <w:multiLevelType w:val="hybridMultilevel"/>
    <w:tmpl w:val="FADA19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0066AA"/>
    <w:multiLevelType w:val="hybridMultilevel"/>
    <w:tmpl w:val="C20A7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2D395A"/>
    <w:multiLevelType w:val="multilevel"/>
    <w:tmpl w:val="04D6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DC5F46"/>
    <w:multiLevelType w:val="hybridMultilevel"/>
    <w:tmpl w:val="96084B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7A14C3"/>
    <w:multiLevelType w:val="hybridMultilevel"/>
    <w:tmpl w:val="4EC8A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E47C35"/>
    <w:multiLevelType w:val="hybridMultilevel"/>
    <w:tmpl w:val="B7829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C0C1F"/>
    <w:multiLevelType w:val="hybridMultilevel"/>
    <w:tmpl w:val="8370C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24612"/>
    <w:multiLevelType w:val="hybridMultilevel"/>
    <w:tmpl w:val="BEE6F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201332">
    <w:abstractNumId w:val="3"/>
  </w:num>
  <w:num w:numId="2" w16cid:durableId="1631132406">
    <w:abstractNumId w:val="0"/>
  </w:num>
  <w:num w:numId="3" w16cid:durableId="1198423731">
    <w:abstractNumId w:val="8"/>
  </w:num>
  <w:num w:numId="4" w16cid:durableId="824512070">
    <w:abstractNumId w:val="7"/>
  </w:num>
  <w:num w:numId="5" w16cid:durableId="32269774">
    <w:abstractNumId w:val="6"/>
  </w:num>
  <w:num w:numId="6" w16cid:durableId="1701318714">
    <w:abstractNumId w:val="4"/>
  </w:num>
  <w:num w:numId="7" w16cid:durableId="1281105746">
    <w:abstractNumId w:val="5"/>
  </w:num>
  <w:num w:numId="8" w16cid:durableId="396708422">
    <w:abstractNumId w:val="1"/>
  </w:num>
  <w:num w:numId="9" w16cid:durableId="1094933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92"/>
    <w:rsid w:val="00080143"/>
    <w:rsid w:val="001462C0"/>
    <w:rsid w:val="001612ED"/>
    <w:rsid w:val="001B5C83"/>
    <w:rsid w:val="00253335"/>
    <w:rsid w:val="002E0FD4"/>
    <w:rsid w:val="00305286"/>
    <w:rsid w:val="003320CA"/>
    <w:rsid w:val="003A2A0C"/>
    <w:rsid w:val="003D6681"/>
    <w:rsid w:val="004436EE"/>
    <w:rsid w:val="004617EA"/>
    <w:rsid w:val="00477466"/>
    <w:rsid w:val="00480B17"/>
    <w:rsid w:val="0055328F"/>
    <w:rsid w:val="00632073"/>
    <w:rsid w:val="00664191"/>
    <w:rsid w:val="00681A6E"/>
    <w:rsid w:val="006C6E8F"/>
    <w:rsid w:val="007C7FEC"/>
    <w:rsid w:val="008163E8"/>
    <w:rsid w:val="00850F92"/>
    <w:rsid w:val="00885E47"/>
    <w:rsid w:val="00982173"/>
    <w:rsid w:val="00A14413"/>
    <w:rsid w:val="00AD1FAF"/>
    <w:rsid w:val="00B53C6E"/>
    <w:rsid w:val="00B67A16"/>
    <w:rsid w:val="00C4116E"/>
    <w:rsid w:val="00C50F2E"/>
    <w:rsid w:val="00C667DE"/>
    <w:rsid w:val="00C83341"/>
    <w:rsid w:val="00C960D0"/>
    <w:rsid w:val="00CF3BC6"/>
    <w:rsid w:val="00DB3199"/>
    <w:rsid w:val="00DD40CF"/>
    <w:rsid w:val="00E60A15"/>
    <w:rsid w:val="00E6428D"/>
    <w:rsid w:val="00E822E8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E053F4"/>
  <w15:chartTrackingRefBased/>
  <w15:docId w15:val="{1DD76318-07E9-0C4F-B0A0-1E9C5A84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KG" w:eastAsia="zh-CN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28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53335"/>
    <w:pPr>
      <w:spacing w:after="0"/>
      <w:jc w:val="center"/>
      <w:outlineLvl w:val="0"/>
    </w:pPr>
    <w:rPr>
      <w:rFonts w:ascii="Times New Roman" w:eastAsia="Times New Roman" w:hAnsi="Times New Roman" w:cs="Times New Roman"/>
      <w:b/>
      <w:caps/>
      <w:color w:val="215E99" w:themeColor="text2" w:themeTint="BF"/>
      <w:spacing w:val="15"/>
      <w:sz w:val="28"/>
      <w:szCs w:val="28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28D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28D"/>
    <w:pPr>
      <w:pBdr>
        <w:top w:val="single" w:sz="6" w:space="2" w:color="156082" w:themeColor="accent1"/>
        <w:left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28D"/>
    <w:pPr>
      <w:pBdr>
        <w:top w:val="dotted" w:sz="6" w:space="2" w:color="156082" w:themeColor="accent1"/>
        <w:left w:val="dotted" w:sz="6" w:space="2" w:color="156082" w:themeColor="accent1"/>
      </w:pBdr>
      <w:spacing w:before="300" w:after="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28D"/>
    <w:pPr>
      <w:pBdr>
        <w:bottom w:val="single" w:sz="6" w:space="1" w:color="156082" w:themeColor="accent1"/>
      </w:pBdr>
      <w:spacing w:before="300" w:after="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28D"/>
    <w:pPr>
      <w:pBdr>
        <w:bottom w:val="dotted" w:sz="6" w:space="1" w:color="156082" w:themeColor="accent1"/>
      </w:pBdr>
      <w:spacing w:before="300" w:after="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28D"/>
    <w:pPr>
      <w:spacing w:before="300" w:after="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28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28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kat">
    <w:name w:val="Askat"/>
    <w:basedOn w:val="NoSpacing"/>
    <w:link w:val="AskatChar"/>
    <w:autoRedefine/>
    <w:rsid w:val="00681A6E"/>
    <w:pPr>
      <w:ind w:firstLine="567"/>
      <w:jc w:val="both"/>
    </w:pPr>
    <w:rPr>
      <w:rFonts w:ascii="Times New Roman" w:hAnsi="Times New Roman"/>
    </w:rPr>
  </w:style>
  <w:style w:type="character" w:customStyle="1" w:styleId="AskatChar">
    <w:name w:val="Askat Char"/>
    <w:basedOn w:val="DefaultParagraphFont"/>
    <w:link w:val="Askat"/>
    <w:rsid w:val="00681A6E"/>
    <w:rPr>
      <w:rFonts w:ascii="Times New Roman" w:hAnsi="Times New Roman"/>
    </w:rPr>
  </w:style>
  <w:style w:type="paragraph" w:styleId="NoSpacing">
    <w:name w:val="No Spacing"/>
    <w:basedOn w:val="Normal"/>
    <w:link w:val="NoSpacingChar"/>
    <w:uiPriority w:val="1"/>
    <w:qFormat/>
    <w:rsid w:val="00E6428D"/>
    <w:pPr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3335"/>
    <w:rPr>
      <w:rFonts w:ascii="Times New Roman" w:eastAsia="Times New Roman" w:hAnsi="Times New Roman" w:cs="Times New Roman"/>
      <w:b/>
      <w:caps/>
      <w:color w:val="215E99" w:themeColor="text2" w:themeTint="BF"/>
      <w:spacing w:val="15"/>
      <w:sz w:val="28"/>
      <w:szCs w:val="28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28D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28D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28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28D"/>
    <w:rPr>
      <w:i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6428D"/>
    <w:pPr>
      <w:spacing w:before="720"/>
    </w:pPr>
    <w:rPr>
      <w:caps/>
      <w:color w:val="156082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428D"/>
    <w:rPr>
      <w:caps/>
      <w:color w:val="156082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28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428D"/>
    <w:rPr>
      <w:caps/>
      <w:color w:val="595959" w:themeColor="text1" w:themeTint="A6"/>
      <w:spacing w:val="1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6428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428D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E6428D"/>
    <w:pPr>
      <w:ind w:left="720"/>
      <w:contextualSpacing/>
    </w:pPr>
  </w:style>
  <w:style w:type="character" w:styleId="IntenseEmphasis">
    <w:name w:val="Intense Emphasis"/>
    <w:uiPriority w:val="21"/>
    <w:qFormat/>
    <w:rsid w:val="00E6428D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28D"/>
    <w:pPr>
      <w:pBdr>
        <w:top w:val="single" w:sz="4" w:space="10" w:color="156082" w:themeColor="accent1"/>
        <w:left w:val="single" w:sz="4" w:space="10" w:color="156082" w:themeColor="accent1"/>
      </w:pBdr>
      <w:spacing w:after="0"/>
      <w:ind w:left="1296" w:right="1152"/>
      <w:jc w:val="both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28D"/>
    <w:rPr>
      <w:i/>
      <w:iCs/>
      <w:color w:val="156082" w:themeColor="accent1"/>
      <w:sz w:val="20"/>
      <w:szCs w:val="20"/>
    </w:rPr>
  </w:style>
  <w:style w:type="character" w:styleId="IntenseReference">
    <w:name w:val="Intense Reference"/>
    <w:basedOn w:val="Heading1Char"/>
    <w:uiPriority w:val="32"/>
    <w:qFormat/>
    <w:rsid w:val="00632073"/>
    <w:rPr>
      <w:rFonts w:ascii="Times New Roman" w:eastAsia="Times New Roman" w:hAnsi="Times New Roman" w:cs="Times New Roman"/>
      <w:b/>
      <w:bCs/>
      <w:i/>
      <w:iCs/>
      <w:caps w:val="0"/>
      <w:color w:val="2F5495"/>
      <w:spacing w:val="15"/>
      <w:sz w:val="28"/>
      <w:szCs w:val="28"/>
      <w:bdr w:val="none" w:sz="0" w:space="0" w:color="auto"/>
      <w:shd w:val="clear" w:color="auto" w:fill="auto"/>
      <w:lang w:val="ru-RU"/>
    </w:rPr>
  </w:style>
  <w:style w:type="paragraph" w:styleId="NormalWeb">
    <w:name w:val="Normal (Web)"/>
    <w:basedOn w:val="Normal"/>
    <w:uiPriority w:val="99"/>
    <w:unhideWhenUsed/>
    <w:rsid w:val="00AD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E6428D"/>
    <w:rPr>
      <w:b/>
      <w:bCs/>
    </w:rPr>
  </w:style>
  <w:style w:type="character" w:customStyle="1" w:styleId="apple-converted-space">
    <w:name w:val="apple-converted-space"/>
    <w:basedOn w:val="DefaultParagraphFont"/>
    <w:rsid w:val="00AD1FAF"/>
  </w:style>
  <w:style w:type="character" w:styleId="Hyperlink">
    <w:name w:val="Hyperlink"/>
    <w:basedOn w:val="DefaultParagraphFont"/>
    <w:uiPriority w:val="99"/>
    <w:unhideWhenUsed/>
    <w:rsid w:val="00AD1FAF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E6428D"/>
    <w:rPr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428D"/>
    <w:rPr>
      <w:b/>
      <w:bCs/>
      <w:color w:val="0F4761" w:themeColor="accent1" w:themeShade="BF"/>
      <w:sz w:val="16"/>
      <w:szCs w:val="16"/>
    </w:rPr>
  </w:style>
  <w:style w:type="character" w:styleId="Emphasis">
    <w:name w:val="Emphasis"/>
    <w:uiPriority w:val="20"/>
    <w:qFormat/>
    <w:rsid w:val="00E6428D"/>
    <w:rPr>
      <w:caps/>
      <w:color w:val="0A2F40" w:themeColor="accent1" w:themeShade="7F"/>
      <w:spacing w:val="5"/>
    </w:rPr>
  </w:style>
  <w:style w:type="character" w:styleId="SubtleEmphasis">
    <w:name w:val="Subtle Emphasis"/>
    <w:uiPriority w:val="19"/>
    <w:qFormat/>
    <w:rsid w:val="00E6428D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E6428D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E6428D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E6428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32073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632073"/>
    <w:pPr>
      <w:spacing w:before="0" w:after="0"/>
      <w:ind w:left="200"/>
    </w:pPr>
    <w:rPr>
      <w:smallCap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32073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32073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32073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32073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32073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32073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32073"/>
    <w:pPr>
      <w:spacing w:before="0" w:after="0"/>
      <w:ind w:left="1600"/>
    </w:pPr>
    <w:rPr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66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tecloud/Desktop/&#1057;&#1045;&#1057;&#1040;/Predeparture/&#1057;&#1090;&#1088;&#1072;&#1085;&#1099;/&#1056;&#1086;&#1089;&#1089;&#1080;&#1080;&#774;&#1089;&#1082;&#1072;&#1103;%20&#1060;&#1077;&#1076;&#1077;&#1088;&#1072;&#1094;&#1080;&#1103;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C6F61D-8062-0743-8321-336DF89B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Российская Федерация Template.dotx</Template>
  <TotalTime>26</TotalTime>
  <Pages>15</Pages>
  <Words>2319</Words>
  <Characters>13221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Askat Zhaparov</dc:creator>
  <cp:keywords/>
  <dc:description/>
  <cp:lastModifiedBy>Askat Zhaparov</cp:lastModifiedBy>
  <cp:revision>4</cp:revision>
  <dcterms:created xsi:type="dcterms:W3CDTF">2026-01-11T18:46:00Z</dcterms:created>
  <dcterms:modified xsi:type="dcterms:W3CDTF">2026-03-24T02:32:00Z</dcterms:modified>
</cp:coreProperties>
</file>