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sz w:val="28"/>
          <w:szCs w:val="28"/>
          <w:lang w:val="ru-RU"/>
        </w:rPr>
        <w:id w:val="1951356602"/>
        <w:docPartObj>
          <w:docPartGallery w:val="Cover Pages"/>
          <w:docPartUnique/>
        </w:docPartObj>
      </w:sdtPr>
      <w:sdtEndPr>
        <w:rPr>
          <w:color w:val="000000"/>
        </w:rPr>
      </w:sdtEndPr>
      <w:sdtContent>
        <w:p w14:paraId="5F740ED5" w14:textId="77777777" w:rsidR="00E6428D" w:rsidRPr="001462C0" w:rsidRDefault="00E6428D">
          <w:pPr>
            <w:rPr>
              <w:rFonts w:ascii="Times New Roman" w:hAnsi="Times New Roman" w:cs="Times New Roman"/>
              <w:sz w:val="28"/>
              <w:szCs w:val="28"/>
              <w:lang w:val="ru-RU"/>
            </w:rPr>
          </w:pPr>
          <w:r w:rsidRPr="001462C0">
            <w:rPr>
              <w:rFonts w:ascii="Times New Roman" w:hAnsi="Times New Roman" w:cs="Times New Roman"/>
              <w:noProof/>
              <w:sz w:val="28"/>
              <w:szCs w:val="28"/>
              <w:lang w:val="ru-RU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5BE46358" wp14:editId="63C417A9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4D08E9B2" id="Group 1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&#13;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" path="m,l7312660,r,1129665l3619500,733425,,1091565,,xe" fillcolor="#156082 [3204]" stroked="f" strokeweight="1.5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" stroked="f" strokeweight="1.5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0269F9DE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36A3701F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37113121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29967DA1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0D5E5DA3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783AE903" w14:textId="77777777" w:rsidR="00E6428D" w:rsidRPr="001462C0" w:rsidRDefault="00E6428D" w:rsidP="00E6428D">
          <w:pPr>
            <w:pStyle w:val="NormalWeb"/>
            <w:jc w:val="center"/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:lang w:val="ru-RU"/>
              <w14:ligatures w14:val="standardContextual"/>
            </w:rPr>
          </w:pPr>
        </w:p>
        <w:p w14:paraId="070A1E24" w14:textId="418B4B8F" w:rsidR="00E6428D" w:rsidRPr="00B06C46" w:rsidRDefault="00B06C46" w:rsidP="00E6428D">
          <w:pPr>
            <w:pStyle w:val="NormalWeb"/>
            <w:jc w:val="center"/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:lang w:val="ru-RU"/>
              <w14:ligatures w14:val="standardContextual"/>
            </w:rPr>
          </w:pPr>
          <w:r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>ВЕНГРИЯ</w:t>
          </w:r>
        </w:p>
        <w:p w14:paraId="2A32FCE8" w14:textId="07EE8245" w:rsidR="00E6428D" w:rsidRPr="00B06C46" w:rsidRDefault="00E6428D" w:rsidP="00E6428D">
          <w:pPr>
            <w:pStyle w:val="NormalWeb"/>
            <w:spacing w:line="360" w:lineRule="auto"/>
            <w:jc w:val="center"/>
            <w:rPr>
              <w:rFonts w:eastAsiaTheme="minorEastAsia"/>
              <w:color w:val="000000"/>
              <w:kern w:val="2"/>
              <w:sz w:val="32"/>
              <w:szCs w:val="32"/>
              <w:lang w:val="en-US"/>
              <w14:ligatures w14:val="standardContextual"/>
            </w:rPr>
          </w:pPr>
          <w:r w:rsidRPr="001462C0"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 xml:space="preserve">Программа предвыездной подготовки граждан                 Кыргызской Республики, выезжающих для трудоустройства в </w:t>
          </w:r>
          <w:r w:rsidR="00B06C46"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>Венгрию</w:t>
          </w:r>
        </w:p>
        <w:p w14:paraId="011D221B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55B226C5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2E863FEA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6F4ECBF9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3CF3F2BD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75B40A0F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16F2D3A5" w14:textId="77777777" w:rsidR="00E6428D" w:rsidRPr="001462C0" w:rsidRDefault="00000000">
          <w:pPr>
            <w:rPr>
              <w:rFonts w:ascii="Times New Roman" w:hAnsi="Times New Roman" w:cs="Times New Roman"/>
              <w:color w:val="000000"/>
              <w:sz w:val="28"/>
              <w:szCs w:val="28"/>
              <w:lang w:val="ru-RU"/>
            </w:rPr>
          </w:pPr>
        </w:p>
      </w:sdtContent>
    </w:sdt>
    <w:p w14:paraId="7CAE0D85" w14:textId="77777777" w:rsidR="00E6428D" w:rsidRPr="001462C0" w:rsidRDefault="00E6428D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C49AA71" w14:textId="77777777" w:rsidR="00E6428D" w:rsidRPr="001462C0" w:rsidRDefault="00E6428D" w:rsidP="00E6428D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Бишкек</w:t>
      </w:r>
    </w:p>
    <w:p w14:paraId="711C85F1" w14:textId="3CACE5C5" w:rsidR="00632073" w:rsidRPr="001462C0" w:rsidRDefault="00E6428D" w:rsidP="00B67A16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t>202</w:t>
      </w:r>
      <w:r w:rsidR="000A6F50">
        <w:rPr>
          <w:rFonts w:ascii="Times New Roman" w:hAnsi="Times New Roman" w:cs="Times New Roman"/>
          <w:color w:val="000000"/>
          <w:sz w:val="28"/>
          <w:szCs w:val="28"/>
          <w:lang w:val="en-US"/>
        </w:rPr>
        <w:t>6</w:t>
      </w: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caps w:val="0"/>
          <w:color w:val="000000"/>
          <w:spacing w:val="0"/>
          <w:sz w:val="20"/>
          <w:szCs w:val="20"/>
          <w:lang w:val="en-KG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id w:val="-114481182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6E4B6708" w14:textId="77777777" w:rsidR="001462C0" w:rsidRPr="00DB3199" w:rsidRDefault="001462C0" w:rsidP="00253335">
          <w:pPr>
            <w:pStyle w:val="TOCHeading"/>
          </w:pPr>
          <w:r w:rsidRPr="00DB3199">
            <w:t xml:space="preserve">Содержание </w:t>
          </w:r>
        </w:p>
        <w:p w14:paraId="4FBB957B" w14:textId="6CA9C485" w:rsidR="00EB073C" w:rsidRDefault="001462C0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r w:rsidRPr="00D71FC3">
            <w:rPr>
              <w:rFonts w:ascii="Times New Roman" w:hAnsi="Times New Roman" w:cs="Times New Roman"/>
              <w:b w:val="0"/>
              <w:sz w:val="28"/>
              <w:szCs w:val="28"/>
              <w:lang w:val="ru-RU"/>
            </w:rPr>
            <w:fldChar w:fldCharType="begin"/>
          </w:r>
          <w:r w:rsidRPr="00D71FC3">
            <w:rPr>
              <w:rFonts w:ascii="Times New Roman" w:hAnsi="Times New Roman" w:cs="Times New Roman"/>
              <w:b w:val="0"/>
              <w:sz w:val="28"/>
              <w:szCs w:val="28"/>
              <w:lang w:val="ru-RU"/>
            </w:rPr>
            <w:instrText xml:space="preserve"> TOC \o "1-3" \h \z \u </w:instrText>
          </w:r>
          <w:r w:rsidRPr="00D71FC3">
            <w:rPr>
              <w:rFonts w:ascii="Times New Roman" w:hAnsi="Times New Roman" w:cs="Times New Roman"/>
              <w:b w:val="0"/>
              <w:sz w:val="28"/>
              <w:szCs w:val="28"/>
              <w:lang w:val="ru-RU"/>
            </w:rPr>
            <w:fldChar w:fldCharType="separate"/>
          </w:r>
          <w:hyperlink w:anchor="_Toc225233137" w:history="1">
            <w:r w:rsidR="00EB073C" w:rsidRPr="00F13B0B">
              <w:rPr>
                <w:rStyle w:val="Hyperlink"/>
                <w:noProof/>
              </w:rPr>
              <w:t>ОСОБЕННОСТИ СТРАНЫ</w:t>
            </w:r>
            <w:r w:rsidR="00EB073C">
              <w:rPr>
                <w:noProof/>
                <w:webHidden/>
              </w:rPr>
              <w:tab/>
            </w:r>
            <w:r w:rsidR="00EB073C">
              <w:rPr>
                <w:noProof/>
                <w:webHidden/>
              </w:rPr>
              <w:fldChar w:fldCharType="begin"/>
            </w:r>
            <w:r w:rsidR="00EB073C">
              <w:rPr>
                <w:noProof/>
                <w:webHidden/>
              </w:rPr>
              <w:instrText xml:space="preserve"> PAGEREF _Toc225233137 \h </w:instrText>
            </w:r>
            <w:r w:rsidR="00EB073C">
              <w:rPr>
                <w:noProof/>
                <w:webHidden/>
              </w:rPr>
            </w:r>
            <w:r w:rsidR="00EB073C">
              <w:rPr>
                <w:noProof/>
                <w:webHidden/>
              </w:rPr>
              <w:fldChar w:fldCharType="separate"/>
            </w:r>
            <w:r w:rsidR="00EB073C">
              <w:rPr>
                <w:noProof/>
                <w:webHidden/>
              </w:rPr>
              <w:t>2</w:t>
            </w:r>
            <w:r w:rsidR="00EB073C">
              <w:rPr>
                <w:noProof/>
                <w:webHidden/>
              </w:rPr>
              <w:fldChar w:fldCharType="end"/>
            </w:r>
          </w:hyperlink>
        </w:p>
        <w:p w14:paraId="6A627BBA" w14:textId="3B842469" w:rsidR="00EB073C" w:rsidRDefault="00EB073C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33138" w:history="1">
            <w:r w:rsidRPr="00F13B0B">
              <w:rPr>
                <w:rStyle w:val="Hyperlink"/>
                <w:noProof/>
              </w:rPr>
              <w:t>ФИНАНСОВЫЕ ОСОБЕННОСТИ СТРАНЫ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_Toc225233138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318BEC" w14:textId="56AB29DE" w:rsidR="00EB073C" w:rsidRDefault="00EB073C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33139" w:history="1">
            <w:r w:rsidRPr="00F13B0B">
              <w:rPr>
                <w:rStyle w:val="Hyperlink"/>
                <w:noProof/>
              </w:rPr>
              <w:t>Порядок въезда и выезда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_Toc225233139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D1D885" w14:textId="53E884FD" w:rsidR="00EB073C" w:rsidRDefault="00EB073C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33140" w:history="1">
            <w:r w:rsidRPr="00F13B0B">
              <w:rPr>
                <w:rStyle w:val="Hyperlink"/>
                <w:noProof/>
              </w:rPr>
              <w:t>Трудовое законодательство (права работника)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_Toc225233140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6C1C7E" w14:textId="0B14A37F" w:rsidR="00EB073C" w:rsidRDefault="00EB073C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33141" w:history="1">
            <w:r w:rsidRPr="00F13B0B">
              <w:rPr>
                <w:rStyle w:val="Hyperlink"/>
                <w:noProof/>
              </w:rPr>
              <w:t>Востребованные профессии и поиск вакансий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_Toc225233141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8DCDC3" w14:textId="38EF7796" w:rsidR="00EB073C" w:rsidRDefault="00EB073C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33142" w:history="1">
            <w:r w:rsidRPr="00F13B0B">
              <w:rPr>
                <w:rStyle w:val="Hyperlink"/>
                <w:noProof/>
              </w:rPr>
              <w:t>Финансовая грамотность: счет, переводы, хранение денег, риски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_Toc225233142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1B9054" w14:textId="7BD6921A" w:rsidR="00EB073C" w:rsidRDefault="00EB073C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33143" w:history="1">
            <w:r w:rsidRPr="00F13B0B">
              <w:rPr>
                <w:rStyle w:val="Hyperlink"/>
                <w:noProof/>
              </w:rPr>
              <w:t>Уполномоченные органы (куда обращаться при проблемах)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_Toc225233143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7C9BDD" w14:textId="04085663" w:rsidR="00EB073C" w:rsidRDefault="00EB073C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33144" w:history="1">
            <w:r w:rsidRPr="00F13B0B">
              <w:rPr>
                <w:rStyle w:val="Hyperlink"/>
                <w:noProof/>
              </w:rPr>
              <w:t>Загранучреждения кыргызской Республики и ДИАСПОРАЛЬНЫЕ ОРГАНИЗАЦИИ (адреса и телефоны)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_Toc225233144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7453B6" w14:textId="03FFE870" w:rsidR="00EB073C" w:rsidRDefault="00EB073C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33145" w:history="1">
            <w:r w:rsidRPr="00F13B0B">
              <w:rPr>
                <w:rStyle w:val="Hyperlink"/>
                <w:noProof/>
              </w:rPr>
              <w:t>Международные организации, защищающие права работников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_Toc225233145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BC52A5" w14:textId="7E74DBCA" w:rsidR="00EB073C" w:rsidRDefault="00EB073C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33146" w:history="1">
            <w:r w:rsidRPr="00F13B0B">
              <w:rPr>
                <w:rStyle w:val="Hyperlink"/>
                <w:noProof/>
              </w:rPr>
              <w:t>Социокультурные особенности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_Toc225233146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BB6294" w14:textId="5A998F76" w:rsidR="00EB073C" w:rsidRDefault="00EB073C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33147" w:history="1">
            <w:r w:rsidRPr="00F13B0B">
              <w:rPr>
                <w:rStyle w:val="Hyperlink"/>
                <w:noProof/>
              </w:rPr>
              <w:t>Риски торговли людьми, трудовои, сексуальной и иных видов эксплуатациИ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_Toc225233147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C18B0C" w14:textId="3298DDA3" w:rsidR="00EB073C" w:rsidRDefault="00EB073C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33148" w:history="1">
            <w:r w:rsidRPr="00F13B0B">
              <w:rPr>
                <w:rStyle w:val="Hyperlink"/>
                <w:noProof/>
              </w:rPr>
              <w:t>Требования воинского учета военнообязанных и призывников Кыргызской Республики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_Toc225233148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A72979" w14:textId="62004FE8" w:rsidR="001462C0" w:rsidRPr="00B53C6E" w:rsidRDefault="001462C0">
          <w:pPr>
            <w:rPr>
              <w:bCs/>
              <w:lang w:val="ru-RU"/>
            </w:rPr>
          </w:pPr>
          <w:r w:rsidRPr="00D71FC3">
            <w:rPr>
              <w:rFonts w:ascii="Times New Roman" w:hAnsi="Times New Roman" w:cs="Times New Roman"/>
              <w:bCs/>
              <w:noProof/>
              <w:sz w:val="28"/>
              <w:szCs w:val="28"/>
              <w:lang w:val="ru-RU"/>
            </w:rPr>
            <w:fldChar w:fldCharType="end"/>
          </w:r>
        </w:p>
      </w:sdtContent>
    </w:sdt>
    <w:p w14:paraId="11EEE9CA" w14:textId="77777777" w:rsidR="00632073" w:rsidRPr="001462C0" w:rsidRDefault="00632073">
      <w:pPr>
        <w:rPr>
          <w:lang w:val="ru-RU"/>
        </w:rPr>
      </w:pPr>
    </w:p>
    <w:p w14:paraId="158BB457" w14:textId="77777777" w:rsidR="00E6428D" w:rsidRPr="007C7FEC" w:rsidRDefault="00632073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br w:type="page"/>
      </w:r>
    </w:p>
    <w:p w14:paraId="440D49F0" w14:textId="12DE60E8" w:rsidR="00B06C46" w:rsidRPr="000A6F50" w:rsidRDefault="00A14413" w:rsidP="000A6F50">
      <w:pPr>
        <w:pStyle w:val="Heading1"/>
        <w:rPr>
          <w:rStyle w:val="Strong"/>
          <w:b/>
          <w:bCs w:val="0"/>
          <w:color w:val="2F5495"/>
          <w:lang w:val="en-US"/>
        </w:rPr>
      </w:pPr>
      <w:bookmarkStart w:id="0" w:name="_Toc225233137"/>
      <w:r>
        <w:rPr>
          <w:rStyle w:val="IntenseReference"/>
          <w:b/>
          <w:bCs w:val="0"/>
          <w:i w:val="0"/>
          <w:iCs w:val="0"/>
          <w:caps w:val="0"/>
        </w:rPr>
        <w:lastRenderedPageBreak/>
        <w:t>ОСОБЕННОСТИ СТРАНЫ</w:t>
      </w:r>
      <w:bookmarkEnd w:id="0"/>
    </w:p>
    <w:p w14:paraId="334D859E" w14:textId="77777777" w:rsidR="000A6F50" w:rsidRPr="000A6F50" w:rsidRDefault="000A6F50" w:rsidP="000A6F50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0A6F50">
        <w:rPr>
          <w:rStyle w:val="Strong"/>
          <w:color w:val="000000"/>
          <w:sz w:val="28"/>
          <w:szCs w:val="28"/>
          <w:lang w:val="ru-RU"/>
        </w:rPr>
        <w:t>Язык</w:t>
      </w:r>
    </w:p>
    <w:p w14:paraId="400BC069" w14:textId="77777777" w:rsidR="000A6F50" w:rsidRPr="000A6F50" w:rsidRDefault="000A6F50" w:rsidP="000A6F50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0A6F50">
        <w:rPr>
          <w:rStyle w:val="Strong"/>
          <w:b w:val="0"/>
          <w:bCs w:val="0"/>
          <w:color w:val="000000"/>
          <w:sz w:val="28"/>
          <w:szCs w:val="28"/>
          <w:lang w:val="ru-RU"/>
        </w:rPr>
        <w:t>Государственным языком Венгрии является венгерский язык. Он относится к финно-угорской группе языков. В туристической сфере и крупных городах широко используется английский язык.</w:t>
      </w:r>
    </w:p>
    <w:p w14:paraId="1DE156F6" w14:textId="77777777" w:rsidR="000A6F50" w:rsidRPr="000A6F50" w:rsidRDefault="000A6F50" w:rsidP="000A6F50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0A6F50">
        <w:rPr>
          <w:rStyle w:val="Strong"/>
          <w:color w:val="000000"/>
          <w:sz w:val="28"/>
          <w:szCs w:val="28"/>
          <w:lang w:val="ru-RU"/>
        </w:rPr>
        <w:t>Религия</w:t>
      </w:r>
    </w:p>
    <w:p w14:paraId="68D1D489" w14:textId="77777777" w:rsidR="000A6F50" w:rsidRPr="000A6F50" w:rsidRDefault="000A6F50" w:rsidP="000A6F50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0A6F50">
        <w:rPr>
          <w:rStyle w:val="Strong"/>
          <w:b w:val="0"/>
          <w:bCs w:val="0"/>
          <w:color w:val="000000"/>
          <w:sz w:val="28"/>
          <w:szCs w:val="28"/>
          <w:lang w:val="ru-RU"/>
        </w:rPr>
        <w:t>Основными религиями являются христианство (католицизм и протестантизм). Также представлены другие религии и нерелигиозные граждане. Конституция гарантирует свободу вероисповедания.</w:t>
      </w:r>
    </w:p>
    <w:p w14:paraId="54D37C50" w14:textId="77777777" w:rsidR="000A6F50" w:rsidRPr="000A6F50" w:rsidRDefault="000A6F50" w:rsidP="000A6F50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0A6F50">
        <w:rPr>
          <w:rStyle w:val="Strong"/>
          <w:color w:val="000000"/>
          <w:sz w:val="28"/>
          <w:szCs w:val="28"/>
          <w:lang w:val="ru-RU"/>
        </w:rPr>
        <w:t>География и крупные города</w:t>
      </w:r>
    </w:p>
    <w:p w14:paraId="5054DC28" w14:textId="77777777" w:rsidR="000A6F50" w:rsidRPr="000A6F50" w:rsidRDefault="000A6F50" w:rsidP="000A6F50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0A6F50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Венгрия расположена в Центральной Европе и не имеет выхода к морю. Страна расположена на </w:t>
      </w:r>
      <w:proofErr w:type="spellStart"/>
      <w:r w:rsidRPr="000A6F50">
        <w:rPr>
          <w:rStyle w:val="Strong"/>
          <w:b w:val="0"/>
          <w:bCs w:val="0"/>
          <w:color w:val="000000"/>
          <w:sz w:val="28"/>
          <w:szCs w:val="28"/>
          <w:lang w:val="ru-RU"/>
        </w:rPr>
        <w:t>Среднедунайской</w:t>
      </w:r>
      <w:proofErr w:type="spellEnd"/>
      <w:r w:rsidRPr="000A6F50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равнине.</w:t>
      </w:r>
    </w:p>
    <w:p w14:paraId="628ED53A" w14:textId="77777777" w:rsidR="000A6F50" w:rsidRPr="000A6F50" w:rsidRDefault="000A6F50" w:rsidP="000A6F50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0A6F50">
        <w:rPr>
          <w:rStyle w:val="Strong"/>
          <w:b w:val="0"/>
          <w:bCs w:val="0"/>
          <w:color w:val="000000"/>
          <w:sz w:val="28"/>
          <w:szCs w:val="28"/>
          <w:lang w:val="ru-RU"/>
        </w:rPr>
        <w:t>Крупнейшие города: Будапешт (столица), Дебрецен, Сегед, Мишкольц.</w:t>
      </w:r>
    </w:p>
    <w:p w14:paraId="1C970516" w14:textId="77777777" w:rsidR="000A6F50" w:rsidRPr="000A6F50" w:rsidRDefault="000A6F50" w:rsidP="000A6F50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0A6F50">
        <w:rPr>
          <w:rStyle w:val="Strong"/>
          <w:color w:val="000000"/>
          <w:sz w:val="28"/>
          <w:szCs w:val="28"/>
          <w:lang w:val="ru-RU"/>
        </w:rPr>
        <w:t>Погода и климат</w:t>
      </w:r>
    </w:p>
    <w:p w14:paraId="288B2BEA" w14:textId="68AAEFDC" w:rsidR="00C4116E" w:rsidRDefault="000A6F50" w:rsidP="000A6F50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0A6F50">
        <w:rPr>
          <w:rStyle w:val="Strong"/>
          <w:b w:val="0"/>
          <w:bCs w:val="0"/>
          <w:color w:val="000000"/>
          <w:sz w:val="28"/>
          <w:szCs w:val="28"/>
          <w:lang w:val="ru-RU"/>
        </w:rPr>
        <w:t>Климат умеренно континентальный. Лето теплое, иногда жаркое, со средней температурой около +25…+30°C. Зима относительно холодная, температура может опускаться до −5°C.</w:t>
      </w:r>
    </w:p>
    <w:p w14:paraId="7E208353" w14:textId="77777777" w:rsidR="00253335" w:rsidRDefault="00253335">
      <w:pPr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>
        <w:rPr>
          <w:rStyle w:val="Strong"/>
          <w:b w:val="0"/>
          <w:bCs w:val="0"/>
          <w:color w:val="000000"/>
          <w:sz w:val="28"/>
          <w:szCs w:val="28"/>
          <w:lang w:val="ru-RU"/>
        </w:rPr>
        <w:br w:type="page"/>
      </w:r>
    </w:p>
    <w:p w14:paraId="405B06C1" w14:textId="77777777" w:rsidR="00E6428D" w:rsidRDefault="00253335" w:rsidP="00253335">
      <w:pPr>
        <w:pStyle w:val="Heading1"/>
        <w:rPr>
          <w:rStyle w:val="Strong"/>
          <w:b/>
          <w:bCs w:val="0"/>
        </w:rPr>
      </w:pPr>
      <w:bookmarkStart w:id="1" w:name="_Toc225233138"/>
      <w:r w:rsidRPr="00253335">
        <w:rPr>
          <w:rStyle w:val="Strong"/>
          <w:b/>
          <w:bCs w:val="0"/>
        </w:rPr>
        <w:lastRenderedPageBreak/>
        <w:t>ФИНАНСОВЫЕ ОСОБЕННОСТИ СТРАНЫ</w:t>
      </w:r>
      <w:bookmarkEnd w:id="1"/>
    </w:p>
    <w:p w14:paraId="1C3FD1CA" w14:textId="52691F6D" w:rsidR="00B06C46" w:rsidRPr="00B06C46" w:rsidRDefault="00253335" w:rsidP="00B06C4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53335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Валюта и курс</w:t>
      </w:r>
    </w:p>
    <w:p w14:paraId="57600387" w14:textId="77777777" w:rsidR="00B06C46" w:rsidRPr="00B06C46" w:rsidRDefault="00B06C46" w:rsidP="00B06C4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6C46">
        <w:rPr>
          <w:rFonts w:ascii="Times New Roman" w:hAnsi="Times New Roman" w:cs="Times New Roman"/>
          <w:sz w:val="28"/>
          <w:szCs w:val="28"/>
          <w:lang w:val="ru-RU"/>
        </w:rPr>
        <w:t>Официальной валютой Венгрии является венгерский форинт (HUF). Венгрия не входит в еврозону, несмотря на членство в Европейском союзе. Все расчеты, заработная плата, налоги и социальные взносы осуществляются в венгерских форинтах.</w:t>
      </w:r>
    </w:p>
    <w:p w14:paraId="19744762" w14:textId="77777777" w:rsidR="00B06C46" w:rsidRPr="00B06C46" w:rsidRDefault="00B06C46" w:rsidP="00B06C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06C46">
        <w:rPr>
          <w:rFonts w:ascii="Times New Roman" w:hAnsi="Times New Roman" w:cs="Times New Roman"/>
          <w:sz w:val="28"/>
          <w:szCs w:val="28"/>
          <w:lang w:val="ru-RU"/>
        </w:rPr>
        <w:t>По ориентировочному курсу на 2026 год:</w:t>
      </w:r>
    </w:p>
    <w:p w14:paraId="1CE33F50" w14:textId="77777777" w:rsidR="00B06C46" w:rsidRPr="00B06C46" w:rsidRDefault="00B06C46" w:rsidP="00B06C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6C46">
        <w:rPr>
          <w:rFonts w:ascii="Times New Roman" w:hAnsi="Times New Roman" w:cs="Times New Roman"/>
          <w:sz w:val="28"/>
          <w:szCs w:val="28"/>
          <w:lang w:val="ru-RU"/>
        </w:rPr>
        <w:t>1 000 HUF ≈ 270–290 кыргызских сомов</w:t>
      </w:r>
    </w:p>
    <w:p w14:paraId="5500A931" w14:textId="77777777" w:rsidR="00B06C46" w:rsidRPr="00B06C46" w:rsidRDefault="00B06C46" w:rsidP="00B06C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6C46">
        <w:rPr>
          <w:rFonts w:ascii="Times New Roman" w:hAnsi="Times New Roman" w:cs="Times New Roman"/>
          <w:sz w:val="28"/>
          <w:szCs w:val="28"/>
          <w:lang w:val="ru-RU"/>
        </w:rPr>
        <w:t>(курс может меняться, поэтому рекомендуется регулярно уточнять официальный курс Национального банка Кыргызской Республики).</w:t>
      </w:r>
    </w:p>
    <w:p w14:paraId="1567A16F" w14:textId="77777777" w:rsidR="00B06C46" w:rsidRPr="00B06C46" w:rsidRDefault="00B06C46" w:rsidP="00B06C4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06C46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Денежные переводы</w:t>
      </w:r>
    </w:p>
    <w:p w14:paraId="43A8D0A1" w14:textId="77777777" w:rsidR="00B06C46" w:rsidRPr="00B06C46" w:rsidRDefault="00B06C46" w:rsidP="00B06C4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6C46">
        <w:rPr>
          <w:rFonts w:ascii="Times New Roman" w:hAnsi="Times New Roman" w:cs="Times New Roman"/>
          <w:sz w:val="28"/>
          <w:szCs w:val="28"/>
          <w:lang w:val="ru-RU"/>
        </w:rPr>
        <w:t>Финансовая система Венгрии хорошо развита и интегрирована в общеевропейскую банковскую систему. Заработная плата иностранным работникам, как правило, выплачивается безналичным способом — на банковский счет. Открытие счета в венгерском банке является стандартной практикой при официальном трудоустройстве.</w:t>
      </w:r>
    </w:p>
    <w:p w14:paraId="3E5877E5" w14:textId="77777777" w:rsidR="00B06C46" w:rsidRPr="00B06C46" w:rsidRDefault="00B06C46" w:rsidP="00B06C4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6C46">
        <w:rPr>
          <w:rFonts w:ascii="Times New Roman" w:hAnsi="Times New Roman" w:cs="Times New Roman"/>
          <w:sz w:val="28"/>
          <w:szCs w:val="28"/>
          <w:lang w:val="ru-RU"/>
        </w:rPr>
        <w:t>Рекомендуется использовать только официальные банковские учреждения и лицензированные платежные системы. Все переводы денежных средств родственникам в Кыргызскую Республику следует осуществлять по официальным каналам, сохраняя квитанции и подтверждения. Перед открытием счета необходимо уточнить комиссии за обслуживание и международные переводы.</w:t>
      </w:r>
    </w:p>
    <w:p w14:paraId="62FC6A00" w14:textId="77777777" w:rsidR="00B06C46" w:rsidRPr="00B06C46" w:rsidRDefault="00B06C46" w:rsidP="00B06C4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06C46">
        <w:rPr>
          <w:rFonts w:ascii="Times New Roman" w:hAnsi="Times New Roman" w:cs="Times New Roman"/>
          <w:b/>
          <w:bCs/>
          <w:sz w:val="28"/>
          <w:szCs w:val="28"/>
          <w:lang w:val="ru-RU"/>
        </w:rPr>
        <w:t>Минимальная заработная плата</w:t>
      </w:r>
    </w:p>
    <w:p w14:paraId="087B6BBA" w14:textId="77777777" w:rsidR="00B06C46" w:rsidRPr="00B06C46" w:rsidRDefault="00B06C46" w:rsidP="00B06C4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6C46">
        <w:rPr>
          <w:rFonts w:ascii="Times New Roman" w:hAnsi="Times New Roman" w:cs="Times New Roman"/>
          <w:sz w:val="28"/>
          <w:szCs w:val="28"/>
          <w:lang w:val="ru-RU"/>
        </w:rPr>
        <w:t>С 1 января 2026 года минимальная заработная плата в Венгрии составляет около 300 000–320 000 венгерских форинтов брутто в месяц (размер устанавливается государством и может корректироваться).</w:t>
      </w:r>
    </w:p>
    <w:p w14:paraId="3F570F74" w14:textId="01E07D5D" w:rsidR="00632073" w:rsidRPr="001462C0" w:rsidRDefault="00B06C46" w:rsidP="00B06C46">
      <w:pPr>
        <w:spacing w:line="240" w:lineRule="auto"/>
        <w:ind w:firstLine="720"/>
        <w:jc w:val="both"/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06C46">
        <w:rPr>
          <w:rFonts w:ascii="Times New Roman" w:hAnsi="Times New Roman" w:cs="Times New Roman"/>
          <w:sz w:val="28"/>
          <w:szCs w:val="28"/>
          <w:lang w:val="ru-RU"/>
        </w:rPr>
        <w:t>Следует учитывать, что указанная сумма является брутто, то есть до вычета налогов и социальных взносов. Фактическая сумма «на руки» будет ниже. В отдельных секторах экономики, особенно в промышленности и логистике, уровень оплаты труда может превышать минимальный.</w:t>
      </w:r>
      <w:r w:rsidR="00632073" w:rsidRPr="001462C0">
        <w:rPr>
          <w:rStyle w:val="Strong"/>
          <w:color w:val="000000"/>
          <w:sz w:val="28"/>
          <w:szCs w:val="28"/>
          <w:lang w:val="ru-RU"/>
        </w:rPr>
        <w:br w:type="page"/>
      </w:r>
    </w:p>
    <w:p w14:paraId="09F8B5E0" w14:textId="6EDD8E86" w:rsidR="00632073" w:rsidRPr="001462C0" w:rsidRDefault="00632073" w:rsidP="00253335">
      <w:pPr>
        <w:pStyle w:val="Heading1"/>
        <w:rPr>
          <w:rStyle w:val="IntenseReference"/>
          <w:b/>
          <w:bCs w:val="0"/>
          <w:i w:val="0"/>
          <w:iCs w:val="0"/>
        </w:rPr>
      </w:pPr>
      <w:bookmarkStart w:id="2" w:name="_Toc225233139"/>
      <w:r w:rsidRPr="001462C0">
        <w:rPr>
          <w:rStyle w:val="IntenseReference"/>
          <w:b/>
          <w:bCs w:val="0"/>
          <w:i w:val="0"/>
          <w:iCs w:val="0"/>
        </w:rPr>
        <w:lastRenderedPageBreak/>
        <w:t>Порядок въезда и выезда</w:t>
      </w:r>
      <w:bookmarkEnd w:id="2"/>
    </w:p>
    <w:p w14:paraId="79559A0A" w14:textId="27D0F57E" w:rsidR="000F6D93" w:rsidRPr="000F6D93" w:rsidRDefault="000F6D93" w:rsidP="000F6D93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0F6D93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Для поездки в Венгрию с целью работы необходимо ориентироваться не на туристический въезд, а на правила вида на жительство для трудовой деятельности. </w:t>
      </w:r>
      <w:r>
        <w:rPr>
          <w:rStyle w:val="Strong"/>
          <w:b w:val="0"/>
          <w:bCs w:val="0"/>
          <w:color w:val="000000"/>
          <w:sz w:val="28"/>
          <w:szCs w:val="28"/>
          <w:lang w:val="ru-RU"/>
        </w:rPr>
        <w:t>З</w:t>
      </w:r>
      <w:r w:rsidRPr="000F6D93">
        <w:rPr>
          <w:rStyle w:val="Strong"/>
          <w:b w:val="0"/>
          <w:bCs w:val="0"/>
          <w:color w:val="000000"/>
          <w:sz w:val="28"/>
          <w:szCs w:val="28"/>
          <w:lang w:val="ru-RU"/>
        </w:rPr>
        <w:t>аявление на выдачу вида на жительство подается за пределами Венгрии, через дипломатическое или консульское учреждение. При этом отдельную визу подавать не нужно: заявление на вид на жительство одновременно включает запрос на въездную визу, позволяющую получить соответствующий документ на проживание.</w:t>
      </w:r>
    </w:p>
    <w:p w14:paraId="64035B0E" w14:textId="4F0D3838" w:rsidR="000F6D93" w:rsidRPr="000F6D93" w:rsidRDefault="000F6D93" w:rsidP="000F6D93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>
        <w:rPr>
          <w:rStyle w:val="Strong"/>
          <w:b w:val="0"/>
          <w:bCs w:val="0"/>
          <w:color w:val="000000"/>
          <w:sz w:val="28"/>
          <w:szCs w:val="28"/>
          <w:lang w:val="ru-RU"/>
        </w:rPr>
        <w:t>О</w:t>
      </w:r>
      <w:r w:rsidRPr="000F6D93">
        <w:rPr>
          <w:rStyle w:val="Strong"/>
          <w:b w:val="0"/>
          <w:bCs w:val="0"/>
          <w:color w:val="000000"/>
          <w:sz w:val="28"/>
          <w:szCs w:val="28"/>
          <w:lang w:val="ru-RU"/>
        </w:rPr>
        <w:t>днократная виза типа D, выдаваемая для получения вида на жительство, дает право на однократный въезд, действует 3 месяца и разрешает пребывание не более 30 дней для получения самого документа на проживание. Поэтому работнику нельзя ограничиваться только вопросом въезда — необходимо заранее понимать, как и где будет получена карточка вида на жительство и какой адрес доставки указан в заявлении.</w:t>
      </w:r>
    </w:p>
    <w:p w14:paraId="6FC917CD" w14:textId="77777777" w:rsidR="000F6D93" w:rsidRPr="000F6D93" w:rsidRDefault="000F6D93" w:rsidP="000F6D93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0F6D93">
        <w:rPr>
          <w:rStyle w:val="Strong"/>
          <w:b w:val="0"/>
          <w:bCs w:val="0"/>
          <w:color w:val="000000"/>
          <w:sz w:val="28"/>
          <w:szCs w:val="28"/>
          <w:lang w:val="ru-RU"/>
        </w:rPr>
        <w:t>Если после получения разрешения меняется работодатель, должность или место работы, действуют отдельные правила продления или переоформления разрешения. Продление возможно только в установленные сроки, и венгерская сторона отдельно указывает на необходимость следить за датой окончания документа.</w:t>
      </w:r>
    </w:p>
    <w:p w14:paraId="42182058" w14:textId="10A30D02" w:rsidR="00632073" w:rsidRPr="00477466" w:rsidRDefault="000F6D93" w:rsidP="000F6D93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0F6D93">
        <w:rPr>
          <w:rStyle w:val="Strong"/>
          <w:b w:val="0"/>
          <w:bCs w:val="0"/>
          <w:color w:val="000000"/>
          <w:sz w:val="28"/>
          <w:szCs w:val="28"/>
          <w:lang w:val="ru-RU"/>
        </w:rPr>
        <w:t>При выезде из Венгрии необходимо соблюдать срок действия визы D либо выданного вида на жительство и не допускать просрочки. Рекомендуется сохранять документы о въезде, почтовое подтверждение доставки карты ВНЖ, трудовой договор и миграционные решения.</w:t>
      </w:r>
      <w:r w:rsidR="00632073" w:rsidRPr="001462C0">
        <w:rPr>
          <w:rStyle w:val="Strong"/>
          <w:color w:val="000000"/>
          <w:sz w:val="28"/>
          <w:szCs w:val="28"/>
          <w:lang w:val="ru-RU"/>
        </w:rPr>
        <w:br w:type="page"/>
      </w:r>
    </w:p>
    <w:p w14:paraId="329DA742" w14:textId="6A559802" w:rsidR="00632073" w:rsidRPr="001462C0" w:rsidRDefault="00632073" w:rsidP="00253335">
      <w:pPr>
        <w:pStyle w:val="Heading1"/>
        <w:rPr>
          <w:rStyle w:val="IntenseReference"/>
          <w:b/>
          <w:bCs w:val="0"/>
          <w:i w:val="0"/>
          <w:iCs w:val="0"/>
        </w:rPr>
      </w:pPr>
      <w:bookmarkStart w:id="3" w:name="_Toc225233140"/>
      <w:r w:rsidRPr="001462C0">
        <w:rPr>
          <w:rStyle w:val="IntenseReference"/>
          <w:b/>
          <w:bCs w:val="0"/>
          <w:i w:val="0"/>
          <w:iCs w:val="0"/>
        </w:rPr>
        <w:lastRenderedPageBreak/>
        <w:t>Трудовое законодательство (права работника)</w:t>
      </w:r>
      <w:bookmarkEnd w:id="3"/>
    </w:p>
    <w:p w14:paraId="677B321C" w14:textId="77777777" w:rsidR="00470022" w:rsidRPr="00470022" w:rsidRDefault="00470022" w:rsidP="00470022">
      <w:pPr>
        <w:ind w:firstLine="720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470022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В Венгрии трудовые отношения оформляются трудовым договором в письменной форме. Это ключевое правило: если работа фактически началась без надлежаще оформленного письменного договора, положение работника становится намного менее защищенным. Венгерский Трудовой кодекс предусматривает, что трудовой договор должен определять как минимум работу, подлежащую выполнению работником, и базовую заработную плату. Для личной безопасности не следует приступать к работе, пока не понятны должность, место выполнения работы, график, размер оплаты, срок договора и условия его прекращения.</w:t>
      </w:r>
    </w:p>
    <w:p w14:paraId="7C3E37F5" w14:textId="77777777" w:rsidR="00470022" w:rsidRPr="00470022" w:rsidRDefault="00470022" w:rsidP="00470022">
      <w:pPr>
        <w:jc w:val="center"/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70022"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Что должно быть в трудовом договоре</w:t>
      </w:r>
    </w:p>
    <w:p w14:paraId="79F59F65" w14:textId="77777777" w:rsidR="00470022" w:rsidRPr="00470022" w:rsidRDefault="00470022" w:rsidP="00470022">
      <w:pPr>
        <w:ind w:firstLine="720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470022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В договоре должны быть указаны данные работодателя и работника, вид работы или должность, базовая заработная плата, дата начала работы, а также иные важные условия, которые на практике должны быть понятны работнику: место работы, режим рабочего времени, продолжительность испытательного срока, срок действия договора (если он срочный), порядок предоставления отпуска, условия сверхурочной работы и прекращения трудовых отношений. Даже если часть условий регулируется законом, работнику следует потребовать, чтобы все основные практические моменты были письменно разъяснены до подписания.</w:t>
      </w:r>
    </w:p>
    <w:p w14:paraId="5EF0ED63" w14:textId="77777777" w:rsidR="00470022" w:rsidRPr="00470022" w:rsidRDefault="00470022" w:rsidP="00470022">
      <w:pPr>
        <w:jc w:val="center"/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70022"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Типичные нарушения, на которые нужно обратить внимание</w:t>
      </w:r>
    </w:p>
    <w:p w14:paraId="65B5CFA7" w14:textId="5BCFC701" w:rsidR="00253335" w:rsidRDefault="00470022" w:rsidP="00470022">
      <w:pPr>
        <w:ind w:firstLine="720"/>
        <w:jc w:val="both"/>
        <w:rPr>
          <w:rStyle w:val="Strong"/>
          <w:color w:val="000000"/>
          <w:sz w:val="28"/>
          <w:szCs w:val="28"/>
          <w:lang w:val="ru-RU"/>
        </w:rPr>
      </w:pPr>
      <w:r w:rsidRPr="00470022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Красными флагами являются отсутствие письменного договора, неуказание базовой заработной платы, неопределенность по месту работы, устные обещания дополнительных выплат без письменного подтверждения, отсутствие ясности по графику, привлечение к сверхурочной работе без понятного учета времени, а также отказ выдать работнику экземпляр подписанного документа. Следует сохранять трудовой договор, дополнительные соглашения, сведения о графике, ведомости и банковские подтверждения получения зарплаты.</w:t>
      </w:r>
      <w:r w:rsidR="00253335">
        <w:rPr>
          <w:rStyle w:val="Strong"/>
          <w:color w:val="000000"/>
          <w:sz w:val="28"/>
          <w:szCs w:val="28"/>
          <w:lang w:val="ru-RU"/>
        </w:rPr>
        <w:br w:type="page"/>
      </w:r>
    </w:p>
    <w:p w14:paraId="0AEC263E" w14:textId="77777777" w:rsidR="00253335" w:rsidRPr="00253335" w:rsidRDefault="00253335" w:rsidP="00253335">
      <w:pPr>
        <w:pStyle w:val="Heading1"/>
        <w:rPr>
          <w:rStyle w:val="Strong"/>
          <w:b/>
          <w:bCs w:val="0"/>
        </w:rPr>
      </w:pPr>
      <w:bookmarkStart w:id="4" w:name="_Toc225233141"/>
      <w:r w:rsidRPr="00253335">
        <w:rPr>
          <w:rStyle w:val="Strong"/>
          <w:b/>
          <w:bCs w:val="0"/>
        </w:rPr>
        <w:lastRenderedPageBreak/>
        <w:t>Востребованные профессии и поиск вакансий</w:t>
      </w:r>
      <w:bookmarkEnd w:id="4"/>
    </w:p>
    <w:p w14:paraId="4F038C3D" w14:textId="77777777" w:rsidR="00612476" w:rsidRPr="00612476" w:rsidRDefault="00612476" w:rsidP="00612476">
      <w:pPr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612476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В Венгрии иностранные работники чаще всего востребованы в сферах производства, автомобильной промышленности, логистики, складской деятельности, строительства, сельского хозяйства, гостиничного бизнеса и отдельных технических специальностей. Официальные сведения о поиске работы и вакансиях публикуются через Национальную службу занятости Венгрии и систему EURES </w:t>
      </w:r>
      <w:proofErr w:type="spellStart"/>
      <w:r w:rsidRPr="00612476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Hungary</w:t>
      </w:r>
      <w:proofErr w:type="spellEnd"/>
      <w:r w:rsidRPr="00612476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, где размещается информация о вакансиях в Венгрии и странах ЕС/ЕЭЗ.</w:t>
      </w:r>
    </w:p>
    <w:p w14:paraId="7C58409B" w14:textId="5627E0BE" w:rsidR="00253335" w:rsidRDefault="00612476" w:rsidP="00612476">
      <w:pPr>
        <w:ind w:firstLine="720"/>
        <w:jc w:val="both"/>
        <w:rPr>
          <w:rStyle w:val="Strong"/>
          <w:color w:val="000000"/>
          <w:sz w:val="28"/>
          <w:szCs w:val="28"/>
          <w:lang w:val="ru-RU"/>
        </w:rPr>
      </w:pPr>
      <w:r w:rsidRPr="00612476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Актуальные вакансии рекомендуется смотреть на официальном сайте www.migrant.kg в разделе «Трудоустройство за рубежом», а также через официальные ресурсы Национальной службы занятости Венгрии и EURES </w:t>
      </w:r>
      <w:proofErr w:type="spellStart"/>
      <w:r w:rsidRPr="00612476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Hungary</w:t>
      </w:r>
      <w:proofErr w:type="spellEnd"/>
      <w:r w:rsidRPr="00612476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. При трудоустройстве следует убедиться, что вакансия соответствует выданному разрешению на проживание и работу.</w:t>
      </w:r>
    </w:p>
    <w:p w14:paraId="60B37FD4" w14:textId="77777777" w:rsidR="00632073" w:rsidRPr="001462C0" w:rsidRDefault="00632073" w:rsidP="00253335">
      <w:pPr>
        <w:ind w:firstLine="720"/>
        <w:jc w:val="both"/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Style w:val="Strong"/>
          <w:color w:val="000000"/>
          <w:sz w:val="28"/>
          <w:szCs w:val="28"/>
          <w:lang w:val="ru-RU"/>
        </w:rPr>
        <w:br w:type="page"/>
      </w:r>
    </w:p>
    <w:p w14:paraId="613BDC14" w14:textId="77777777" w:rsidR="001462C0" w:rsidRPr="001462C0" w:rsidRDefault="001462C0" w:rsidP="00253335">
      <w:pPr>
        <w:pStyle w:val="Heading1"/>
        <w:rPr>
          <w:rStyle w:val="Strong"/>
          <w:b/>
          <w:bCs w:val="0"/>
        </w:rPr>
      </w:pPr>
      <w:bookmarkStart w:id="5" w:name="_Toc225233142"/>
      <w:r w:rsidRPr="001462C0">
        <w:rPr>
          <w:rStyle w:val="Strong"/>
          <w:b/>
          <w:bCs w:val="0"/>
        </w:rPr>
        <w:lastRenderedPageBreak/>
        <w:t>Финансовая грамотность: счет, переводы, хранение денег, риски</w:t>
      </w:r>
      <w:bookmarkEnd w:id="5"/>
    </w:p>
    <w:p w14:paraId="6DCFDCD0" w14:textId="77777777" w:rsidR="00E829FF" w:rsidRPr="00E829FF" w:rsidRDefault="00E829FF" w:rsidP="00E829FF">
      <w:pPr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E829FF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В Венгрии для личной финансовой безопасности желательно получать заработную плату официально на банковский счет, а не наличными без документов. В стране, как и в других государствах ЕС, платежное мошенничество остается значимым риском для потребителей, включая схемы социальной инженерии, когда человека убеждают самостоятельно перевести деньги мошеннику. Венгерский центральный банк также отдельно сообщает о применении технологий для противодействия банковскому кибермошенничеству.</w:t>
      </w:r>
    </w:p>
    <w:p w14:paraId="3DDB86E6" w14:textId="77777777" w:rsidR="00E829FF" w:rsidRPr="00E829FF" w:rsidRDefault="00E829FF" w:rsidP="00E829FF">
      <w:pPr>
        <w:ind w:firstLine="720"/>
        <w:jc w:val="center"/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829FF"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  <w:t>Хранение денег и личная безопасность</w:t>
      </w:r>
    </w:p>
    <w:p w14:paraId="29D2FEF2" w14:textId="77777777" w:rsidR="00E829FF" w:rsidRPr="00E829FF" w:rsidRDefault="00E829FF" w:rsidP="00E829FF">
      <w:pPr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E829FF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Не храните все средства наличными. Безопаснее использовать банковский счет, а для текущих расходов держать лишь ограниченную сумму. Не передавайте карту, PIN-код, интернет-банкинг и коды подтверждения другим лицам. В Венгрии также усиливаются меры против телефонного и цифрового мошенничества, включая меры против подмены номера при звонках, что подтверждает актуальность риска телефонных финансовых обманов.</w:t>
      </w:r>
    </w:p>
    <w:p w14:paraId="1E8B5824" w14:textId="77777777" w:rsidR="00E829FF" w:rsidRPr="00E829FF" w:rsidRDefault="00E829FF" w:rsidP="00E829FF">
      <w:pPr>
        <w:ind w:firstLine="720"/>
        <w:jc w:val="center"/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829FF"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  <w:t>Основные риски</w:t>
      </w:r>
    </w:p>
    <w:p w14:paraId="1DB4BA15" w14:textId="62C128D4" w:rsidR="001462C0" w:rsidRDefault="00E829FF" w:rsidP="00E829FF">
      <w:pPr>
        <w:ind w:firstLine="720"/>
        <w:jc w:val="both"/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829FF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Следует остерегаться фишинговых сообщений, ложных писем от банков и государственных органов, звонков с просьбой срочно перевести деньги, а также предложений оформить кредит или </w:t>
      </w:r>
      <w:proofErr w:type="spellStart"/>
      <w:r w:rsidRPr="00E829FF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займ</w:t>
      </w:r>
      <w:proofErr w:type="spellEnd"/>
      <w:r w:rsidRPr="00E829FF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без ясных условий. Не подписывайте долговые обязательства и кредитные документы, если вы полностью не понимаете их содержание. Также нельзя соглашаться использовать свой банковский счет для переводов в интересах других лиц.</w:t>
      </w:r>
      <w:r w:rsidR="001462C0">
        <w:rPr>
          <w:rStyle w:val="Strong"/>
          <w:color w:val="000000"/>
          <w:sz w:val="28"/>
          <w:szCs w:val="28"/>
          <w:lang w:val="ru-RU"/>
        </w:rPr>
        <w:br w:type="page"/>
      </w:r>
    </w:p>
    <w:p w14:paraId="39537C90" w14:textId="2A8068EA" w:rsidR="00C667DE" w:rsidRPr="00C667DE" w:rsidRDefault="00C667DE" w:rsidP="00253335">
      <w:pPr>
        <w:pStyle w:val="Heading1"/>
        <w:rPr>
          <w:rStyle w:val="Strong"/>
          <w:b/>
          <w:bCs w:val="0"/>
        </w:rPr>
      </w:pPr>
      <w:bookmarkStart w:id="6" w:name="_Toc225233143"/>
      <w:r w:rsidRPr="00C667DE">
        <w:rPr>
          <w:rStyle w:val="Strong"/>
          <w:b/>
          <w:bCs w:val="0"/>
        </w:rPr>
        <w:lastRenderedPageBreak/>
        <w:t>Уполномоченные органы</w:t>
      </w:r>
      <w:r w:rsidR="00796680">
        <w:rPr>
          <w:rStyle w:val="Strong"/>
          <w:b/>
          <w:bCs w:val="0"/>
        </w:rPr>
        <w:t xml:space="preserve"> </w:t>
      </w:r>
      <w:r w:rsidRPr="00C667DE">
        <w:rPr>
          <w:rStyle w:val="Strong"/>
          <w:b/>
          <w:bCs w:val="0"/>
        </w:rPr>
        <w:t>(куда обращаться при проблемах)</w:t>
      </w:r>
      <w:bookmarkEnd w:id="6"/>
    </w:p>
    <w:p w14:paraId="09A55284" w14:textId="5C27D2F4" w:rsidR="000802CD" w:rsidRPr="000802CD" w:rsidRDefault="000802CD" w:rsidP="000802CD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0802CD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По миграционным вопросам, связанным с проживанием, разрешением на пребывание, продлением документов и статусом иностранца, необходимо обращаться в National </w:t>
      </w:r>
      <w:proofErr w:type="spellStart"/>
      <w:r w:rsidRPr="000802CD">
        <w:rPr>
          <w:rStyle w:val="Strong"/>
          <w:b w:val="0"/>
          <w:bCs w:val="0"/>
          <w:color w:val="000000"/>
          <w:sz w:val="28"/>
          <w:szCs w:val="28"/>
          <w:lang w:val="ru-RU"/>
        </w:rPr>
        <w:t>Directorate</w:t>
      </w:r>
      <w:proofErr w:type="spellEnd"/>
      <w:r w:rsidRPr="000802CD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-General </w:t>
      </w:r>
      <w:proofErr w:type="spellStart"/>
      <w:r w:rsidRPr="000802CD">
        <w:rPr>
          <w:rStyle w:val="Strong"/>
          <w:b w:val="0"/>
          <w:bCs w:val="0"/>
          <w:color w:val="000000"/>
          <w:sz w:val="28"/>
          <w:szCs w:val="28"/>
          <w:lang w:val="ru-RU"/>
        </w:rPr>
        <w:t>for</w:t>
      </w:r>
      <w:proofErr w:type="spellEnd"/>
      <w:r w:rsidRPr="000802CD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0802CD">
        <w:rPr>
          <w:rStyle w:val="Strong"/>
          <w:b w:val="0"/>
          <w:bCs w:val="0"/>
          <w:color w:val="000000"/>
          <w:sz w:val="28"/>
          <w:szCs w:val="28"/>
          <w:lang w:val="ru-RU"/>
        </w:rPr>
        <w:t>Aliens</w:t>
      </w:r>
      <w:proofErr w:type="spellEnd"/>
      <w:r w:rsidRPr="000802CD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0802CD">
        <w:rPr>
          <w:rStyle w:val="Strong"/>
          <w:b w:val="0"/>
          <w:bCs w:val="0"/>
          <w:color w:val="000000"/>
          <w:sz w:val="28"/>
          <w:szCs w:val="28"/>
          <w:lang w:val="ru-RU"/>
        </w:rPr>
        <w:t>Policing</w:t>
      </w:r>
      <w:proofErr w:type="spellEnd"/>
      <w:r w:rsidRPr="000802CD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(NDGAP / OIF). Для практической работы важно обращаться именно в региональное подразделение по месту проживания.</w:t>
      </w:r>
    </w:p>
    <w:p w14:paraId="265B4162" w14:textId="77777777" w:rsidR="000802CD" w:rsidRPr="000802CD" w:rsidRDefault="000802CD" w:rsidP="000802CD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0802CD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Если проблема касается трудовых прав, условий труда, охраны труда и контроля занятости, следует обращаться в венгерский орган по охране труда и надзору за занятостью, официальный ресурс которого — mvff.munka.hu. Это государственный портал по вопросам </w:t>
      </w:r>
      <w:proofErr w:type="spellStart"/>
      <w:r w:rsidRPr="000802CD">
        <w:rPr>
          <w:rStyle w:val="Strong"/>
          <w:b w:val="0"/>
          <w:bCs w:val="0"/>
          <w:color w:val="000000"/>
          <w:sz w:val="28"/>
          <w:szCs w:val="28"/>
          <w:lang w:val="ru-RU"/>
        </w:rPr>
        <w:t>Occupational</w:t>
      </w:r>
      <w:proofErr w:type="spellEnd"/>
      <w:r w:rsidRPr="000802CD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Safety </w:t>
      </w:r>
      <w:proofErr w:type="spellStart"/>
      <w:r w:rsidRPr="000802CD">
        <w:rPr>
          <w:rStyle w:val="Strong"/>
          <w:b w:val="0"/>
          <w:bCs w:val="0"/>
          <w:color w:val="000000"/>
          <w:sz w:val="28"/>
          <w:szCs w:val="28"/>
          <w:lang w:val="ru-RU"/>
        </w:rPr>
        <w:t>and</w:t>
      </w:r>
      <w:proofErr w:type="spellEnd"/>
      <w:r w:rsidRPr="000802CD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Health и </w:t>
      </w:r>
      <w:proofErr w:type="spellStart"/>
      <w:r w:rsidRPr="000802CD">
        <w:rPr>
          <w:rStyle w:val="Strong"/>
          <w:b w:val="0"/>
          <w:bCs w:val="0"/>
          <w:color w:val="000000"/>
          <w:sz w:val="28"/>
          <w:szCs w:val="28"/>
          <w:lang w:val="ru-RU"/>
        </w:rPr>
        <w:t>Employment</w:t>
      </w:r>
      <w:proofErr w:type="spellEnd"/>
      <w:r w:rsidRPr="000802CD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0802CD">
        <w:rPr>
          <w:rStyle w:val="Strong"/>
          <w:b w:val="0"/>
          <w:bCs w:val="0"/>
          <w:color w:val="000000"/>
          <w:sz w:val="28"/>
          <w:szCs w:val="28"/>
          <w:lang w:val="ru-RU"/>
        </w:rPr>
        <w:t>Supervision</w:t>
      </w:r>
      <w:proofErr w:type="spellEnd"/>
      <w:r w:rsidRPr="000802CD">
        <w:rPr>
          <w:rStyle w:val="Strong"/>
          <w:b w:val="0"/>
          <w:bCs w:val="0"/>
          <w:color w:val="000000"/>
          <w:sz w:val="28"/>
          <w:szCs w:val="28"/>
          <w:lang w:val="ru-RU"/>
        </w:rPr>
        <w:t>.</w:t>
      </w:r>
    </w:p>
    <w:p w14:paraId="15E8259F" w14:textId="43FF631E" w:rsidR="000802CD" w:rsidRPr="00353751" w:rsidRDefault="000802CD" w:rsidP="00353751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353751">
        <w:rPr>
          <w:rStyle w:val="Strong"/>
          <w:color w:val="000000"/>
          <w:sz w:val="28"/>
          <w:szCs w:val="28"/>
          <w:lang w:val="ru-RU"/>
        </w:rPr>
        <w:t>Контакты</w:t>
      </w:r>
    </w:p>
    <w:p w14:paraId="05F7F026" w14:textId="77777777" w:rsidR="000802CD" w:rsidRPr="000802CD" w:rsidRDefault="000802CD" w:rsidP="000802CD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0802CD">
        <w:rPr>
          <w:rStyle w:val="Strong"/>
          <w:b w:val="0"/>
          <w:bCs w:val="0"/>
          <w:color w:val="000000"/>
          <w:sz w:val="28"/>
          <w:szCs w:val="28"/>
          <w:lang w:val="ru-RU"/>
        </w:rPr>
        <w:t>• Национальное генеральное управление по делам иностранцев (NDGAP / OIF): oif.gov.hu; контакты региональных офисов размещены на официальном сайте</w:t>
      </w:r>
    </w:p>
    <w:p w14:paraId="13C49BCD" w14:textId="77777777" w:rsidR="000802CD" w:rsidRPr="000802CD" w:rsidRDefault="000802CD" w:rsidP="000802CD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0802CD">
        <w:rPr>
          <w:rStyle w:val="Strong"/>
          <w:b w:val="0"/>
          <w:bCs w:val="0"/>
          <w:color w:val="000000"/>
          <w:sz w:val="28"/>
          <w:szCs w:val="28"/>
          <w:lang w:val="ru-RU"/>
        </w:rPr>
        <w:t>• Пример подтвержденного контакта регионального офиса в Будапеште: +36 (1) 550-1207, kri@oif.gov.hu</w:t>
      </w:r>
    </w:p>
    <w:p w14:paraId="7A167930" w14:textId="7899D193" w:rsidR="00AD1FAF" w:rsidRPr="00C667DE" w:rsidRDefault="000802CD" w:rsidP="000802CD">
      <w:pPr>
        <w:pStyle w:val="NormalWeb"/>
        <w:ind w:firstLine="720"/>
        <w:jc w:val="both"/>
        <w:rPr>
          <w:b/>
          <w:bCs/>
          <w:color w:val="000000"/>
          <w:sz w:val="28"/>
          <w:szCs w:val="28"/>
          <w:lang w:val="ru-RU"/>
        </w:rPr>
      </w:pPr>
      <w:r w:rsidRPr="000802CD">
        <w:rPr>
          <w:rStyle w:val="Strong"/>
          <w:b w:val="0"/>
          <w:bCs w:val="0"/>
          <w:color w:val="000000"/>
          <w:sz w:val="28"/>
          <w:szCs w:val="28"/>
          <w:lang w:val="ru-RU"/>
        </w:rPr>
        <w:t>• Орган по охране труда и надзору за занятостью: mvff.munka.hu</w:t>
      </w:r>
    </w:p>
    <w:p w14:paraId="4B3413E8" w14:textId="77777777" w:rsidR="001462C0" w:rsidRDefault="001462C0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27EC93A8" w14:textId="4183F710" w:rsidR="00C667DE" w:rsidRPr="00C667DE" w:rsidRDefault="00C667DE" w:rsidP="00253335">
      <w:pPr>
        <w:pStyle w:val="Heading1"/>
        <w:rPr>
          <w:rStyle w:val="Strong"/>
          <w:b/>
        </w:rPr>
      </w:pPr>
      <w:bookmarkStart w:id="7" w:name="_Toc225233144"/>
      <w:r w:rsidRPr="00C667DE">
        <w:rPr>
          <w:rStyle w:val="Strong"/>
          <w:b/>
        </w:rPr>
        <w:lastRenderedPageBreak/>
        <w:t xml:space="preserve">Загранучреждения кыргызской Республики </w:t>
      </w:r>
      <w:r w:rsidR="00477466">
        <w:rPr>
          <w:rStyle w:val="Strong"/>
          <w:b/>
        </w:rPr>
        <w:t>и ДИАСПОРАЛЬНЫЕ ОРГАНИЗАЦИИ</w:t>
      </w:r>
      <w:r w:rsidRPr="00C667DE">
        <w:rPr>
          <w:rStyle w:val="Strong"/>
          <w:b/>
        </w:rPr>
        <w:t xml:space="preserve"> (адреса и телефоны)</w:t>
      </w:r>
      <w:bookmarkEnd w:id="7"/>
    </w:p>
    <w:p w14:paraId="1DFFAAEF" w14:textId="77777777" w:rsidR="00196D3D" w:rsidRPr="00196D3D" w:rsidRDefault="00196D3D" w:rsidP="00196D3D">
      <w:pPr>
        <w:pStyle w:val="NormalWeb"/>
        <w:spacing w:before="0" w:after="0"/>
        <w:ind w:firstLine="72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196D3D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После прибытия в Венгрию рекомендуется рассмотреть вопрос постановки на консульский учет, особенно если вы планируете длительное пребывание, обучение или трудовую деятельность. Консульский учет помогает поддерживать связь с дипломатическим представительством Кыргызской Республики и может иметь практическое значение при утрате документов, чрезвычайных ситуациях, правовых проблемах и необходимости консульской помощи.</w:t>
      </w:r>
    </w:p>
    <w:p w14:paraId="744D42C7" w14:textId="77777777" w:rsidR="00196D3D" w:rsidRPr="00196D3D" w:rsidRDefault="00196D3D" w:rsidP="00196D3D">
      <w:pPr>
        <w:pStyle w:val="NormalWeb"/>
        <w:spacing w:before="0" w:after="0"/>
        <w:ind w:firstLine="72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196D3D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Если вы столкнулись с серьезными трудностями — потерей паспорта, необходимостью оформления документов, вопросами гражданства, нотариальных действий или иными обстоятельствами — вы вправе обращаться в Посольство Кыргызской Республики в Венгрии. Контакты такого учреждения рекомендуется сохранить заранее.</w:t>
      </w:r>
    </w:p>
    <w:p w14:paraId="68ED278B" w14:textId="77777777" w:rsidR="00196D3D" w:rsidRPr="00196D3D" w:rsidRDefault="00196D3D" w:rsidP="00196D3D">
      <w:pPr>
        <w:pStyle w:val="NormalWeb"/>
        <w:spacing w:before="0" w:after="0"/>
        <w:jc w:val="center"/>
        <w:rPr>
          <w:rStyle w:val="Strong"/>
          <w:rFonts w:eastAsiaTheme="minorEastAsia"/>
          <w:color w:val="000000"/>
          <w:sz w:val="28"/>
          <w:szCs w:val="28"/>
          <w:lang w:val="ru-RU"/>
        </w:rPr>
      </w:pPr>
      <w:r w:rsidRPr="00196D3D">
        <w:rPr>
          <w:rStyle w:val="Strong"/>
          <w:rFonts w:eastAsiaTheme="minorEastAsia"/>
          <w:color w:val="000000"/>
          <w:sz w:val="28"/>
          <w:szCs w:val="28"/>
          <w:lang w:val="ru-RU"/>
        </w:rPr>
        <w:t>Посольство Кыргызской Республики в Венгрии</w:t>
      </w:r>
    </w:p>
    <w:p w14:paraId="6D12E971" w14:textId="77777777" w:rsidR="00196D3D" w:rsidRPr="00196D3D" w:rsidRDefault="00196D3D" w:rsidP="00196D3D">
      <w:pPr>
        <w:pStyle w:val="NormalWeb"/>
        <w:spacing w:before="0" w:after="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196D3D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 xml:space="preserve">• Адрес: 1026 </w:t>
      </w:r>
      <w:proofErr w:type="spellStart"/>
      <w:r w:rsidRPr="00196D3D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Budapest</w:t>
      </w:r>
      <w:proofErr w:type="spellEnd"/>
      <w:r w:rsidRPr="00196D3D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 xml:space="preserve">, </w:t>
      </w:r>
      <w:proofErr w:type="spellStart"/>
      <w:r w:rsidRPr="00196D3D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Endrődi</w:t>
      </w:r>
      <w:proofErr w:type="spellEnd"/>
      <w:r w:rsidRPr="00196D3D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196D3D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Sándor</w:t>
      </w:r>
      <w:proofErr w:type="spellEnd"/>
      <w:r w:rsidRPr="00196D3D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 xml:space="preserve"> u. 49/A</w:t>
      </w:r>
    </w:p>
    <w:p w14:paraId="09928E1D" w14:textId="77777777" w:rsidR="00196D3D" w:rsidRPr="00196D3D" w:rsidRDefault="00196D3D" w:rsidP="00196D3D">
      <w:pPr>
        <w:pStyle w:val="NormalWeb"/>
        <w:spacing w:before="0" w:after="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196D3D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• Телефон консульского отдела: +36 1 351 4843</w:t>
      </w:r>
    </w:p>
    <w:p w14:paraId="56629DF7" w14:textId="77777777" w:rsidR="00196D3D" w:rsidRPr="00196D3D" w:rsidRDefault="00196D3D" w:rsidP="00196D3D">
      <w:pPr>
        <w:pStyle w:val="NormalWeb"/>
        <w:spacing w:before="0" w:after="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196D3D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• Почта консульского отдела: kgconsulate.hu@mfa.gov.kg</w:t>
      </w:r>
    </w:p>
    <w:p w14:paraId="2052E5BF" w14:textId="77777777" w:rsidR="00196D3D" w:rsidRPr="00196D3D" w:rsidRDefault="00196D3D" w:rsidP="00196D3D">
      <w:pPr>
        <w:pStyle w:val="NormalWeb"/>
        <w:spacing w:before="0" w:after="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196D3D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• Телефон доверия МИД Кыргызской Республики: +996 (312) 62-50-88</w:t>
      </w:r>
    </w:p>
    <w:p w14:paraId="4691D3AA" w14:textId="2744A223" w:rsidR="00C667DE" w:rsidRPr="00C667DE" w:rsidRDefault="00196D3D" w:rsidP="00196D3D">
      <w:pPr>
        <w:pStyle w:val="NormalWeb"/>
        <w:spacing w:before="0" w:beforeAutospacing="0" w:after="0" w:afterAutospacing="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196D3D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• Горячая линия для граждан Кыргызстана за рубежом: +996 (312) 66-06-75; +996 (312) 66-34-05</w:t>
      </w:r>
    </w:p>
    <w:p w14:paraId="368BAD5E" w14:textId="77777777" w:rsidR="00C667DE" w:rsidRDefault="00C667DE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2786D308" w14:textId="77777777" w:rsidR="00C667DE" w:rsidRPr="00C667DE" w:rsidRDefault="00C667DE" w:rsidP="00253335">
      <w:pPr>
        <w:pStyle w:val="Heading1"/>
      </w:pPr>
      <w:bookmarkStart w:id="8" w:name="_Toc225233145"/>
      <w:r w:rsidRPr="00C667DE">
        <w:lastRenderedPageBreak/>
        <w:t>Международные организации, защищающие права работников</w:t>
      </w:r>
      <w:bookmarkEnd w:id="8"/>
    </w:p>
    <w:p w14:paraId="5A1862B2" w14:textId="77777777" w:rsidR="00EB073C" w:rsidRPr="00EB073C" w:rsidRDefault="00EB073C" w:rsidP="00EB073C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EB073C">
        <w:rPr>
          <w:color w:val="000000"/>
          <w:sz w:val="28"/>
          <w:szCs w:val="28"/>
          <w:lang w:val="ru-RU"/>
        </w:rPr>
        <w:t>В Венгрии трудовые права работников защищаются прежде всего национальным законодательством и компетентными государственными органами. При этом международные трудовые стандарты и международные организации также имеют значение для защиты мигрантов, профилактики злоупотреблений и продвижения принципов справедливого найма. Для мигрантов и иностранных работников полезную роль играют МОТ и МОМ в Венгрии, которая официально работает в стране и реализует направления, связанные с миграцией, интеграцией, гуманитарной поддержкой и трудовой миграцией.</w:t>
      </w:r>
    </w:p>
    <w:p w14:paraId="748F32DC" w14:textId="77777777" w:rsidR="00EB073C" w:rsidRPr="00EB073C" w:rsidRDefault="00EB073C" w:rsidP="00EB073C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EB073C">
        <w:rPr>
          <w:color w:val="000000"/>
          <w:sz w:val="28"/>
          <w:szCs w:val="28"/>
          <w:lang w:val="ru-RU"/>
        </w:rPr>
        <w:t>Если у вас возникли проблемы с работодателем, зарплатой, условиями труда, миграционным статусом или документами, следует сначала обращаться в официальные венгерские органы и уведомлять загранучреждение Кыргызской Республики. Международные организации не заменяют инспекцию труда, суд или миграционные органы, но могут помочь консультацией, базовой правовой информацией, разъяснением уязвимого статуса мигранта и направлением в профильные службы.</w:t>
      </w:r>
    </w:p>
    <w:p w14:paraId="274DCBCA" w14:textId="53D6A672" w:rsidR="00C667DE" w:rsidRDefault="00EB073C" w:rsidP="00EB073C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EB073C">
        <w:rPr>
          <w:color w:val="000000"/>
          <w:sz w:val="28"/>
          <w:szCs w:val="28"/>
          <w:lang w:val="ru-RU"/>
        </w:rPr>
        <w:t>Крайне важно не затягивать с фиксацией нарушений. Сохраняйте договор, адрес работодателя, банковские выписки, контакты свидетелей, фото условий труда и проживания, так как это существенно повышает шансы на эффективную защиту</w:t>
      </w:r>
      <w:r w:rsidR="00C667DE" w:rsidRPr="00C667DE">
        <w:rPr>
          <w:color w:val="000000"/>
          <w:sz w:val="28"/>
          <w:szCs w:val="28"/>
          <w:lang w:val="ru-RU"/>
        </w:rPr>
        <w:t>.</w:t>
      </w:r>
    </w:p>
    <w:p w14:paraId="6E8FCBA3" w14:textId="77777777" w:rsidR="00C667DE" w:rsidRDefault="00C667DE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1D842274" w14:textId="79DA1BEA" w:rsidR="00C667DE" w:rsidRPr="00C667DE" w:rsidRDefault="00C667DE" w:rsidP="00253335">
      <w:pPr>
        <w:pStyle w:val="Heading1"/>
      </w:pPr>
      <w:bookmarkStart w:id="9" w:name="_Toc225233146"/>
      <w:r w:rsidRPr="00C667DE">
        <w:lastRenderedPageBreak/>
        <w:t>Социокультурные особенности</w:t>
      </w:r>
      <w:bookmarkEnd w:id="9"/>
      <w:r w:rsidRPr="00C667DE">
        <w:t xml:space="preserve"> </w:t>
      </w:r>
    </w:p>
    <w:p w14:paraId="5A3ACABA" w14:textId="77777777" w:rsidR="00796680" w:rsidRPr="00796680" w:rsidRDefault="00796680" w:rsidP="00796680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796680">
        <w:rPr>
          <w:color w:val="000000"/>
          <w:sz w:val="28"/>
          <w:szCs w:val="28"/>
          <w:lang w:val="ru-RU"/>
        </w:rPr>
        <w:t>В венгерской трудовой культуре ценятся дисциплина, пунктуальность, соблюдение правил и уважение к руководству. Рабочие отношения, как правило, формальны и основаны на четком соблюдении договорных условий. Самовольные изменения графика или отказ выполнять законные указания работодателя могут повлечь дисциплинарные меры.</w:t>
      </w:r>
    </w:p>
    <w:p w14:paraId="160106BA" w14:textId="7C0F8123" w:rsidR="00C667DE" w:rsidRDefault="00796680" w:rsidP="00796680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796680">
        <w:rPr>
          <w:color w:val="000000"/>
          <w:sz w:val="28"/>
          <w:szCs w:val="28"/>
          <w:lang w:val="ru-RU"/>
        </w:rPr>
        <w:t>Важно также учитывать культурные различия в общении. Сдержанность и корректность считаются нормой, а конфликтные ситуации рекомендуется решать через официальные каналы — руководителя, отдел кадров или профсоюз</w:t>
      </w:r>
      <w:r w:rsidR="00C667DE" w:rsidRPr="00C667DE">
        <w:rPr>
          <w:color w:val="000000"/>
          <w:sz w:val="28"/>
          <w:szCs w:val="28"/>
          <w:lang w:val="ru-RU"/>
        </w:rPr>
        <w:t>.</w:t>
      </w:r>
    </w:p>
    <w:p w14:paraId="406BBAFA" w14:textId="77777777" w:rsidR="00C667DE" w:rsidRDefault="00C667DE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7FF0E581" w14:textId="77777777" w:rsidR="00DB3199" w:rsidRPr="00DB3199" w:rsidRDefault="00DB3199" w:rsidP="00253335">
      <w:pPr>
        <w:pStyle w:val="Heading1"/>
      </w:pPr>
      <w:bookmarkStart w:id="10" w:name="_Toc225233147"/>
      <w:r w:rsidRPr="00DB3199">
        <w:lastRenderedPageBreak/>
        <w:t>Риски торговли людьми, трудовои, сексуально</w:t>
      </w:r>
      <w:r>
        <w:t>й</w:t>
      </w:r>
      <w:r w:rsidRPr="00DB3199">
        <w:t xml:space="preserve"> и иных видов эксплуатаци</w:t>
      </w:r>
      <w:r>
        <w:t>И</w:t>
      </w:r>
      <w:bookmarkEnd w:id="10"/>
    </w:p>
    <w:p w14:paraId="57A17A27" w14:textId="77777777" w:rsidR="00DB3199" w:rsidRPr="00DB3199" w:rsidRDefault="00DB3199" w:rsidP="00DB3199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Риск эксплуатации повышается, когда трудоустройство не оформлено документально, когда работник зависит от посредника, не знает языка/контактов и боится обращаться в органы. К признакам трудовой эксплуатации относятся: работа без договора, удержание паспорта, невыплата зарплаты, угрозы, запрет покидать место проживания/работы, принуждение к сверхурочным без оплаты, штрафы “за все”.</w:t>
      </w:r>
    </w:p>
    <w:p w14:paraId="68D80069" w14:textId="77777777" w:rsidR="00DB3199" w:rsidRPr="00DB3199" w:rsidRDefault="00DB3199" w:rsidP="00DB3199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 xml:space="preserve">Важно знать: удержание паспорта работодателем незаконно. Ваш паспорт </w:t>
      </w:r>
      <w:r>
        <w:rPr>
          <w:color w:val="000000"/>
          <w:sz w:val="28"/>
          <w:szCs w:val="28"/>
          <w:lang w:val="ru-RU"/>
        </w:rPr>
        <w:t>-</w:t>
      </w:r>
      <w:r w:rsidRPr="00DB3199">
        <w:rPr>
          <w:color w:val="000000"/>
          <w:sz w:val="28"/>
          <w:szCs w:val="28"/>
          <w:lang w:val="ru-RU"/>
        </w:rPr>
        <w:t xml:space="preserve"> ваш личный документ. Никакие “залоги”, “для оформления” на неопределённый срок, “для безопасности” не являются нормой. Максимум </w:t>
      </w:r>
      <w:r>
        <w:rPr>
          <w:color w:val="000000"/>
          <w:sz w:val="28"/>
          <w:szCs w:val="28"/>
          <w:lang w:val="ru-RU"/>
        </w:rPr>
        <w:t>-</w:t>
      </w:r>
      <w:r w:rsidRPr="00DB3199">
        <w:rPr>
          <w:color w:val="000000"/>
          <w:sz w:val="28"/>
          <w:szCs w:val="28"/>
          <w:lang w:val="ru-RU"/>
        </w:rPr>
        <w:t xml:space="preserve"> работодатель может попросить копию документа, но оригинал должен оставаться у вас.</w:t>
      </w:r>
    </w:p>
    <w:p w14:paraId="4194989B" w14:textId="77777777" w:rsidR="00DB3199" w:rsidRPr="00DB3199" w:rsidRDefault="00DB3199" w:rsidP="00DB3199">
      <w:pPr>
        <w:pStyle w:val="NormalWeb"/>
        <w:jc w:val="center"/>
        <w:rPr>
          <w:b/>
          <w:bCs/>
          <w:color w:val="000000"/>
          <w:sz w:val="28"/>
          <w:szCs w:val="28"/>
          <w:lang w:val="ru-RU"/>
        </w:rPr>
      </w:pPr>
      <w:r w:rsidRPr="00DB3199">
        <w:rPr>
          <w:b/>
          <w:bCs/>
          <w:color w:val="000000"/>
          <w:sz w:val="28"/>
          <w:szCs w:val="28"/>
          <w:lang w:val="ru-RU"/>
        </w:rPr>
        <w:t>Если вы чувствуете угрозу:</w:t>
      </w:r>
    </w:p>
    <w:p w14:paraId="7CAF51B0" w14:textId="77777777" w:rsidR="00DB3199" w:rsidRPr="00DB3199" w:rsidRDefault="00DB3199" w:rsidP="00DB3199">
      <w:pPr>
        <w:pStyle w:val="NormalWeb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1.</w:t>
      </w:r>
      <w:r w:rsidRPr="00DB3199">
        <w:rPr>
          <w:color w:val="000000"/>
          <w:sz w:val="28"/>
          <w:szCs w:val="28"/>
          <w:lang w:val="ru-RU"/>
        </w:rPr>
        <w:tab/>
        <w:t>обеспечьте личную безопасность (уйдите в безопасное место, не вступайте в конфликт);</w:t>
      </w:r>
    </w:p>
    <w:p w14:paraId="6CDDD5E7" w14:textId="77777777" w:rsidR="00DB3199" w:rsidRPr="00DB3199" w:rsidRDefault="00DB3199" w:rsidP="00DB3199">
      <w:pPr>
        <w:pStyle w:val="NormalWeb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2.</w:t>
      </w:r>
      <w:r w:rsidRPr="00DB3199">
        <w:rPr>
          <w:color w:val="000000"/>
          <w:sz w:val="28"/>
          <w:szCs w:val="28"/>
          <w:lang w:val="ru-RU"/>
        </w:rPr>
        <w:tab/>
        <w:t>свяжитесь с близкими;</w:t>
      </w:r>
    </w:p>
    <w:p w14:paraId="1564009F" w14:textId="77777777" w:rsidR="00DB3199" w:rsidRPr="00DB3199" w:rsidRDefault="00DB3199" w:rsidP="00DB3199">
      <w:pPr>
        <w:pStyle w:val="NormalWeb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3.</w:t>
      </w:r>
      <w:r w:rsidRPr="00DB3199">
        <w:rPr>
          <w:color w:val="000000"/>
          <w:sz w:val="28"/>
          <w:szCs w:val="28"/>
          <w:lang w:val="ru-RU"/>
        </w:rPr>
        <w:tab/>
        <w:t>обратитесь в консульство Кыргызской Республики (контакты выше);</w:t>
      </w:r>
    </w:p>
    <w:p w14:paraId="3878976C" w14:textId="5321C6A7" w:rsidR="00DB3199" w:rsidRPr="00DB3199" w:rsidRDefault="00DB3199" w:rsidP="00DB3199">
      <w:pPr>
        <w:pStyle w:val="NormalWeb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4.</w:t>
      </w:r>
      <w:r w:rsidRPr="00DB3199">
        <w:rPr>
          <w:color w:val="000000"/>
          <w:sz w:val="28"/>
          <w:szCs w:val="28"/>
          <w:lang w:val="ru-RU"/>
        </w:rPr>
        <w:tab/>
        <w:t>обратитесь в</w:t>
      </w:r>
      <w:r w:rsidR="00796680">
        <w:rPr>
          <w:color w:val="000000"/>
          <w:sz w:val="28"/>
          <w:szCs w:val="28"/>
          <w:lang w:val="ru-RU"/>
        </w:rPr>
        <w:t xml:space="preserve"> правоохранительные органы </w:t>
      </w:r>
      <w:proofErr w:type="spellStart"/>
      <w:r w:rsidR="00796680">
        <w:rPr>
          <w:color w:val="000000"/>
          <w:sz w:val="28"/>
          <w:szCs w:val="28"/>
          <w:lang w:val="ru-RU"/>
        </w:rPr>
        <w:t>Венрии</w:t>
      </w:r>
      <w:proofErr w:type="spellEnd"/>
      <w:r w:rsidR="00796680">
        <w:rPr>
          <w:color w:val="000000"/>
          <w:sz w:val="28"/>
          <w:szCs w:val="28"/>
          <w:lang w:val="ru-RU"/>
        </w:rPr>
        <w:t xml:space="preserve"> </w:t>
      </w:r>
      <w:r w:rsidRPr="00DB3199">
        <w:rPr>
          <w:color w:val="000000"/>
          <w:sz w:val="28"/>
          <w:szCs w:val="28"/>
          <w:lang w:val="ru-RU"/>
        </w:rPr>
        <w:t>(при угрозе жизни/насилия) и/или в инспекцию труда (при трудовых нарушениях);</w:t>
      </w:r>
    </w:p>
    <w:p w14:paraId="0555E4E7" w14:textId="77777777" w:rsidR="00DB3199" w:rsidRDefault="00DB3199" w:rsidP="00DB3199">
      <w:pPr>
        <w:pStyle w:val="NormalWeb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5.</w:t>
      </w:r>
      <w:r w:rsidRPr="00DB3199">
        <w:rPr>
          <w:color w:val="000000"/>
          <w:sz w:val="28"/>
          <w:szCs w:val="28"/>
          <w:lang w:val="ru-RU"/>
        </w:rPr>
        <w:tab/>
        <w:t>сохраняйте доказательства: фото, аудио, переписку, документы, свидетелей.</w:t>
      </w:r>
    </w:p>
    <w:p w14:paraId="4B3B1D27" w14:textId="77777777" w:rsidR="00C667DE" w:rsidRDefault="00C667DE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35DA3397" w14:textId="77777777" w:rsidR="00DB3199" w:rsidRPr="00DB3199" w:rsidRDefault="00DB3199" w:rsidP="00253335">
      <w:pPr>
        <w:pStyle w:val="Heading1"/>
      </w:pPr>
      <w:bookmarkStart w:id="11" w:name="_Toc225233148"/>
      <w:r w:rsidRPr="00DB3199">
        <w:lastRenderedPageBreak/>
        <w:t>Требования воинского учета военнообязанных и призывников Кыргызской Республики</w:t>
      </w:r>
      <w:bookmarkEnd w:id="11"/>
    </w:p>
    <w:p w14:paraId="0EF9FA34" w14:textId="77777777" w:rsidR="00DB3199" w:rsidRPr="00DB3199" w:rsidRDefault="00DB3199" w:rsidP="00DB3199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Если вы являетесь военнообязанным или призывником, вы обязаны соблюдать требования законодательства Кыргызской Республики в сфере обороны, независимо от страны пребывания. Сам факт выезда на заработки не освобождает от обязанностей по воинскому учету и не отменяет возможную ответственность за нарушения.</w:t>
      </w:r>
    </w:p>
    <w:p w14:paraId="55ACEE90" w14:textId="77777777" w:rsidR="00DB3199" w:rsidRDefault="00DB3199" w:rsidP="00DB3199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Несоблюдение обязанностей воинского учета может повлечь административные последствия и ограничения при оформлении документов. Поэтому рекомендуется заранее привести учет в порядок: обновить данные, уточнить обязанности, сроки, возможные отсрочки и порядок подтверждения факта пребывания за рубежом.</w:t>
      </w:r>
    </w:p>
    <w:p w14:paraId="2B2F97EF" w14:textId="691E63DA" w:rsidR="001612ED" w:rsidRPr="00796680" w:rsidRDefault="001612ED" w:rsidP="00DB319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1612ED" w:rsidRPr="00796680" w:rsidSect="00E6428D"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1B48"/>
    <w:multiLevelType w:val="hybridMultilevel"/>
    <w:tmpl w:val="84204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46D03"/>
    <w:multiLevelType w:val="hybridMultilevel"/>
    <w:tmpl w:val="946091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D395A"/>
    <w:multiLevelType w:val="multilevel"/>
    <w:tmpl w:val="04D6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D27B5D"/>
    <w:multiLevelType w:val="hybridMultilevel"/>
    <w:tmpl w:val="01A09A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4B37B2"/>
    <w:multiLevelType w:val="hybridMultilevel"/>
    <w:tmpl w:val="D668F9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6201332">
    <w:abstractNumId w:val="2"/>
  </w:num>
  <w:num w:numId="2" w16cid:durableId="1631132406">
    <w:abstractNumId w:val="0"/>
  </w:num>
  <w:num w:numId="3" w16cid:durableId="418673280">
    <w:abstractNumId w:val="4"/>
  </w:num>
  <w:num w:numId="4" w16cid:durableId="1323392891">
    <w:abstractNumId w:val="1"/>
  </w:num>
  <w:num w:numId="5" w16cid:durableId="1365444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46"/>
    <w:rsid w:val="00080143"/>
    <w:rsid w:val="000802CD"/>
    <w:rsid w:val="000A6F50"/>
    <w:rsid w:val="000F6D93"/>
    <w:rsid w:val="001462C0"/>
    <w:rsid w:val="001612ED"/>
    <w:rsid w:val="00196D3D"/>
    <w:rsid w:val="00253335"/>
    <w:rsid w:val="002E0FD4"/>
    <w:rsid w:val="00353751"/>
    <w:rsid w:val="003A2A0C"/>
    <w:rsid w:val="004617EA"/>
    <w:rsid w:val="00470022"/>
    <w:rsid w:val="00477466"/>
    <w:rsid w:val="00480B17"/>
    <w:rsid w:val="0055328F"/>
    <w:rsid w:val="00612476"/>
    <w:rsid w:val="00632073"/>
    <w:rsid w:val="00681A6E"/>
    <w:rsid w:val="006C6E8F"/>
    <w:rsid w:val="00796680"/>
    <w:rsid w:val="007C7FEC"/>
    <w:rsid w:val="008163E8"/>
    <w:rsid w:val="00982173"/>
    <w:rsid w:val="00A14413"/>
    <w:rsid w:val="00A76514"/>
    <w:rsid w:val="00AD1FAF"/>
    <w:rsid w:val="00B06C46"/>
    <w:rsid w:val="00B53C6E"/>
    <w:rsid w:val="00B67A16"/>
    <w:rsid w:val="00C4116E"/>
    <w:rsid w:val="00C667DE"/>
    <w:rsid w:val="00D71FC3"/>
    <w:rsid w:val="00DB3199"/>
    <w:rsid w:val="00E6428D"/>
    <w:rsid w:val="00E822E8"/>
    <w:rsid w:val="00E829FF"/>
    <w:rsid w:val="00EB073C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ACD83D"/>
  <w15:chartTrackingRefBased/>
  <w15:docId w15:val="{F83DD28B-3B21-6C4D-9667-9E478E7E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KG" w:eastAsia="zh-CN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28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53335"/>
    <w:pPr>
      <w:spacing w:after="0"/>
      <w:jc w:val="center"/>
      <w:outlineLvl w:val="0"/>
    </w:pPr>
    <w:rPr>
      <w:rFonts w:ascii="Times New Roman" w:eastAsia="Times New Roman" w:hAnsi="Times New Roman" w:cs="Times New Roman"/>
      <w:b/>
      <w:caps/>
      <w:color w:val="215E99" w:themeColor="text2" w:themeTint="BF"/>
      <w:spacing w:val="15"/>
      <w:sz w:val="28"/>
      <w:szCs w:val="28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28D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28D"/>
    <w:pPr>
      <w:pBdr>
        <w:top w:val="single" w:sz="6" w:space="2" w:color="156082" w:themeColor="accent1"/>
        <w:left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28D"/>
    <w:pPr>
      <w:pBdr>
        <w:top w:val="dotted" w:sz="6" w:space="2" w:color="156082" w:themeColor="accent1"/>
        <w:left w:val="dotted" w:sz="6" w:space="2" w:color="156082" w:themeColor="accent1"/>
      </w:pBdr>
      <w:spacing w:before="300" w:after="0"/>
      <w:outlineLvl w:val="3"/>
    </w:pPr>
    <w:rPr>
      <w:caps/>
      <w:color w:val="0F476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28D"/>
    <w:pPr>
      <w:pBdr>
        <w:bottom w:val="single" w:sz="6" w:space="1" w:color="156082" w:themeColor="accent1"/>
      </w:pBdr>
      <w:spacing w:before="300" w:after="0"/>
      <w:outlineLvl w:val="4"/>
    </w:pPr>
    <w:rPr>
      <w:caps/>
      <w:color w:val="0F476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28D"/>
    <w:pPr>
      <w:pBdr>
        <w:bottom w:val="dotted" w:sz="6" w:space="1" w:color="156082" w:themeColor="accent1"/>
      </w:pBdr>
      <w:spacing w:before="300" w:after="0"/>
      <w:outlineLvl w:val="5"/>
    </w:pPr>
    <w:rPr>
      <w:caps/>
      <w:color w:val="0F476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28D"/>
    <w:pPr>
      <w:spacing w:before="300" w:after="0"/>
      <w:outlineLvl w:val="6"/>
    </w:pPr>
    <w:rPr>
      <w:caps/>
      <w:color w:val="0F476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28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28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kat">
    <w:name w:val="Askat"/>
    <w:basedOn w:val="NoSpacing"/>
    <w:link w:val="AskatChar"/>
    <w:autoRedefine/>
    <w:rsid w:val="00681A6E"/>
    <w:pPr>
      <w:ind w:firstLine="567"/>
      <w:jc w:val="both"/>
    </w:pPr>
    <w:rPr>
      <w:rFonts w:ascii="Times New Roman" w:hAnsi="Times New Roman"/>
    </w:rPr>
  </w:style>
  <w:style w:type="character" w:customStyle="1" w:styleId="AskatChar">
    <w:name w:val="Askat Char"/>
    <w:basedOn w:val="DefaultParagraphFont"/>
    <w:link w:val="Askat"/>
    <w:rsid w:val="00681A6E"/>
    <w:rPr>
      <w:rFonts w:ascii="Times New Roman" w:hAnsi="Times New Roman"/>
    </w:rPr>
  </w:style>
  <w:style w:type="paragraph" w:styleId="NoSpacing">
    <w:name w:val="No Spacing"/>
    <w:basedOn w:val="Normal"/>
    <w:link w:val="NoSpacingChar"/>
    <w:uiPriority w:val="1"/>
    <w:qFormat/>
    <w:rsid w:val="00E6428D"/>
    <w:pPr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3335"/>
    <w:rPr>
      <w:rFonts w:ascii="Times New Roman" w:eastAsia="Times New Roman" w:hAnsi="Times New Roman" w:cs="Times New Roman"/>
      <w:b/>
      <w:caps/>
      <w:color w:val="215E99" w:themeColor="text2" w:themeTint="BF"/>
      <w:spacing w:val="15"/>
      <w:sz w:val="28"/>
      <w:szCs w:val="28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28D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28D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28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28D"/>
    <w:rPr>
      <w:i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6428D"/>
    <w:pPr>
      <w:spacing w:before="720"/>
    </w:pPr>
    <w:rPr>
      <w:caps/>
      <w:color w:val="156082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428D"/>
    <w:rPr>
      <w:caps/>
      <w:color w:val="156082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28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428D"/>
    <w:rPr>
      <w:caps/>
      <w:color w:val="595959" w:themeColor="text1" w:themeTint="A6"/>
      <w:spacing w:val="1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6428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428D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E6428D"/>
    <w:pPr>
      <w:ind w:left="720"/>
      <w:contextualSpacing/>
    </w:pPr>
  </w:style>
  <w:style w:type="character" w:styleId="IntenseEmphasis">
    <w:name w:val="Intense Emphasis"/>
    <w:uiPriority w:val="21"/>
    <w:qFormat/>
    <w:rsid w:val="00E6428D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28D"/>
    <w:pPr>
      <w:pBdr>
        <w:top w:val="single" w:sz="4" w:space="10" w:color="156082" w:themeColor="accent1"/>
        <w:left w:val="single" w:sz="4" w:space="10" w:color="156082" w:themeColor="accent1"/>
      </w:pBdr>
      <w:spacing w:after="0"/>
      <w:ind w:left="1296" w:right="1152"/>
      <w:jc w:val="both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28D"/>
    <w:rPr>
      <w:i/>
      <w:iCs/>
      <w:color w:val="156082" w:themeColor="accent1"/>
      <w:sz w:val="20"/>
      <w:szCs w:val="20"/>
    </w:rPr>
  </w:style>
  <w:style w:type="character" w:styleId="IntenseReference">
    <w:name w:val="Intense Reference"/>
    <w:basedOn w:val="Heading1Char"/>
    <w:uiPriority w:val="32"/>
    <w:qFormat/>
    <w:rsid w:val="00632073"/>
    <w:rPr>
      <w:rFonts w:ascii="Times New Roman" w:eastAsia="Times New Roman" w:hAnsi="Times New Roman" w:cs="Times New Roman"/>
      <w:b/>
      <w:bCs/>
      <w:i/>
      <w:iCs/>
      <w:caps w:val="0"/>
      <w:color w:val="2F5495"/>
      <w:spacing w:val="15"/>
      <w:sz w:val="28"/>
      <w:szCs w:val="28"/>
      <w:bdr w:val="none" w:sz="0" w:space="0" w:color="auto"/>
      <w:shd w:val="clear" w:color="auto" w:fill="auto"/>
      <w:lang w:val="ru-RU"/>
    </w:rPr>
  </w:style>
  <w:style w:type="paragraph" w:styleId="NormalWeb">
    <w:name w:val="Normal (Web)"/>
    <w:basedOn w:val="Normal"/>
    <w:uiPriority w:val="99"/>
    <w:unhideWhenUsed/>
    <w:rsid w:val="00AD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E6428D"/>
    <w:rPr>
      <w:b/>
      <w:bCs/>
    </w:rPr>
  </w:style>
  <w:style w:type="character" w:customStyle="1" w:styleId="apple-converted-space">
    <w:name w:val="apple-converted-space"/>
    <w:basedOn w:val="DefaultParagraphFont"/>
    <w:rsid w:val="00AD1FAF"/>
  </w:style>
  <w:style w:type="character" w:styleId="Hyperlink">
    <w:name w:val="Hyperlink"/>
    <w:basedOn w:val="DefaultParagraphFont"/>
    <w:uiPriority w:val="99"/>
    <w:unhideWhenUsed/>
    <w:rsid w:val="00AD1FAF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E6428D"/>
    <w:rPr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428D"/>
    <w:rPr>
      <w:b/>
      <w:bCs/>
      <w:color w:val="0F4761" w:themeColor="accent1" w:themeShade="BF"/>
      <w:sz w:val="16"/>
      <w:szCs w:val="16"/>
    </w:rPr>
  </w:style>
  <w:style w:type="character" w:styleId="Emphasis">
    <w:name w:val="Emphasis"/>
    <w:uiPriority w:val="20"/>
    <w:qFormat/>
    <w:rsid w:val="00E6428D"/>
    <w:rPr>
      <w:caps/>
      <w:color w:val="0A2F40" w:themeColor="accent1" w:themeShade="7F"/>
      <w:spacing w:val="5"/>
    </w:rPr>
  </w:style>
  <w:style w:type="character" w:styleId="SubtleEmphasis">
    <w:name w:val="Subtle Emphasis"/>
    <w:uiPriority w:val="19"/>
    <w:qFormat/>
    <w:rsid w:val="00E6428D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E6428D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E6428D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E6428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32073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632073"/>
    <w:pPr>
      <w:spacing w:before="0" w:after="0"/>
      <w:ind w:left="200"/>
    </w:pPr>
    <w:rPr>
      <w:smallCap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32073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32073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32073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32073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32073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32073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32073"/>
    <w:pPr>
      <w:spacing w:before="0" w:after="0"/>
      <w:ind w:left="1600"/>
    </w:pPr>
    <w:rPr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66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tecloud/Desktop/&#1057;&#1045;&#1057;&#1040;/Predeparture/&#1057;&#1090;&#1088;&#1072;&#1085;&#1099;/0.%20&#1056;&#1086;&#1089;&#1089;&#1080;&#1080;&#774;&#1089;&#1082;&#1072;&#1103;%20&#1060;&#1077;&#1076;&#1077;&#1088;&#1072;&#1094;&#1080;&#1103;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C6F61D-8062-0743-8321-336DF89B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 Российская Федерация Template.dotx</Template>
  <TotalTime>351</TotalTime>
  <Pages>14</Pages>
  <Words>2279</Words>
  <Characters>12996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Askat Zhaparov</dc:creator>
  <cp:keywords/>
  <dc:description/>
  <cp:lastModifiedBy>Askat Zhaparov</cp:lastModifiedBy>
  <cp:revision>4</cp:revision>
  <dcterms:created xsi:type="dcterms:W3CDTF">2026-01-11T19:59:00Z</dcterms:created>
  <dcterms:modified xsi:type="dcterms:W3CDTF">2026-03-24T02:32:00Z</dcterms:modified>
</cp:coreProperties>
</file>