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sz w:val="28"/>
          <w:szCs w:val="28"/>
          <w:lang w:val="ru-RU"/>
        </w:rPr>
        <w:id w:val="1951356602"/>
        <w:docPartObj>
          <w:docPartGallery w:val="Cover Pages"/>
          <w:docPartUnique/>
        </w:docPartObj>
      </w:sdtPr>
      <w:sdtEndPr>
        <w:rPr>
          <w:color w:val="000000"/>
        </w:rPr>
      </w:sdtEndPr>
      <w:sdtContent>
        <w:p w14:paraId="402A8BEA" w14:textId="77777777" w:rsidR="00E6428D" w:rsidRPr="001462C0" w:rsidRDefault="00E6428D">
          <w:pPr>
            <w:rPr>
              <w:rFonts w:ascii="Times New Roman" w:hAnsi="Times New Roman" w:cs="Times New Roman"/>
              <w:sz w:val="28"/>
              <w:szCs w:val="28"/>
              <w:lang w:val="ru-RU"/>
            </w:rPr>
          </w:pPr>
          <w:r w:rsidRPr="001462C0"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5E67EAE3" wp14:editId="53AADC4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68B53203" id="Group 1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&#13;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" path="m,l7312660,r,1129665l3619500,733425,,1091565,,xe" fillcolor="#156082 [3204]" stroked="f" strokeweight="1.5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" stroked="f" strokeweight="1.5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3B4657CA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14A2BAAD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41E02D9A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504253F9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1B9C47EF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55805272" w14:textId="77777777" w:rsidR="00E6428D" w:rsidRPr="001462C0" w:rsidRDefault="00E6428D" w:rsidP="00E6428D">
          <w:pPr>
            <w:pStyle w:val="NormalWeb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</w:p>
        <w:p w14:paraId="0187BE4B" w14:textId="29A87D9A" w:rsidR="00317D57" w:rsidRDefault="00317D57" w:rsidP="00E6428D">
          <w:pPr>
            <w:pStyle w:val="NormalWeb"/>
            <w:spacing w:line="360" w:lineRule="auto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en-US"/>
              <w14:ligatures w14:val="standardContextual"/>
            </w:rPr>
          </w:pPr>
          <w:r w:rsidRPr="00317D57"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>ДАНИЯ</w:t>
          </w:r>
        </w:p>
        <w:p w14:paraId="751F08BC" w14:textId="3325DB59" w:rsidR="00E6428D" w:rsidRPr="00317D57" w:rsidRDefault="00E6428D" w:rsidP="00E6428D">
          <w:pPr>
            <w:pStyle w:val="NormalWeb"/>
            <w:spacing w:line="360" w:lineRule="auto"/>
            <w:jc w:val="center"/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  <w:r w:rsidRPr="001462C0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 xml:space="preserve">Программа предвыездной подготовки граждан                 Кыргызской Республики, выезжающих для трудоустройства в </w:t>
          </w:r>
          <w:r w:rsidR="00317D57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>Данию</w:t>
          </w:r>
        </w:p>
        <w:p w14:paraId="429F189F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6C805D0E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137EE55D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0631DD42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4201D07E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5AA84F5C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05F9513F" w14:textId="77777777" w:rsidR="00E6428D" w:rsidRPr="001462C0" w:rsidRDefault="00000000">
          <w:pPr>
            <w:rPr>
              <w:rFonts w:ascii="Times New Roman" w:hAnsi="Times New Roman" w:cs="Times New Roman"/>
              <w:color w:val="000000"/>
              <w:sz w:val="28"/>
              <w:szCs w:val="28"/>
              <w:lang w:val="ru-RU"/>
            </w:rPr>
          </w:pPr>
        </w:p>
      </w:sdtContent>
    </w:sdt>
    <w:p w14:paraId="48AE82AD" w14:textId="77777777" w:rsidR="00E6428D" w:rsidRPr="001462C0" w:rsidRDefault="00E6428D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9D807CD" w14:textId="77777777" w:rsidR="00E6428D" w:rsidRPr="001462C0" w:rsidRDefault="00E6428D" w:rsidP="00E6428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Бишкек</w:t>
      </w:r>
    </w:p>
    <w:p w14:paraId="1FB04553" w14:textId="36142345" w:rsidR="00632073" w:rsidRPr="001462C0" w:rsidRDefault="00E6428D" w:rsidP="00B67A1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t>202</w:t>
      </w:r>
      <w:r w:rsidR="00F86190">
        <w:rPr>
          <w:rFonts w:ascii="Times New Roman" w:hAnsi="Times New Roman" w:cs="Times New Roman"/>
          <w:color w:val="000000"/>
          <w:sz w:val="28"/>
          <w:szCs w:val="28"/>
          <w:lang w:val="en-US"/>
        </w:rPr>
        <w:t>6</w:t>
      </w: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caps w:val="0"/>
          <w:color w:val="000000"/>
          <w:spacing w:val="0"/>
          <w:sz w:val="20"/>
          <w:szCs w:val="20"/>
          <w:lang w:val="en-KG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id w:val="-114481182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noProof/>
          <w:sz w:val="28"/>
          <w:szCs w:val="28"/>
        </w:rPr>
      </w:sdtEndPr>
      <w:sdtContent>
        <w:p w14:paraId="486052AD" w14:textId="77777777" w:rsidR="001462C0" w:rsidRPr="00DB3199" w:rsidRDefault="001462C0" w:rsidP="00253335">
          <w:pPr>
            <w:pStyle w:val="TOCHeading"/>
          </w:pPr>
          <w:r w:rsidRPr="00DB3199">
            <w:t xml:space="preserve">Содержание </w:t>
          </w:r>
        </w:p>
        <w:p w14:paraId="58D56627" w14:textId="3C0510B4" w:rsidR="002F47D5" w:rsidRDefault="001462C0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r w:rsidRPr="000D2D81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fldChar w:fldCharType="begin"/>
          </w:r>
          <w:r w:rsidRPr="000D2D81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instrText xml:space="preserve"> TOC \o "1-3" \h \z \u </w:instrText>
          </w:r>
          <w:r w:rsidRPr="000D2D81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fldChar w:fldCharType="separate"/>
          </w:r>
          <w:hyperlink w:anchor="_Toc225232755" w:history="1">
            <w:r w:rsidR="002F47D5" w:rsidRPr="003A636A">
              <w:rPr>
                <w:rStyle w:val="Hyperlink"/>
                <w:noProof/>
              </w:rPr>
              <w:t>ОСОБЕННОСТИ СТРАНЫ</w:t>
            </w:r>
            <w:r w:rsidR="002F47D5">
              <w:rPr>
                <w:noProof/>
                <w:webHidden/>
              </w:rPr>
              <w:tab/>
            </w:r>
            <w:r w:rsidR="002F47D5">
              <w:rPr>
                <w:noProof/>
                <w:webHidden/>
              </w:rPr>
              <w:fldChar w:fldCharType="begin"/>
            </w:r>
            <w:r w:rsidR="002F47D5">
              <w:rPr>
                <w:noProof/>
                <w:webHidden/>
              </w:rPr>
              <w:instrText xml:space="preserve"> PAGEREF _Toc225232755 \h </w:instrText>
            </w:r>
            <w:r w:rsidR="002F47D5">
              <w:rPr>
                <w:noProof/>
                <w:webHidden/>
              </w:rPr>
            </w:r>
            <w:r w:rsidR="002F47D5">
              <w:rPr>
                <w:noProof/>
                <w:webHidden/>
              </w:rPr>
              <w:fldChar w:fldCharType="separate"/>
            </w:r>
            <w:r w:rsidR="002F47D5">
              <w:rPr>
                <w:noProof/>
                <w:webHidden/>
              </w:rPr>
              <w:t>2</w:t>
            </w:r>
            <w:r w:rsidR="002F47D5">
              <w:rPr>
                <w:noProof/>
                <w:webHidden/>
              </w:rPr>
              <w:fldChar w:fldCharType="end"/>
            </w:r>
          </w:hyperlink>
        </w:p>
        <w:p w14:paraId="0DBCD4D7" w14:textId="2BEE5F88" w:rsidR="002F47D5" w:rsidRDefault="002F47D5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2756" w:history="1">
            <w:r w:rsidRPr="003A636A">
              <w:rPr>
                <w:rStyle w:val="Hyperlink"/>
                <w:noProof/>
              </w:rPr>
              <w:t>ФИНАНСОВЫЕ ОСОБЕННОСТИ СТРАНЫ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_Toc225232756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3DFA73" w14:textId="40BD627B" w:rsidR="002F47D5" w:rsidRDefault="002F47D5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2757" w:history="1">
            <w:r w:rsidRPr="003A636A">
              <w:rPr>
                <w:rStyle w:val="Hyperlink"/>
                <w:noProof/>
              </w:rPr>
              <w:t>Порядок въезда и выезда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_Toc225232757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DC60D" w14:textId="5DE3C43B" w:rsidR="002F47D5" w:rsidRDefault="002F47D5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2758" w:history="1">
            <w:r w:rsidRPr="003A636A">
              <w:rPr>
                <w:rStyle w:val="Hyperlink"/>
                <w:noProof/>
              </w:rPr>
              <w:t>Трудовое законодательство (права работника)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_Toc225232758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63A401" w14:textId="46FDF222" w:rsidR="002F47D5" w:rsidRDefault="002F47D5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2759" w:history="1">
            <w:r w:rsidRPr="003A636A">
              <w:rPr>
                <w:rStyle w:val="Hyperlink"/>
                <w:noProof/>
              </w:rPr>
              <w:t>Востребованные профессии и поиск вакансий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_Toc225232759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7BEEA" w14:textId="63CB3BDD" w:rsidR="002F47D5" w:rsidRDefault="002F47D5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2760" w:history="1">
            <w:r w:rsidRPr="003A636A">
              <w:rPr>
                <w:rStyle w:val="Hyperlink"/>
                <w:noProof/>
              </w:rPr>
              <w:t>Финансовая грамотность: счет, переводы, хранение денег, риски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_Toc225232760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3D6EC" w14:textId="3BD6D8B5" w:rsidR="002F47D5" w:rsidRDefault="002F47D5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2761" w:history="1">
            <w:r w:rsidRPr="003A636A">
              <w:rPr>
                <w:rStyle w:val="Hyperlink"/>
                <w:noProof/>
              </w:rPr>
              <w:t>Уполномоченные органы (куда обращаться при проблемах)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_Toc225232761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D8F340" w14:textId="25A789D8" w:rsidR="002F47D5" w:rsidRDefault="002F47D5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2762" w:history="1">
            <w:r w:rsidRPr="003A636A">
              <w:rPr>
                <w:rStyle w:val="Hyperlink"/>
                <w:noProof/>
              </w:rPr>
              <w:t>Загранучреждения кыргызской Республики и ДИАСПОРАЛЬНЫЕ ОРГАНИЗАЦИИ (адреса и телефоны)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_Toc225232762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F8BE14" w14:textId="27AB1B34" w:rsidR="002F47D5" w:rsidRDefault="002F47D5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2763" w:history="1">
            <w:r w:rsidRPr="003A636A">
              <w:rPr>
                <w:rStyle w:val="Hyperlink"/>
                <w:noProof/>
              </w:rPr>
              <w:t>Международные организации, защищающие права работников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_Toc225232763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A111AE" w14:textId="1A6816BC" w:rsidR="002F47D5" w:rsidRDefault="002F47D5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2764" w:history="1">
            <w:r w:rsidRPr="003A636A">
              <w:rPr>
                <w:rStyle w:val="Hyperlink"/>
                <w:noProof/>
              </w:rPr>
              <w:t>Социокультурные особенности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_Toc225232764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302930" w14:textId="0B959E41" w:rsidR="002F47D5" w:rsidRDefault="002F47D5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2765" w:history="1">
            <w:r w:rsidRPr="003A636A">
              <w:rPr>
                <w:rStyle w:val="Hyperlink"/>
                <w:noProof/>
              </w:rPr>
              <w:t>Риски торговли людьми, трудовои, сексуальной и иных видов эксплуатациИ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_Toc225232765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A8DC45" w14:textId="39D3FFBB" w:rsidR="002F47D5" w:rsidRDefault="002F47D5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2766" w:history="1">
            <w:r w:rsidRPr="003A636A">
              <w:rPr>
                <w:rStyle w:val="Hyperlink"/>
                <w:noProof/>
              </w:rPr>
              <w:t>Требования воинского учета военнообязанных и призывников Кыргызской Республики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_Toc225232766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695604" w14:textId="4B29931B" w:rsidR="00632073" w:rsidRPr="002F47D5" w:rsidRDefault="001462C0">
          <w:pPr>
            <w:rPr>
              <w:rFonts w:ascii="Times New Roman" w:hAnsi="Times New Roman" w:cs="Times New Roman"/>
              <w:bCs/>
              <w:sz w:val="28"/>
              <w:szCs w:val="28"/>
              <w:lang w:val="ru-RU"/>
            </w:rPr>
          </w:pPr>
          <w:r w:rsidRPr="000D2D81">
            <w:rPr>
              <w:rFonts w:ascii="Times New Roman" w:hAnsi="Times New Roman" w:cs="Times New Roman"/>
              <w:bCs/>
              <w:noProof/>
              <w:sz w:val="28"/>
              <w:szCs w:val="28"/>
              <w:lang w:val="ru-RU"/>
            </w:rPr>
            <w:fldChar w:fldCharType="end"/>
          </w:r>
        </w:p>
      </w:sdtContent>
    </w:sdt>
    <w:p w14:paraId="11158D68" w14:textId="77777777" w:rsidR="00E6428D" w:rsidRPr="007C7FEC" w:rsidRDefault="00632073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p w14:paraId="02DE79DE" w14:textId="77777777" w:rsidR="00E6428D" w:rsidRPr="00A14413" w:rsidRDefault="00A14413" w:rsidP="00253335">
      <w:pPr>
        <w:pStyle w:val="Heading1"/>
        <w:rPr>
          <w:rStyle w:val="IntenseReference"/>
          <w:b/>
          <w:bCs w:val="0"/>
          <w:i w:val="0"/>
          <w:iCs w:val="0"/>
        </w:rPr>
      </w:pPr>
      <w:bookmarkStart w:id="0" w:name="_Toc225232755"/>
      <w:r>
        <w:rPr>
          <w:rStyle w:val="IntenseReference"/>
          <w:b/>
          <w:bCs w:val="0"/>
          <w:i w:val="0"/>
          <w:iCs w:val="0"/>
          <w:caps w:val="0"/>
        </w:rPr>
        <w:lastRenderedPageBreak/>
        <w:t>ОСОБЕННОСТИ СТРАНЫ</w:t>
      </w:r>
      <w:bookmarkEnd w:id="0"/>
    </w:p>
    <w:p w14:paraId="40AA875D" w14:textId="7281893C" w:rsidR="00317D57" w:rsidRPr="00317D57" w:rsidRDefault="00C4116E" w:rsidP="00317D57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477466">
        <w:rPr>
          <w:rStyle w:val="Strong"/>
          <w:color w:val="000000"/>
          <w:sz w:val="28"/>
          <w:szCs w:val="28"/>
          <w:lang w:val="ru-RU"/>
        </w:rPr>
        <w:t>Язык</w:t>
      </w:r>
    </w:p>
    <w:p w14:paraId="6917C9C2" w14:textId="77777777" w:rsidR="00317D57" w:rsidRPr="00317D57" w:rsidRDefault="00317D57" w:rsidP="00317D57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317D57">
        <w:rPr>
          <w:rStyle w:val="Strong"/>
          <w:b w:val="0"/>
          <w:bCs w:val="0"/>
          <w:color w:val="000000"/>
          <w:sz w:val="28"/>
          <w:szCs w:val="28"/>
          <w:lang w:val="ru-RU"/>
        </w:rPr>
        <w:t>Государственный язык — датский. В повседневной жизни (магазины, транспорт, коммунальные службы, банки) чаще всего используется датский, но в крупных городах и в международных компаниях широко распространен английский. На практике это означает: базовые вопросы (как добраться, уточнить график, записаться на прием) вы сможете решать на английском, но официальные письма, договоры, сообщения от госорганов и работодателя нередко будут на датском — их важно переводить и хранить копии.</w:t>
      </w:r>
    </w:p>
    <w:p w14:paraId="50A4028C" w14:textId="77777777" w:rsidR="00317D57" w:rsidRPr="00317D57" w:rsidRDefault="00317D57" w:rsidP="00317D57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317D57">
        <w:rPr>
          <w:rStyle w:val="Strong"/>
          <w:b w:val="0"/>
          <w:bCs w:val="0"/>
          <w:color w:val="000000"/>
          <w:sz w:val="28"/>
          <w:szCs w:val="28"/>
          <w:lang w:val="ru-RU"/>
        </w:rPr>
        <w:t>Если вы работаете в сфере сервиса, логистики, уборки, производства или ухода, датский язык становится конкурентным преимуществом: многие работодатели готовы обучать на месте, но ожидают минимум понимания инструкций по безопасности. Поэтому до выезда желательно выучить базовые фразы (адрес, время, просьба повторить, безопасность, экстренная помощь) и заранее подготовить «папку документов» с переводами ключевых бумаг.</w:t>
      </w:r>
    </w:p>
    <w:p w14:paraId="3F02A45A" w14:textId="209886EA" w:rsidR="00317D57" w:rsidRPr="00317D57" w:rsidRDefault="00317D57" w:rsidP="00317D57">
      <w:pPr>
        <w:pStyle w:val="NormalWeb"/>
        <w:jc w:val="center"/>
        <w:rPr>
          <w:rStyle w:val="Strong"/>
          <w:color w:val="000000"/>
          <w:sz w:val="28"/>
          <w:szCs w:val="28"/>
          <w:lang w:val="ru-RU"/>
        </w:rPr>
      </w:pPr>
      <w:r w:rsidRPr="00317D57">
        <w:rPr>
          <w:rStyle w:val="Strong"/>
          <w:color w:val="000000"/>
          <w:sz w:val="28"/>
          <w:szCs w:val="28"/>
          <w:lang w:val="ru-RU"/>
        </w:rPr>
        <w:t>Религия и общественные нормы</w:t>
      </w:r>
    </w:p>
    <w:p w14:paraId="6367F552" w14:textId="77777777" w:rsidR="00317D57" w:rsidRPr="00317D57" w:rsidRDefault="00317D57" w:rsidP="00317D57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317D57">
        <w:rPr>
          <w:rStyle w:val="Strong"/>
          <w:b w:val="0"/>
          <w:bCs w:val="0"/>
          <w:color w:val="000000"/>
          <w:sz w:val="28"/>
          <w:szCs w:val="28"/>
          <w:lang w:val="ru-RU"/>
        </w:rPr>
        <w:t>Дания — светская страна. Исторически большинство относится к лютеранской церкви, но общественная жизнь устроена так, что религия редко влияет на трудовые отношения. На рабочем месте обычно соблюдается нейтральность: важно уважать личные границы, не навязывать взгляды и не вступать в конфликты на религиозной или национальной почве.</w:t>
      </w:r>
    </w:p>
    <w:p w14:paraId="4B6567B2" w14:textId="297A5AEF" w:rsidR="00317D57" w:rsidRPr="00317D57" w:rsidRDefault="00317D57" w:rsidP="00317D57">
      <w:pPr>
        <w:pStyle w:val="NormalWeb"/>
        <w:jc w:val="center"/>
        <w:rPr>
          <w:rStyle w:val="Strong"/>
          <w:color w:val="000000"/>
          <w:sz w:val="28"/>
          <w:szCs w:val="28"/>
          <w:lang w:val="ru-RU"/>
        </w:rPr>
      </w:pPr>
      <w:r w:rsidRPr="00317D57">
        <w:rPr>
          <w:rStyle w:val="Strong"/>
          <w:color w:val="000000"/>
          <w:sz w:val="28"/>
          <w:szCs w:val="28"/>
          <w:lang w:val="ru-RU"/>
        </w:rPr>
        <w:t>География и климат</w:t>
      </w:r>
    </w:p>
    <w:p w14:paraId="0C47F57A" w14:textId="77777777" w:rsidR="00317D57" w:rsidRPr="00317D57" w:rsidRDefault="00317D57" w:rsidP="00317D57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317D57">
        <w:rPr>
          <w:rStyle w:val="Strong"/>
          <w:b w:val="0"/>
          <w:bCs w:val="0"/>
          <w:color w:val="000000"/>
          <w:sz w:val="28"/>
          <w:szCs w:val="28"/>
          <w:lang w:val="ru-RU"/>
        </w:rPr>
        <w:t>Дания — северная страна с морским климатом: часто ветер, высокая влажность, зимой прохладно и сыро, летом мягко. Из-за ветра и сырости ощущаемая температура нередко ниже, чем по градуснику — для работников на улице (строительство, доставка, порт, сельхозработы) это важно для здоровья и экипировки.</w:t>
      </w:r>
    </w:p>
    <w:p w14:paraId="2210CCB0" w14:textId="2070545E" w:rsidR="00253335" w:rsidRDefault="00317D57" w:rsidP="00317D57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317D57">
        <w:rPr>
          <w:rStyle w:val="Strong"/>
          <w:b w:val="0"/>
          <w:bCs w:val="0"/>
          <w:color w:val="000000"/>
          <w:sz w:val="28"/>
          <w:szCs w:val="28"/>
          <w:lang w:val="ru-RU"/>
        </w:rPr>
        <w:t>Погодные условия напрямую связаны с охраной труда: работодатель обязан организовать безопасные условия, а работник — соблюдать инструкции и пользоваться средствами защиты. Не стесняйтесь требовать спецодежду и обучение по технике безопасности — в Дании это нормальная практика контроля рисков.</w:t>
      </w:r>
      <w:r w:rsidR="00253335">
        <w:rPr>
          <w:rStyle w:val="Strong"/>
          <w:b w:val="0"/>
          <w:bCs w:val="0"/>
          <w:color w:val="000000"/>
          <w:sz w:val="28"/>
          <w:szCs w:val="28"/>
          <w:lang w:val="ru-RU"/>
        </w:rPr>
        <w:br w:type="page"/>
      </w:r>
    </w:p>
    <w:p w14:paraId="79894D28" w14:textId="77777777" w:rsidR="00E6428D" w:rsidRDefault="00253335" w:rsidP="00253335">
      <w:pPr>
        <w:pStyle w:val="Heading1"/>
        <w:rPr>
          <w:rStyle w:val="Strong"/>
          <w:b/>
          <w:bCs w:val="0"/>
        </w:rPr>
      </w:pPr>
      <w:bookmarkStart w:id="1" w:name="_Toc225232756"/>
      <w:r w:rsidRPr="00253335">
        <w:rPr>
          <w:rStyle w:val="Strong"/>
          <w:b/>
          <w:bCs w:val="0"/>
        </w:rPr>
        <w:lastRenderedPageBreak/>
        <w:t>ФИНАНСОВЫЕ ОСОБЕННОСТИ СТРАНЫ</w:t>
      </w:r>
      <w:bookmarkEnd w:id="1"/>
    </w:p>
    <w:p w14:paraId="695CE3DC" w14:textId="62CD95A9" w:rsidR="00317D57" w:rsidRPr="00317D57" w:rsidRDefault="00253335" w:rsidP="00317D5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53335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Валюта и курс</w:t>
      </w:r>
    </w:p>
    <w:p w14:paraId="2B9E5640" w14:textId="77777777" w:rsidR="00317D57" w:rsidRPr="00317D57" w:rsidRDefault="00317D57" w:rsidP="00317D5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D57">
        <w:rPr>
          <w:rFonts w:ascii="Times New Roman" w:hAnsi="Times New Roman" w:cs="Times New Roman"/>
          <w:sz w:val="28"/>
          <w:szCs w:val="28"/>
          <w:lang w:val="ru-RU"/>
        </w:rPr>
        <w:t>В Дании используется датская крона (DKK). Дания не входит в еврозону (при этом тесно связана с евро через валютную политику).</w:t>
      </w:r>
    </w:p>
    <w:p w14:paraId="745F9B3B" w14:textId="77777777" w:rsidR="00317D57" w:rsidRPr="00317D57" w:rsidRDefault="00317D57" w:rsidP="00317D5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D57">
        <w:rPr>
          <w:rFonts w:ascii="Times New Roman" w:hAnsi="Times New Roman" w:cs="Times New Roman"/>
          <w:sz w:val="28"/>
          <w:szCs w:val="28"/>
          <w:lang w:val="ru-RU"/>
        </w:rPr>
        <w:t>По официальному курсу Национального банка Кыргызской Республики на 01.01.2026: 1 DKK = 13,7265 KGS.</w:t>
      </w:r>
    </w:p>
    <w:p w14:paraId="12D3194D" w14:textId="77777777" w:rsidR="00317D57" w:rsidRPr="00317D57" w:rsidRDefault="00317D57" w:rsidP="00317D5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D57">
        <w:rPr>
          <w:rFonts w:ascii="Times New Roman" w:hAnsi="Times New Roman" w:cs="Times New Roman"/>
          <w:sz w:val="28"/>
          <w:szCs w:val="28"/>
          <w:lang w:val="ru-RU"/>
        </w:rPr>
        <w:t>Важно: курс меняется ежедневно, поэтому перед переводами и обменом проверяйте актуальный курс (НБКР/банк/сервис перевода).</w:t>
      </w:r>
    </w:p>
    <w:p w14:paraId="477E63FB" w14:textId="77777777" w:rsidR="00317D57" w:rsidRPr="00317D57" w:rsidRDefault="00317D57" w:rsidP="00317D5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D57">
        <w:rPr>
          <w:rFonts w:ascii="Times New Roman" w:hAnsi="Times New Roman" w:cs="Times New Roman"/>
          <w:sz w:val="28"/>
          <w:szCs w:val="28"/>
          <w:lang w:val="ru-RU"/>
        </w:rPr>
        <w:t>Во многих сферах Дания близка к «безналичной» стране: банковская карта и онлайн-платежи используются повсеместно. Для получения зарплаты и выплат вам понадобится банковский счет; часто также требуется наличие базовой регистрации и налоговых данных (см. раздел про налоги и первые шаги).</w:t>
      </w:r>
    </w:p>
    <w:p w14:paraId="56CE7930" w14:textId="1F6B0B76" w:rsidR="00317D57" w:rsidRPr="00317D57" w:rsidRDefault="00317D57" w:rsidP="00317D5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17D57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Минимальная зарплата: важная особенность Дании</w:t>
      </w:r>
    </w:p>
    <w:p w14:paraId="4A0BFA95" w14:textId="77777777" w:rsidR="00317D57" w:rsidRPr="00317D57" w:rsidRDefault="00317D57" w:rsidP="00317D5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D57">
        <w:rPr>
          <w:rFonts w:ascii="Times New Roman" w:hAnsi="Times New Roman" w:cs="Times New Roman"/>
          <w:sz w:val="28"/>
          <w:szCs w:val="28"/>
          <w:lang w:val="ru-RU"/>
        </w:rPr>
        <w:t>В Дании как правило нет единой “минимальной заработной платы”, установленной законом: уровень оплаты в большинстве отраслей определяется коллективными договорами между работодателями и профсоюзами.</w:t>
      </w:r>
    </w:p>
    <w:p w14:paraId="20C8D201" w14:textId="77777777" w:rsidR="00E24445" w:rsidRDefault="00E24445" w:rsidP="00317D5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4445">
        <w:rPr>
          <w:rFonts w:ascii="Times New Roman" w:hAnsi="Times New Roman" w:cs="Times New Roman"/>
          <w:sz w:val="28"/>
          <w:szCs w:val="28"/>
          <w:lang w:val="ru-RU"/>
        </w:rPr>
        <w:t>В большинстве отраслей минимальная почасовая оплата составляет примерно 120–140 датских крон в час, однако конкретный уровень оплаты зависит от отрасли и условий труда.</w:t>
      </w:r>
    </w:p>
    <w:p w14:paraId="3086BFEE" w14:textId="77CD79DC" w:rsidR="00317D57" w:rsidRPr="00317D57" w:rsidRDefault="00317D57" w:rsidP="00E24445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17D57">
        <w:rPr>
          <w:rFonts w:ascii="Times New Roman" w:hAnsi="Times New Roman" w:cs="Times New Roman"/>
          <w:sz w:val="28"/>
          <w:szCs w:val="28"/>
          <w:lang w:val="ru-RU"/>
        </w:rPr>
        <w:t>Перед подписанием контракта просите:</w:t>
      </w:r>
    </w:p>
    <w:p w14:paraId="3C7DE594" w14:textId="77777777" w:rsidR="00317D57" w:rsidRPr="00317D57" w:rsidRDefault="00317D57" w:rsidP="00317D57">
      <w:pPr>
        <w:pStyle w:val="ListParagraph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D57">
        <w:rPr>
          <w:rFonts w:ascii="Times New Roman" w:hAnsi="Times New Roman" w:cs="Times New Roman"/>
          <w:sz w:val="28"/>
          <w:szCs w:val="28"/>
          <w:lang w:val="ru-RU"/>
        </w:rPr>
        <w:t>указать часовую/месячную ставку и график;</w:t>
      </w:r>
    </w:p>
    <w:p w14:paraId="44DD299E" w14:textId="77777777" w:rsidR="00317D57" w:rsidRPr="00317D57" w:rsidRDefault="00317D57" w:rsidP="00317D57">
      <w:pPr>
        <w:pStyle w:val="ListParagraph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D57">
        <w:rPr>
          <w:rFonts w:ascii="Times New Roman" w:hAnsi="Times New Roman" w:cs="Times New Roman"/>
          <w:sz w:val="28"/>
          <w:szCs w:val="28"/>
          <w:lang w:val="ru-RU"/>
        </w:rPr>
        <w:t>прописать надбавки (ночные смены, сверхурочные, выходные);</w:t>
      </w:r>
    </w:p>
    <w:p w14:paraId="73927DD8" w14:textId="77777777" w:rsidR="00317D57" w:rsidRPr="00317D57" w:rsidRDefault="00317D57" w:rsidP="00317D57">
      <w:pPr>
        <w:pStyle w:val="ListParagraph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D57">
        <w:rPr>
          <w:rFonts w:ascii="Times New Roman" w:hAnsi="Times New Roman" w:cs="Times New Roman"/>
          <w:sz w:val="28"/>
          <w:szCs w:val="28"/>
          <w:lang w:val="ru-RU"/>
        </w:rPr>
        <w:t xml:space="preserve">уточнить, есть ли </w:t>
      </w:r>
      <w:proofErr w:type="spellStart"/>
      <w:r w:rsidRPr="00317D57">
        <w:rPr>
          <w:rFonts w:ascii="Times New Roman" w:hAnsi="Times New Roman" w:cs="Times New Roman"/>
          <w:sz w:val="28"/>
          <w:szCs w:val="28"/>
          <w:lang w:val="ru-RU"/>
        </w:rPr>
        <w:t>collective</w:t>
      </w:r>
      <w:proofErr w:type="spellEnd"/>
      <w:r w:rsidRPr="00317D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7D57">
        <w:rPr>
          <w:rFonts w:ascii="Times New Roman" w:hAnsi="Times New Roman" w:cs="Times New Roman"/>
          <w:sz w:val="28"/>
          <w:szCs w:val="28"/>
          <w:lang w:val="ru-RU"/>
        </w:rPr>
        <w:t>agreement</w:t>
      </w:r>
      <w:proofErr w:type="spellEnd"/>
      <w:r w:rsidRPr="00317D57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317D57">
        <w:rPr>
          <w:rFonts w:ascii="Times New Roman" w:hAnsi="Times New Roman" w:cs="Times New Roman"/>
          <w:sz w:val="28"/>
          <w:szCs w:val="28"/>
          <w:lang w:val="ru-RU"/>
        </w:rPr>
        <w:t>overenskomst</w:t>
      </w:r>
      <w:proofErr w:type="spellEnd"/>
      <w:r w:rsidRPr="00317D57">
        <w:rPr>
          <w:rFonts w:ascii="Times New Roman" w:hAnsi="Times New Roman" w:cs="Times New Roman"/>
          <w:sz w:val="28"/>
          <w:szCs w:val="28"/>
          <w:lang w:val="ru-RU"/>
        </w:rPr>
        <w:t xml:space="preserve"> (коллективный договор) и какой профсоюз/объединение работодателей его сопровождает.</w:t>
      </w:r>
    </w:p>
    <w:p w14:paraId="55F2B370" w14:textId="06DF3D6B" w:rsidR="00317D57" w:rsidRPr="00317D57" w:rsidRDefault="00317D57" w:rsidP="00317D5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17D57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Отпускные и базовые гарантии</w:t>
      </w:r>
    </w:p>
    <w:p w14:paraId="5ADAC626" w14:textId="77777777" w:rsidR="00317D57" w:rsidRPr="00317D57" w:rsidRDefault="00317D57" w:rsidP="00317D5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D57">
        <w:rPr>
          <w:rFonts w:ascii="Times New Roman" w:hAnsi="Times New Roman" w:cs="Times New Roman"/>
          <w:sz w:val="28"/>
          <w:szCs w:val="28"/>
          <w:lang w:val="ru-RU"/>
        </w:rPr>
        <w:lastRenderedPageBreak/>
        <w:t>В Дании работники имеют право минимум на 5 недель оплачиваемого отпуска в год; обычно отпускные накапливаются и учитываются в зарплатных расчетах (часто как процент от заработка).</w:t>
      </w:r>
    </w:p>
    <w:p w14:paraId="723C5AEC" w14:textId="15F08051" w:rsidR="00317D57" w:rsidRDefault="00317D57" w:rsidP="00317D5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D57">
        <w:rPr>
          <w:rFonts w:ascii="Times New Roman" w:hAnsi="Times New Roman" w:cs="Times New Roman"/>
          <w:sz w:val="28"/>
          <w:szCs w:val="28"/>
          <w:lang w:val="ru-RU"/>
        </w:rPr>
        <w:t>Это важно: если вы уходите с работы, отпускные и другие начисления должны быть корректно рассчитаны — сохраняйте расчетные листки и подтверждения выплат.</w:t>
      </w:r>
    </w:p>
    <w:p w14:paraId="31078CFA" w14:textId="77777777" w:rsidR="00632073" w:rsidRPr="001462C0" w:rsidRDefault="00632073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09B81B21" w14:textId="0BE1F3E6" w:rsidR="00632073" w:rsidRPr="001462C0" w:rsidRDefault="00632073" w:rsidP="00253335">
      <w:pPr>
        <w:pStyle w:val="Heading1"/>
        <w:rPr>
          <w:rStyle w:val="IntenseReference"/>
          <w:b/>
          <w:bCs w:val="0"/>
          <w:i w:val="0"/>
          <w:iCs w:val="0"/>
        </w:rPr>
      </w:pPr>
      <w:bookmarkStart w:id="2" w:name="_Toc225232757"/>
      <w:r w:rsidRPr="001462C0">
        <w:rPr>
          <w:rStyle w:val="IntenseReference"/>
          <w:b/>
          <w:bCs w:val="0"/>
          <w:i w:val="0"/>
          <w:iCs w:val="0"/>
        </w:rPr>
        <w:lastRenderedPageBreak/>
        <w:t>Порядок въезда и выезда</w:t>
      </w:r>
      <w:bookmarkEnd w:id="2"/>
    </w:p>
    <w:p w14:paraId="179C8949" w14:textId="66CF136B" w:rsidR="00A84812" w:rsidRPr="00A84812" w:rsidRDefault="00A84812" w:rsidP="00A84812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A84812">
        <w:rPr>
          <w:rStyle w:val="Strong"/>
          <w:b w:val="0"/>
          <w:bCs w:val="0"/>
          <w:color w:val="000000"/>
          <w:sz w:val="28"/>
          <w:szCs w:val="28"/>
          <w:lang w:val="ru-RU"/>
        </w:rPr>
        <w:t>Для работы в Дании нужно оформлять не обычный краткосрочный въезд, а разрешение на проживание и работу</w:t>
      </w:r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t>. З</w:t>
      </w:r>
      <w:r w:rsidRPr="00A84812">
        <w:rPr>
          <w:rStyle w:val="Strong"/>
          <w:b w:val="0"/>
          <w:bCs w:val="0"/>
          <w:color w:val="000000"/>
          <w:sz w:val="28"/>
          <w:szCs w:val="28"/>
          <w:lang w:val="ru-RU"/>
        </w:rPr>
        <w:t>аявление подается из-за пределов Дании</w:t>
      </w:r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посредством дипломатических представительств страны</w:t>
      </w:r>
      <w:r w:rsidR="00EB09D0">
        <w:rPr>
          <w:rStyle w:val="Strong"/>
          <w:b w:val="0"/>
          <w:bCs w:val="0"/>
          <w:color w:val="000000"/>
          <w:sz w:val="28"/>
          <w:szCs w:val="28"/>
          <w:lang w:val="ru-RU"/>
        </w:rPr>
        <w:t>. В соответствии с информацией</w:t>
      </w:r>
      <w:r w:rsidRPr="00A84812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Датск</w:t>
      </w:r>
      <w:r w:rsidR="00EB09D0">
        <w:rPr>
          <w:rStyle w:val="Strong"/>
          <w:b w:val="0"/>
          <w:bCs w:val="0"/>
          <w:color w:val="000000"/>
          <w:sz w:val="28"/>
          <w:szCs w:val="28"/>
          <w:lang w:val="ru-RU"/>
        </w:rPr>
        <w:t>ой</w:t>
      </w:r>
      <w:r w:rsidRPr="00A84812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служб</w:t>
      </w:r>
      <w:r w:rsidR="00EB09D0">
        <w:rPr>
          <w:rStyle w:val="Strong"/>
          <w:b w:val="0"/>
          <w:bCs w:val="0"/>
          <w:color w:val="000000"/>
          <w:sz w:val="28"/>
          <w:szCs w:val="28"/>
          <w:lang w:val="ru-RU"/>
        </w:rPr>
        <w:t>ы</w:t>
      </w:r>
      <w:r w:rsidRPr="00A84812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SIRI</w:t>
      </w:r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(</w:t>
      </w:r>
      <w:r w:rsidRPr="00A84812">
        <w:rPr>
          <w:rStyle w:val="Strong"/>
          <w:b w:val="0"/>
          <w:bCs w:val="0"/>
          <w:color w:val="000000"/>
          <w:sz w:val="28"/>
          <w:szCs w:val="28"/>
          <w:lang w:val="ru-RU"/>
        </w:rPr>
        <w:t>Датское агентство по международному трудоустройству и интеграции (SIRI) — государственная структура, занимающаяся вопросами ВНЖ, работы и учёбы иностранцев в Дании.</w:t>
      </w:r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t>)</w:t>
      </w:r>
      <w:r w:rsidRPr="00A84812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отдельно разъясняет, что если вам нужна виза для въезда, обычно вы должны дождаться выдачи разрешения до поездки, а работать до получения разрешения, как общее правило, нельзя. Даже если въезд в Данию возможен до принятия решения, это не дает права автоматически начинать трудовую деятельность.</w:t>
      </w:r>
    </w:p>
    <w:p w14:paraId="6B4B6B17" w14:textId="77777777" w:rsidR="00A84812" w:rsidRPr="00A84812" w:rsidRDefault="00A84812" w:rsidP="00A84812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A84812">
        <w:rPr>
          <w:rStyle w:val="Strong"/>
          <w:b w:val="0"/>
          <w:bCs w:val="0"/>
          <w:color w:val="000000"/>
          <w:sz w:val="28"/>
          <w:szCs w:val="28"/>
          <w:lang w:val="ru-RU"/>
        </w:rPr>
        <w:t>После получения датского разрешения и въезда в страну необходимо зарегистрировать датский адрес в системе CPR. SIRI указывает, что карточка резидента автоматически направляется на адрес, зарегистрированный в CPR, и именно поэтому регистрацию адреса нужно оформить своевременно.</w:t>
      </w:r>
    </w:p>
    <w:p w14:paraId="47584CB0" w14:textId="77777777" w:rsidR="00A84812" w:rsidRPr="00A84812" w:rsidRDefault="00A84812" w:rsidP="00A84812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A84812">
        <w:rPr>
          <w:rStyle w:val="Strong"/>
          <w:b w:val="0"/>
          <w:bCs w:val="0"/>
          <w:color w:val="000000"/>
          <w:sz w:val="28"/>
          <w:szCs w:val="28"/>
          <w:lang w:val="ru-RU"/>
        </w:rPr>
        <w:t>При выезде из Дании следует соблюдать срок действия разрешения и не допускать просрочки законного пребывания. Также нужно сохранять решение SIRI, подтверждение CPR-регистрации, данные о работодателе и все документы, подтверждающие законность работы и проживания.</w:t>
      </w:r>
    </w:p>
    <w:p w14:paraId="06BF541C" w14:textId="3128E31D" w:rsidR="00632073" w:rsidRPr="00477466" w:rsidRDefault="00632073" w:rsidP="00A84812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750A58B6" w14:textId="40F3E867" w:rsidR="00632073" w:rsidRPr="001462C0" w:rsidRDefault="00632073" w:rsidP="00253335">
      <w:pPr>
        <w:pStyle w:val="Heading1"/>
        <w:rPr>
          <w:rStyle w:val="IntenseReference"/>
          <w:b/>
          <w:bCs w:val="0"/>
          <w:i w:val="0"/>
          <w:iCs w:val="0"/>
        </w:rPr>
      </w:pPr>
      <w:bookmarkStart w:id="3" w:name="_Toc225232758"/>
      <w:r w:rsidRPr="001462C0">
        <w:rPr>
          <w:rStyle w:val="IntenseReference"/>
          <w:b/>
          <w:bCs w:val="0"/>
          <w:i w:val="0"/>
          <w:iCs w:val="0"/>
        </w:rPr>
        <w:lastRenderedPageBreak/>
        <w:t>Трудовое законодательство (права работника)</w:t>
      </w:r>
      <w:bookmarkEnd w:id="3"/>
    </w:p>
    <w:p w14:paraId="3FC25FE2" w14:textId="77777777" w:rsidR="00D827AC" w:rsidRPr="00D827AC" w:rsidRDefault="00D827AC" w:rsidP="00D827AC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D827AC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В Дании работодатель обязан предоставить работнику трудовой договор, если работа продолжается не менее одного месяца и средняя занятость превышает 8 часов в неделю. Датская система во многом опирается на коллективные соглашения, поэтому в договоре может быть ссылка на применимое коллективное соглашение. Для работника особенно важно не соглашаться на работу без письменного оформления и без понимания того, регулируются ли условия непосредственно договором или соответствующим </w:t>
      </w:r>
      <w:proofErr w:type="spellStart"/>
      <w:r w:rsidRPr="00D827AC">
        <w:rPr>
          <w:rStyle w:val="Strong"/>
          <w:b w:val="0"/>
          <w:bCs w:val="0"/>
          <w:color w:val="000000"/>
          <w:sz w:val="28"/>
          <w:szCs w:val="28"/>
          <w:lang w:val="ru-RU"/>
        </w:rPr>
        <w:t>collective</w:t>
      </w:r>
      <w:proofErr w:type="spellEnd"/>
      <w:r w:rsidRPr="00D827AC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D827AC">
        <w:rPr>
          <w:rStyle w:val="Strong"/>
          <w:b w:val="0"/>
          <w:bCs w:val="0"/>
          <w:color w:val="000000"/>
          <w:sz w:val="28"/>
          <w:szCs w:val="28"/>
          <w:lang w:val="ru-RU"/>
        </w:rPr>
        <w:t>agreement</w:t>
      </w:r>
      <w:proofErr w:type="spellEnd"/>
      <w:r w:rsidRPr="00D827AC">
        <w:rPr>
          <w:rStyle w:val="Strong"/>
          <w:b w:val="0"/>
          <w:bCs w:val="0"/>
          <w:color w:val="000000"/>
          <w:sz w:val="28"/>
          <w:szCs w:val="28"/>
          <w:lang w:val="ru-RU"/>
        </w:rPr>
        <w:t>.</w:t>
      </w:r>
    </w:p>
    <w:p w14:paraId="1EE53360" w14:textId="77777777" w:rsidR="00D827AC" w:rsidRPr="00D827AC" w:rsidRDefault="00D827AC" w:rsidP="00D827AC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D827AC">
        <w:rPr>
          <w:rStyle w:val="Strong"/>
          <w:color w:val="000000"/>
          <w:sz w:val="28"/>
          <w:szCs w:val="28"/>
          <w:lang w:val="ru-RU"/>
        </w:rPr>
        <w:t>Что должно быть в трудовом договоре</w:t>
      </w:r>
    </w:p>
    <w:p w14:paraId="59F0AE49" w14:textId="77777777" w:rsidR="00D827AC" w:rsidRPr="00D827AC" w:rsidRDefault="00D827AC" w:rsidP="00D827AC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D827AC">
        <w:rPr>
          <w:rStyle w:val="Strong"/>
          <w:b w:val="0"/>
          <w:bCs w:val="0"/>
          <w:color w:val="000000"/>
          <w:sz w:val="28"/>
          <w:szCs w:val="28"/>
          <w:lang w:val="ru-RU"/>
        </w:rPr>
        <w:t>В трудовом договоре должны быть указаны стороны трудовых отношений, место работы, должность или функции, дата начала работы, ожидаемая продолжительность занятости, если работа не постоянная, условия отпуска, сроки уведомления работником и работодателем, заработная плата и иные выплаты, рабочее время, а также ссылка на коллективное соглашение, если именно оно регулирует значительную часть условий. Работнику следует заранее выяснить, какие условия определены самим договором, а какие — отраслевым соглашением.</w:t>
      </w:r>
    </w:p>
    <w:p w14:paraId="015AFA25" w14:textId="77777777" w:rsidR="00D827AC" w:rsidRPr="00D827AC" w:rsidRDefault="00D827AC" w:rsidP="00D827AC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D827AC">
        <w:rPr>
          <w:rStyle w:val="Strong"/>
          <w:color w:val="000000"/>
          <w:sz w:val="28"/>
          <w:szCs w:val="28"/>
          <w:lang w:val="ru-RU"/>
        </w:rPr>
        <w:t>Типичные нарушения, на которые нужно обратить внимание</w:t>
      </w:r>
    </w:p>
    <w:p w14:paraId="68229AD4" w14:textId="1A3B05D5" w:rsidR="00632073" w:rsidRPr="001462C0" w:rsidRDefault="00D827AC" w:rsidP="00D827AC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D827AC">
        <w:rPr>
          <w:rStyle w:val="Strong"/>
          <w:b w:val="0"/>
          <w:bCs w:val="0"/>
          <w:color w:val="000000"/>
          <w:sz w:val="28"/>
          <w:szCs w:val="28"/>
          <w:lang w:val="ru-RU"/>
        </w:rPr>
        <w:t>Повышенный риск возникает, если работнику не выдают письменный договор, не сообщают, распространяется ли на него коллективное соглашение, не разъясняют порядок оплаты сверхурочных, работу в вечернее или ночное время, условия отпуска, уведомления об увольнении или удержаний. Также важно обращать внимание на вопросы охраны труда: в Дании работодатель обязан обеспечить безопасные условия труда и дать необходимые инструкции, а работник — пользоваться средствами защиты. Сохраняйте трудовой договор, все приложения, графики, ведомости, расчетные документы и переписку с работодателем.</w:t>
      </w:r>
    </w:p>
    <w:p w14:paraId="129A968D" w14:textId="77777777" w:rsidR="00253335" w:rsidRDefault="00253335">
      <w:pPr>
        <w:rPr>
          <w:rStyle w:val="Strong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4F8E6967" w14:textId="77777777" w:rsidR="00253335" w:rsidRPr="00253335" w:rsidRDefault="00253335" w:rsidP="00253335">
      <w:pPr>
        <w:pStyle w:val="Heading1"/>
        <w:rPr>
          <w:rStyle w:val="Strong"/>
          <w:b/>
          <w:bCs w:val="0"/>
        </w:rPr>
      </w:pPr>
      <w:bookmarkStart w:id="4" w:name="_Toc225232759"/>
      <w:r w:rsidRPr="00253335">
        <w:rPr>
          <w:rStyle w:val="Strong"/>
          <w:b/>
          <w:bCs w:val="0"/>
        </w:rPr>
        <w:lastRenderedPageBreak/>
        <w:t>Востребованные профессии и поиск вакансий</w:t>
      </w:r>
      <w:bookmarkEnd w:id="4"/>
    </w:p>
    <w:p w14:paraId="5414E48E" w14:textId="77777777" w:rsidR="00384BC1" w:rsidRPr="00384BC1" w:rsidRDefault="00384BC1" w:rsidP="00384BC1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384BC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В Королевстве Дания иностранные работники востребованы в сферах зеленой экономики, сервиса и гостеприимства, отдельных технических направлений, производства, IT и некоторых медицинских и социальных профессий. Официальный ресурс </w:t>
      </w:r>
      <w:proofErr w:type="spellStart"/>
      <w:r w:rsidRPr="00384BC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Workindenmark</w:t>
      </w:r>
      <w:proofErr w:type="spellEnd"/>
      <w:r w:rsidRPr="00384BC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публикует вакансии на английском языке и отдельно выделяет </w:t>
      </w:r>
      <w:proofErr w:type="spellStart"/>
      <w:r w:rsidRPr="00384BC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sectors</w:t>
      </w:r>
      <w:proofErr w:type="spellEnd"/>
      <w:r w:rsidRPr="00384BC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384BC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with</w:t>
      </w:r>
      <w:proofErr w:type="spellEnd"/>
      <w:r w:rsidRPr="00384BC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384BC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high</w:t>
      </w:r>
      <w:proofErr w:type="spellEnd"/>
      <w:r w:rsidRPr="00384BC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384BC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demand</w:t>
      </w:r>
      <w:proofErr w:type="spellEnd"/>
      <w:r w:rsidRPr="00384BC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; среди них прямо указываются, в частности, Green Energy и Service </w:t>
      </w:r>
      <w:proofErr w:type="spellStart"/>
      <w:r w:rsidRPr="00384BC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and</w:t>
      </w:r>
      <w:proofErr w:type="spellEnd"/>
      <w:r w:rsidRPr="00384BC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384BC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Hospitality</w:t>
      </w:r>
      <w:proofErr w:type="spellEnd"/>
      <w:r w:rsidRPr="00384BC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.</w:t>
      </w:r>
    </w:p>
    <w:p w14:paraId="1785F74A" w14:textId="4090F679" w:rsidR="00253335" w:rsidRDefault="00384BC1" w:rsidP="00384BC1">
      <w:pPr>
        <w:ind w:firstLine="720"/>
        <w:jc w:val="both"/>
        <w:rPr>
          <w:rStyle w:val="Strong"/>
          <w:color w:val="000000"/>
          <w:sz w:val="28"/>
          <w:szCs w:val="28"/>
          <w:lang w:val="ru-RU"/>
        </w:rPr>
      </w:pPr>
      <w:r w:rsidRPr="00384BC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Актуальные вакансии рекомендуется смотреть на официальном сайте www.migrant.kg в разделе «Трудоустройство за рубежом», а также через официальный датский портал </w:t>
      </w:r>
      <w:proofErr w:type="spellStart"/>
      <w:r w:rsidRPr="00384BC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Workindenmark</w:t>
      </w:r>
      <w:proofErr w:type="spellEnd"/>
      <w:r w:rsidRPr="00384BC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, где можно искать вакансии, читать рекомендации по поиску работы и знакомиться с особенностями датского рынка труда.</w:t>
      </w:r>
      <w:r w:rsidR="00253335" w:rsidRPr="00253335">
        <w:rPr>
          <w:rStyle w:val="Strong"/>
          <w:color w:val="000000"/>
          <w:sz w:val="28"/>
          <w:szCs w:val="28"/>
          <w:lang w:val="ru-RU"/>
        </w:rPr>
        <w:t xml:space="preserve"> </w:t>
      </w:r>
    </w:p>
    <w:p w14:paraId="096C9E8A" w14:textId="77777777" w:rsidR="00632073" w:rsidRPr="001462C0" w:rsidRDefault="00632073" w:rsidP="00253335">
      <w:pPr>
        <w:ind w:firstLine="720"/>
        <w:jc w:val="both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270AC0A4" w14:textId="77777777" w:rsidR="001462C0" w:rsidRPr="001462C0" w:rsidRDefault="001462C0" w:rsidP="00253335">
      <w:pPr>
        <w:pStyle w:val="Heading1"/>
        <w:rPr>
          <w:rStyle w:val="Strong"/>
          <w:b/>
          <w:bCs w:val="0"/>
        </w:rPr>
      </w:pPr>
      <w:bookmarkStart w:id="5" w:name="_Toc225232760"/>
      <w:r w:rsidRPr="001462C0">
        <w:rPr>
          <w:rStyle w:val="Strong"/>
          <w:b/>
          <w:bCs w:val="0"/>
        </w:rPr>
        <w:lastRenderedPageBreak/>
        <w:t>Финансовая грамотность: счет, переводы, хранение денег, риски</w:t>
      </w:r>
      <w:bookmarkEnd w:id="5"/>
    </w:p>
    <w:p w14:paraId="358D0D74" w14:textId="77777777" w:rsidR="00813926" w:rsidRPr="00813926" w:rsidRDefault="00813926" w:rsidP="00813926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81392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В Королевстве Дания для получения заработной платы работнику, как правило, необходимо открыть банковский счет, а официальный датский материал для иностранных работников прямо указывает, что счет нужен работодателю для перечисления зарплаты. Также в Дании действует система </w:t>
      </w:r>
      <w:proofErr w:type="spellStart"/>
      <w:r w:rsidRPr="0081392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NemKonto</w:t>
      </w:r>
      <w:proofErr w:type="spellEnd"/>
      <w:r w:rsidRPr="0081392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— это обычный выбранный вами счет, который используется государственными органами для выплат, например возврата налога, отпускных и иных платежей.</w:t>
      </w:r>
    </w:p>
    <w:p w14:paraId="08C1BC87" w14:textId="77777777" w:rsidR="00813926" w:rsidRPr="000D2D81" w:rsidRDefault="00813926" w:rsidP="00813926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0D2D8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Если вы не датчанин и устраиваетесь на работу, вам нужна налоговая карта и персональный номер (CPR или налоговый номер) — иначе удержания могут быть существенно выше. Датская налоговая служба прямо указывает: без </w:t>
      </w:r>
      <w:proofErr w:type="spellStart"/>
      <w:r w:rsidRPr="000D2D8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tax</w:t>
      </w:r>
      <w:proofErr w:type="spellEnd"/>
      <w:r w:rsidRPr="000D2D8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0D2D8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card</w:t>
      </w:r>
      <w:proofErr w:type="spellEnd"/>
      <w:r w:rsidRPr="000D2D8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удержание может составлять 55%.</w:t>
      </w:r>
    </w:p>
    <w:p w14:paraId="0B6A43D0" w14:textId="77777777" w:rsidR="00813926" w:rsidRPr="000D2D81" w:rsidRDefault="00813926" w:rsidP="00813926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0D2D8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Поэтому сразу после приезда уточняйте у работодателя и в официальных сервисах порядок оформления налоговых данных.</w:t>
      </w:r>
    </w:p>
    <w:p w14:paraId="5E25AF40" w14:textId="77777777" w:rsidR="00813926" w:rsidRPr="00813926" w:rsidRDefault="00813926" w:rsidP="00813926">
      <w:pPr>
        <w:ind w:firstLine="720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3926"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  <w:t>Хранение денег и личная безопасность</w:t>
      </w:r>
    </w:p>
    <w:p w14:paraId="66C106DC" w14:textId="77777777" w:rsidR="00813926" w:rsidRPr="00813926" w:rsidRDefault="00813926" w:rsidP="00813926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81392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Не храните все средства наличными. Наиболее безопасно держать основную сумму на счете, небольшую часть — наличными для текущих расходов, а резерв — отдельно. Нельзя передавать банковскую карту, PIN-код, </w:t>
      </w:r>
      <w:proofErr w:type="spellStart"/>
      <w:r w:rsidRPr="0081392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MitID</w:t>
      </w:r>
      <w:proofErr w:type="spellEnd"/>
      <w:r w:rsidRPr="0081392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и иные средства доступа к счету другим лицам. Также следует помнить, что </w:t>
      </w:r>
      <w:proofErr w:type="spellStart"/>
      <w:r w:rsidRPr="0081392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NemKonto</w:t>
      </w:r>
      <w:proofErr w:type="spellEnd"/>
      <w:r w:rsidRPr="0081392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— это именно ваш банковский счет для официальных выплат, и любые письма или сообщения с просьбой «подтвердить </w:t>
      </w:r>
      <w:proofErr w:type="spellStart"/>
      <w:r w:rsidRPr="0081392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NemKonto</w:t>
      </w:r>
      <w:proofErr w:type="spellEnd"/>
      <w:r w:rsidRPr="0081392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через ссылку» нужно тщательно проверять.</w:t>
      </w:r>
    </w:p>
    <w:p w14:paraId="1631133F" w14:textId="77777777" w:rsidR="00813926" w:rsidRPr="00813926" w:rsidRDefault="00813926" w:rsidP="00813926">
      <w:pPr>
        <w:ind w:firstLine="720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3926"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  <w:t>Основные риски</w:t>
      </w:r>
    </w:p>
    <w:p w14:paraId="67CF0220" w14:textId="22696A4F" w:rsidR="001462C0" w:rsidRPr="00813926" w:rsidRDefault="00813926" w:rsidP="00813926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81392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Следует быть осторожным с займами, кредитами и финансовыми обязательствами, если вы не понимаете их условий. Не соглашайтесь принимать деньги на свой счет для других лиц и не передавайте доступ к банковскому приложению работодателю, посреднику или знакомым. Для защиты своих прав полезно хранить выписки со счета, документы о зарплате, чеки переводов и всю важную переписку, связанную с выплатами.</w:t>
      </w:r>
      <w:r w:rsid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0B91781E" w14:textId="61E136DE" w:rsidR="00C667DE" w:rsidRPr="00C667DE" w:rsidRDefault="00C667DE" w:rsidP="00253335">
      <w:pPr>
        <w:pStyle w:val="Heading1"/>
        <w:rPr>
          <w:rStyle w:val="Strong"/>
          <w:b/>
          <w:bCs w:val="0"/>
        </w:rPr>
      </w:pPr>
      <w:bookmarkStart w:id="6" w:name="_Toc225232761"/>
      <w:r w:rsidRPr="00C667DE">
        <w:rPr>
          <w:rStyle w:val="Strong"/>
          <w:b/>
          <w:bCs w:val="0"/>
        </w:rPr>
        <w:lastRenderedPageBreak/>
        <w:t>Уполномоченные органы (куда обращаться при проблемах)</w:t>
      </w:r>
      <w:bookmarkEnd w:id="6"/>
    </w:p>
    <w:p w14:paraId="48F6EB2C" w14:textId="0F08542A" w:rsidR="00420021" w:rsidRPr="00420021" w:rsidRDefault="00420021" w:rsidP="00420021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t>П</w:t>
      </w:r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о вопросам визы, разрешения на проживание, иммиграционного статуса и документов необходимо обращаться в </w:t>
      </w:r>
      <w:proofErr w:type="spellStart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>Danish</w:t>
      </w:r>
      <w:proofErr w:type="spellEnd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>Immigration</w:t>
      </w:r>
      <w:proofErr w:type="spellEnd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Service и, в вопросах работы и международного найма, в SIRI (The </w:t>
      </w:r>
      <w:proofErr w:type="spellStart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>Danish</w:t>
      </w:r>
      <w:proofErr w:type="spellEnd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Agency </w:t>
      </w:r>
      <w:proofErr w:type="spellStart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>for</w:t>
      </w:r>
      <w:proofErr w:type="spellEnd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International </w:t>
      </w:r>
      <w:proofErr w:type="spellStart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>Recruitment</w:t>
      </w:r>
      <w:proofErr w:type="spellEnd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>and</w:t>
      </w:r>
      <w:proofErr w:type="spellEnd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>Integration</w:t>
      </w:r>
      <w:proofErr w:type="spellEnd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) через официальный портал newtodenmark.dk / nyidanmark.dk. </w:t>
      </w:r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Контактный </w:t>
      </w:r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>телефон +45 35 36 66 00.</w:t>
      </w:r>
    </w:p>
    <w:p w14:paraId="43A8C92E" w14:textId="70404ED8" w:rsidR="00420021" w:rsidRPr="00420021" w:rsidRDefault="00420021" w:rsidP="00420021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Если проблема касается условий труда, безопасности на рабочем месте, травм, давления, нарушений охраны труда или жалоб на рабочую среду, необходимо обращаться в </w:t>
      </w:r>
      <w:proofErr w:type="spellStart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>Danish</w:t>
      </w:r>
      <w:proofErr w:type="spellEnd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>Working</w:t>
      </w:r>
      <w:proofErr w:type="spellEnd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Environment Authority (</w:t>
      </w:r>
      <w:proofErr w:type="spellStart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>Arbejdstilsynet</w:t>
      </w:r>
      <w:proofErr w:type="spellEnd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). </w:t>
      </w:r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t>Контактный</w:t>
      </w:r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телефон +45 70 12 12 88, </w:t>
      </w:r>
      <w:proofErr w:type="spellStart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>e-mail</w:t>
      </w:r>
      <w:proofErr w:type="spellEnd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at@at.dk, при этом есть обслуживание на английском языке.</w:t>
      </w:r>
    </w:p>
    <w:p w14:paraId="3D3ACD84" w14:textId="0469BF15" w:rsidR="00420021" w:rsidRPr="00420021" w:rsidRDefault="00420021" w:rsidP="00420021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420021">
        <w:rPr>
          <w:rStyle w:val="Strong"/>
          <w:color w:val="000000"/>
          <w:sz w:val="28"/>
          <w:szCs w:val="28"/>
          <w:lang w:val="ru-RU"/>
        </w:rPr>
        <w:t>Контакты</w:t>
      </w:r>
    </w:p>
    <w:p w14:paraId="13EB18B2" w14:textId="77777777" w:rsidR="00420021" w:rsidRPr="00420021" w:rsidRDefault="00420021" w:rsidP="00420021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• </w:t>
      </w:r>
      <w:proofErr w:type="spellStart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>Danish</w:t>
      </w:r>
      <w:proofErr w:type="spellEnd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>Immigration</w:t>
      </w:r>
      <w:proofErr w:type="spellEnd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Service / New </w:t>
      </w:r>
      <w:proofErr w:type="spellStart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>to</w:t>
      </w:r>
      <w:proofErr w:type="spellEnd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>Denmark</w:t>
      </w:r>
      <w:proofErr w:type="spellEnd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>: nyidanmark.dk; телефон: +45 35 36 66 00</w:t>
      </w:r>
    </w:p>
    <w:p w14:paraId="3D1F330A" w14:textId="77777777" w:rsidR="00420021" w:rsidRPr="00420021" w:rsidRDefault="00420021" w:rsidP="00420021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>• SIRI: nyidanmark.dk; обращения также через официальный контактный формуляр</w:t>
      </w:r>
    </w:p>
    <w:p w14:paraId="45C689C0" w14:textId="70F5E052" w:rsidR="00AD1FAF" w:rsidRPr="00C667DE" w:rsidRDefault="00420021" w:rsidP="00420021">
      <w:pPr>
        <w:pStyle w:val="NormalWeb"/>
        <w:ind w:firstLine="720"/>
        <w:jc w:val="both"/>
        <w:rPr>
          <w:b/>
          <w:bCs/>
          <w:color w:val="000000"/>
          <w:sz w:val="28"/>
          <w:szCs w:val="28"/>
          <w:lang w:val="ru-RU"/>
        </w:rPr>
      </w:pPr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• </w:t>
      </w:r>
      <w:proofErr w:type="spellStart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>Danish</w:t>
      </w:r>
      <w:proofErr w:type="spellEnd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>Working</w:t>
      </w:r>
      <w:proofErr w:type="spellEnd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Environment Authority (</w:t>
      </w:r>
      <w:proofErr w:type="spellStart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>Arbejdstilsynet</w:t>
      </w:r>
      <w:proofErr w:type="spellEnd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): at.dk; телефон: +45 70 12 12 88; </w:t>
      </w:r>
      <w:proofErr w:type="spellStart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>e-mail</w:t>
      </w:r>
      <w:proofErr w:type="spellEnd"/>
      <w:r w:rsidRPr="00420021">
        <w:rPr>
          <w:rStyle w:val="Strong"/>
          <w:b w:val="0"/>
          <w:bCs w:val="0"/>
          <w:color w:val="000000"/>
          <w:sz w:val="28"/>
          <w:szCs w:val="28"/>
          <w:lang w:val="ru-RU"/>
        </w:rPr>
        <w:t>: at@at.dk</w:t>
      </w:r>
    </w:p>
    <w:p w14:paraId="6C9F6230" w14:textId="77777777" w:rsidR="001462C0" w:rsidRDefault="001462C0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3986CAAB" w14:textId="16760522" w:rsidR="00C667DE" w:rsidRPr="00C667DE" w:rsidRDefault="00C667DE" w:rsidP="00253335">
      <w:pPr>
        <w:pStyle w:val="Heading1"/>
        <w:rPr>
          <w:rStyle w:val="Strong"/>
          <w:b/>
        </w:rPr>
      </w:pPr>
      <w:bookmarkStart w:id="7" w:name="_Toc225232762"/>
      <w:r w:rsidRPr="00C667DE">
        <w:rPr>
          <w:rStyle w:val="Strong"/>
          <w:b/>
        </w:rPr>
        <w:lastRenderedPageBreak/>
        <w:t xml:space="preserve">Загранучреждения кыргызской Республики </w:t>
      </w:r>
      <w:r w:rsidR="00477466">
        <w:rPr>
          <w:rStyle w:val="Strong"/>
          <w:b/>
        </w:rPr>
        <w:t>и ДИАСПОРАЛЬНЫЕ ОРГАНИЗАЦИИ</w:t>
      </w:r>
      <w:r w:rsidRPr="00C667DE">
        <w:rPr>
          <w:rStyle w:val="Strong"/>
          <w:b/>
        </w:rPr>
        <w:t xml:space="preserve"> (адреса и телефоны)</w:t>
      </w:r>
      <w:bookmarkEnd w:id="7"/>
    </w:p>
    <w:p w14:paraId="0319C5EF" w14:textId="368EECE5" w:rsidR="00253335" w:rsidRPr="00253335" w:rsidRDefault="00253335" w:rsidP="00253335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1462C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После прибытия в </w:t>
      </w:r>
      <w:r w:rsidR="000D2D8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Данию</w:t>
      </w:r>
      <w:r w:rsidRPr="001462C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рекомендуется рассмотреть вопрос постановки на консульский учет (в зависимости от вашего статуса и срока пребывания). Консульский учет важен не “для галочки”: он облегчает взаимодействие с консульством при утрате документов, чрезвычайных ситуациях, задержаниях, несчастных случаях, а также при необходимости подтверждения факта вашего пребывания.</w:t>
      </w:r>
    </w:p>
    <w:p w14:paraId="0ECB2410" w14:textId="77777777" w:rsidR="00C667DE" w:rsidRDefault="00C667DE" w:rsidP="00C667DE">
      <w:pPr>
        <w:pStyle w:val="NormalWeb"/>
        <w:ind w:firstLine="720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Если вы потеряли паспорт, подверглись задержанию, стали жертвой насилия или эксплуатации, не можете вернуться на родину, или возникли иные серьезные ситуации — вы вправе обращаться в дипломатические и консульские учреждения </w:t>
      </w:r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t>К</w:t>
      </w:r>
      <w:r w:rsidRPr="00C667DE">
        <w:rPr>
          <w:rStyle w:val="Strong"/>
          <w:b w:val="0"/>
          <w:bCs w:val="0"/>
          <w:color w:val="000000"/>
          <w:sz w:val="28"/>
          <w:szCs w:val="28"/>
          <w:lang w:val="ru-RU"/>
        </w:rPr>
        <w:t>ыргызской Республики. Сохраните эти контакты в телефон и на бумаге.</w:t>
      </w:r>
    </w:p>
    <w:p w14:paraId="2233432C" w14:textId="77777777" w:rsidR="00477466" w:rsidRPr="00DB3199" w:rsidRDefault="00477466" w:rsidP="00477466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 xml:space="preserve">Кыргызские диаспоры в стране трудоустройства могут быть полезны как сообщество поддержки: они помогают с адаптацией, подсказками по быту, поиском контактов, иногда </w:t>
      </w:r>
      <w:r>
        <w:rPr>
          <w:color w:val="000000"/>
          <w:sz w:val="28"/>
          <w:szCs w:val="28"/>
          <w:lang w:val="ru-RU"/>
        </w:rPr>
        <w:t>-</w:t>
      </w:r>
      <w:r w:rsidRPr="00DB3199">
        <w:rPr>
          <w:color w:val="000000"/>
          <w:sz w:val="28"/>
          <w:szCs w:val="28"/>
          <w:lang w:val="ru-RU"/>
        </w:rPr>
        <w:t xml:space="preserve"> с первичной навигацией, куда обратиться за помощью. Важно понимать: диаспора </w:t>
      </w:r>
      <w:r>
        <w:rPr>
          <w:color w:val="000000"/>
          <w:sz w:val="28"/>
          <w:szCs w:val="28"/>
          <w:lang w:val="ru-RU"/>
        </w:rPr>
        <w:t>-</w:t>
      </w:r>
      <w:r w:rsidRPr="00DB3199">
        <w:rPr>
          <w:color w:val="000000"/>
          <w:sz w:val="28"/>
          <w:szCs w:val="28"/>
          <w:lang w:val="ru-RU"/>
        </w:rPr>
        <w:t xml:space="preserve"> не государственный орган и не может заменить консульство, полицию или инспекцию труда.</w:t>
      </w:r>
    </w:p>
    <w:p w14:paraId="23A4B2CC" w14:textId="10CB4D7E" w:rsidR="00477466" w:rsidRPr="00C667DE" w:rsidRDefault="00477466" w:rsidP="00477466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 xml:space="preserve">Используйте диаспору как дополнительный ресурс, но при правовых проблемах (зарплата, документы, угрозы) приоритет </w:t>
      </w:r>
      <w:r>
        <w:rPr>
          <w:color w:val="000000"/>
          <w:sz w:val="28"/>
          <w:szCs w:val="28"/>
          <w:lang w:val="ru-RU"/>
        </w:rPr>
        <w:t xml:space="preserve">- </w:t>
      </w:r>
      <w:r w:rsidRPr="00DB3199">
        <w:rPr>
          <w:color w:val="000000"/>
          <w:sz w:val="28"/>
          <w:szCs w:val="28"/>
          <w:lang w:val="ru-RU"/>
        </w:rPr>
        <w:t xml:space="preserve">официальные органы </w:t>
      </w:r>
      <w:r w:rsidR="000D2D81">
        <w:rPr>
          <w:color w:val="000000"/>
          <w:sz w:val="28"/>
          <w:szCs w:val="28"/>
          <w:lang w:val="ru-RU"/>
        </w:rPr>
        <w:t>Дании</w:t>
      </w:r>
      <w:r w:rsidRPr="00DB3199">
        <w:rPr>
          <w:color w:val="000000"/>
          <w:sz w:val="28"/>
          <w:szCs w:val="28"/>
          <w:lang w:val="ru-RU"/>
        </w:rPr>
        <w:t xml:space="preserve"> и загранучреждения Кыргызской Республики. Никогда не передавайте диаспоре (или “помощникам”) свои документы, банковские карты и деньги “на оформление”, если вы не уверены в надежности.</w:t>
      </w:r>
    </w:p>
    <w:p w14:paraId="006BFE5A" w14:textId="2F38955D" w:rsidR="00C667DE" w:rsidRPr="00C667DE" w:rsidRDefault="000D2D81" w:rsidP="000D2D81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В Дании отсутствует Посольство Кыргызской Республики, однако можно обратиться в </w:t>
      </w:r>
      <w:r w:rsidRPr="000D2D81">
        <w:rPr>
          <w:rStyle w:val="Strong"/>
          <w:b w:val="0"/>
          <w:bCs w:val="0"/>
          <w:color w:val="000000"/>
          <w:sz w:val="28"/>
          <w:szCs w:val="28"/>
          <w:lang w:val="ru-RU"/>
        </w:rPr>
        <w:t>Посольство Кыргызской Республики в Федеративной Республике Германия</w:t>
      </w:r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t>.</w:t>
      </w:r>
    </w:p>
    <w:p w14:paraId="2688F281" w14:textId="77777777" w:rsidR="000D2D81" w:rsidRPr="000D2D81" w:rsidRDefault="000D2D81" w:rsidP="000D2D81">
      <w:pPr>
        <w:pStyle w:val="NoSpacing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D81"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  <w:t>Посольство Кыргызской Республики в Федеративной Республике Германия (Берлин)</w:t>
      </w:r>
    </w:p>
    <w:p w14:paraId="6ECC0644" w14:textId="77777777" w:rsidR="000D2D81" w:rsidRPr="000D2D81" w:rsidRDefault="000D2D81" w:rsidP="000D2D81">
      <w:pPr>
        <w:pStyle w:val="NoSpacing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0D2D8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Адрес: Otto-</w:t>
      </w:r>
      <w:proofErr w:type="spellStart"/>
      <w:r w:rsidRPr="000D2D8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Suhr</w:t>
      </w:r>
      <w:proofErr w:type="spellEnd"/>
      <w:r w:rsidRPr="000D2D8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-</w:t>
      </w:r>
      <w:proofErr w:type="spellStart"/>
      <w:r w:rsidRPr="000D2D8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Allee</w:t>
      </w:r>
      <w:proofErr w:type="spellEnd"/>
      <w:r w:rsidRPr="000D2D8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146, 10585 Berlin</w:t>
      </w:r>
    </w:p>
    <w:p w14:paraId="241962E1" w14:textId="77777777" w:rsidR="000D2D81" w:rsidRPr="000D2D81" w:rsidRDefault="000D2D81" w:rsidP="000D2D81">
      <w:pPr>
        <w:pStyle w:val="NoSpacing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0D2D8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Почта: kgembassy.de@mfa.gov.kg; kgconsulate.berlin@mfa.gov.kg</w:t>
      </w:r>
    </w:p>
    <w:p w14:paraId="7CF31518" w14:textId="77777777" w:rsidR="000D2D81" w:rsidRPr="000D2D81" w:rsidRDefault="000D2D81" w:rsidP="000D2D81">
      <w:pPr>
        <w:pStyle w:val="NoSpacing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0D2D8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Контактный номер: +49 30 364 11 860</w:t>
      </w:r>
    </w:p>
    <w:p w14:paraId="2626522D" w14:textId="147D453D" w:rsidR="00C667DE" w:rsidRPr="000D2D81" w:rsidRDefault="000D2D81" w:rsidP="000D2D81">
      <w:pPr>
        <w:pStyle w:val="NoSpacing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0D2D8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Горячая линия: +49 157 59 61 91 63</w:t>
      </w:r>
    </w:p>
    <w:p w14:paraId="272B5A8C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453D6A4D" w14:textId="77777777" w:rsidR="00C667DE" w:rsidRPr="00C667DE" w:rsidRDefault="00C667DE" w:rsidP="00253335">
      <w:pPr>
        <w:pStyle w:val="Heading1"/>
      </w:pPr>
      <w:bookmarkStart w:id="8" w:name="_Toc225232763"/>
      <w:r w:rsidRPr="00C667DE">
        <w:lastRenderedPageBreak/>
        <w:t>Международные организации, защищающие права работников</w:t>
      </w:r>
      <w:bookmarkEnd w:id="8"/>
    </w:p>
    <w:p w14:paraId="5AF8F503" w14:textId="77777777" w:rsidR="000D2D81" w:rsidRPr="000D2D81" w:rsidRDefault="000D2D81" w:rsidP="000D2D81">
      <w:pPr>
        <w:pStyle w:val="NormalWeb"/>
        <w:ind w:firstLine="720"/>
        <w:jc w:val="center"/>
        <w:rPr>
          <w:b/>
          <w:bCs/>
          <w:color w:val="000000"/>
          <w:sz w:val="28"/>
          <w:szCs w:val="28"/>
          <w:lang w:val="ru-RU"/>
        </w:rPr>
      </w:pPr>
      <w:r w:rsidRPr="000D2D81">
        <w:rPr>
          <w:b/>
          <w:bCs/>
          <w:color w:val="000000"/>
          <w:sz w:val="28"/>
          <w:szCs w:val="28"/>
          <w:lang w:val="ru-RU"/>
        </w:rPr>
        <w:t>МОТ (ILO)</w:t>
      </w:r>
    </w:p>
    <w:p w14:paraId="1BDC50B4" w14:textId="77777777" w:rsidR="000D2D81" w:rsidRPr="000D2D81" w:rsidRDefault="000D2D81" w:rsidP="000D2D81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0D2D81">
        <w:rPr>
          <w:color w:val="000000"/>
          <w:sz w:val="28"/>
          <w:szCs w:val="28"/>
          <w:lang w:val="ru-RU"/>
        </w:rPr>
        <w:t>Дания является государством-членом Международной организации труда и участвует в продвижении достойного труда и социальной справедливости.</w:t>
      </w:r>
    </w:p>
    <w:p w14:paraId="6E10D058" w14:textId="77777777" w:rsidR="000D2D81" w:rsidRPr="000D2D81" w:rsidRDefault="000D2D81" w:rsidP="000D2D81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0D2D81">
        <w:rPr>
          <w:color w:val="000000"/>
          <w:sz w:val="28"/>
          <w:szCs w:val="28"/>
          <w:lang w:val="ru-RU"/>
        </w:rPr>
        <w:t>Если вы столкнулись с системными нарушениями, знания стандартов МОТ (например, о недискриминации и базовых трудовых правах) помогает правильно формулировать жалобы и обращения через национальные механизмы.</w:t>
      </w:r>
    </w:p>
    <w:p w14:paraId="1615C0B3" w14:textId="77777777" w:rsidR="000D2D81" w:rsidRPr="000D2D81" w:rsidRDefault="000D2D81" w:rsidP="000D2D81">
      <w:pPr>
        <w:pStyle w:val="NormalWeb"/>
        <w:jc w:val="center"/>
        <w:rPr>
          <w:b/>
          <w:bCs/>
          <w:color w:val="000000"/>
          <w:sz w:val="28"/>
          <w:szCs w:val="28"/>
          <w:lang w:val="ru-RU"/>
        </w:rPr>
      </w:pPr>
      <w:r w:rsidRPr="000D2D81">
        <w:rPr>
          <w:b/>
          <w:bCs/>
          <w:color w:val="000000"/>
          <w:sz w:val="28"/>
          <w:szCs w:val="28"/>
          <w:lang w:val="ru-RU"/>
        </w:rPr>
        <w:t>Профсоюзная защита на международном уровне</w:t>
      </w:r>
    </w:p>
    <w:p w14:paraId="5B8E48C0" w14:textId="77777777" w:rsidR="000D2D81" w:rsidRPr="000D2D81" w:rsidRDefault="000D2D81" w:rsidP="000D2D81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0D2D81">
        <w:rPr>
          <w:color w:val="000000"/>
          <w:sz w:val="28"/>
          <w:szCs w:val="28"/>
          <w:lang w:val="ru-RU"/>
        </w:rPr>
        <w:t>Международная конфедерация профсоюзов (ITUC) и европейские профсоюзные структуры поддерживают повестку защиты прав трудящихся-мигрантов и борьбы с эксплуатацией.</w:t>
      </w:r>
    </w:p>
    <w:p w14:paraId="7C89D0A7" w14:textId="77777777" w:rsidR="000D2D81" w:rsidRPr="000D2D81" w:rsidRDefault="000D2D81" w:rsidP="000D2D81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0D2D81">
        <w:rPr>
          <w:color w:val="000000"/>
          <w:sz w:val="28"/>
          <w:szCs w:val="28"/>
          <w:lang w:val="ru-RU"/>
        </w:rPr>
        <w:t>На уровне Европы важную роль играет Европейская конфедерация профсоюзов (ETUC), представляющая интересы работников в диалоге с институтами ЕС.</w:t>
      </w:r>
    </w:p>
    <w:p w14:paraId="4E168DE1" w14:textId="77777777" w:rsidR="000D2D81" w:rsidRPr="000D2D81" w:rsidRDefault="000D2D81" w:rsidP="000D2D81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0D2D81">
        <w:rPr>
          <w:color w:val="000000"/>
          <w:sz w:val="28"/>
          <w:szCs w:val="28"/>
          <w:lang w:val="ru-RU"/>
        </w:rPr>
        <w:t>Практический совет: в Дании часто эффективнее всего решать проблемы через профсоюзы и консультационные службы, особенно если работодатель действует по коллективному договору.</w:t>
      </w:r>
    </w:p>
    <w:p w14:paraId="68FDD124" w14:textId="77777777" w:rsidR="000D2D81" w:rsidRDefault="000D2D81" w:rsidP="000D2D81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  <w:lang w:val="ru-RU"/>
        </w:rPr>
      </w:pPr>
      <w:r w:rsidRPr="000D2D81">
        <w:rPr>
          <w:b/>
          <w:bCs/>
          <w:color w:val="000000"/>
          <w:sz w:val="28"/>
          <w:szCs w:val="28"/>
          <w:lang w:val="ru-RU"/>
        </w:rPr>
        <w:t>SOLVIT</w:t>
      </w:r>
      <w:r w:rsidRPr="000D2D81">
        <w:rPr>
          <w:color w:val="000000"/>
          <w:sz w:val="28"/>
          <w:szCs w:val="28"/>
          <w:lang w:val="ru-RU"/>
        </w:rPr>
        <w:t xml:space="preserve"> </w:t>
      </w:r>
    </w:p>
    <w:p w14:paraId="524DCA47" w14:textId="4C836D1D" w:rsidR="000D2D81" w:rsidRPr="000D2D81" w:rsidRDefault="000D2D81" w:rsidP="000D2D81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  <w:lang w:val="ru-RU"/>
        </w:rPr>
      </w:pPr>
      <w:r w:rsidRPr="000D2D81">
        <w:rPr>
          <w:color w:val="000000"/>
          <w:sz w:val="28"/>
          <w:szCs w:val="28"/>
          <w:lang w:val="ru-RU"/>
        </w:rPr>
        <w:t>(если вопрос связан с органами власти ЕС/ЕЭЗ и вашими правами)</w:t>
      </w:r>
    </w:p>
    <w:p w14:paraId="0D55E1F5" w14:textId="77777777" w:rsidR="000D2D81" w:rsidRPr="000D2D81" w:rsidRDefault="000D2D81" w:rsidP="000D2D81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0D2D81">
        <w:rPr>
          <w:color w:val="000000"/>
          <w:sz w:val="28"/>
          <w:szCs w:val="28"/>
          <w:lang w:val="ru-RU"/>
        </w:rPr>
        <w:t>SOLVIT — сеть для решения проблем, когда госорган в стране ЕС неправильно применяет нормы ЕС (без суда). В Дании есть национальная точка SOLVIT.</w:t>
      </w:r>
    </w:p>
    <w:p w14:paraId="492AF83F" w14:textId="32CA3784" w:rsidR="00C667DE" w:rsidRDefault="000D2D81" w:rsidP="000D2D81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0D2D81">
        <w:rPr>
          <w:color w:val="000000"/>
          <w:sz w:val="28"/>
          <w:szCs w:val="28"/>
          <w:lang w:val="ru-RU"/>
        </w:rPr>
        <w:t>(Этот механизм чаще полезен гражданам ЕС/ЕЭЗ, но как инструмент общего понимания “куда обращаться” его полезно знать, особенно при споре с госорганом о процедурах.)</w:t>
      </w:r>
      <w:r w:rsidR="00C667DE" w:rsidRPr="00C667DE">
        <w:rPr>
          <w:color w:val="000000"/>
          <w:sz w:val="28"/>
          <w:szCs w:val="28"/>
          <w:lang w:val="ru-RU"/>
        </w:rPr>
        <w:t>.</w:t>
      </w:r>
    </w:p>
    <w:p w14:paraId="108272FD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77820F2D" w14:textId="3E89C3A1" w:rsidR="00C667DE" w:rsidRPr="00C667DE" w:rsidRDefault="00C667DE" w:rsidP="00253335">
      <w:pPr>
        <w:pStyle w:val="Heading1"/>
      </w:pPr>
      <w:bookmarkStart w:id="9" w:name="_Toc225232764"/>
      <w:r w:rsidRPr="00C667DE">
        <w:lastRenderedPageBreak/>
        <w:t>Социокультурные особенности</w:t>
      </w:r>
      <w:bookmarkEnd w:id="9"/>
      <w:r w:rsidRPr="00C667DE">
        <w:t xml:space="preserve"> </w:t>
      </w:r>
    </w:p>
    <w:p w14:paraId="3D873B63" w14:textId="77777777" w:rsidR="000D2D81" w:rsidRPr="000D2D81" w:rsidRDefault="000D2D81" w:rsidP="000D2D81">
      <w:pPr>
        <w:pStyle w:val="NormalWeb"/>
        <w:ind w:firstLine="720"/>
        <w:jc w:val="center"/>
        <w:rPr>
          <w:b/>
          <w:bCs/>
          <w:color w:val="000000"/>
          <w:sz w:val="28"/>
          <w:szCs w:val="28"/>
          <w:lang w:val="ru-RU"/>
        </w:rPr>
      </w:pPr>
      <w:r w:rsidRPr="000D2D81">
        <w:rPr>
          <w:b/>
          <w:bCs/>
          <w:color w:val="000000"/>
          <w:sz w:val="28"/>
          <w:szCs w:val="28"/>
          <w:lang w:val="ru-RU"/>
        </w:rPr>
        <w:t>Коммуникация и рабочая культура</w:t>
      </w:r>
    </w:p>
    <w:p w14:paraId="07FE099A" w14:textId="77777777" w:rsidR="000D2D81" w:rsidRPr="000D2D81" w:rsidRDefault="000D2D81" w:rsidP="000D2D81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0D2D81">
        <w:rPr>
          <w:color w:val="000000"/>
          <w:sz w:val="28"/>
          <w:szCs w:val="28"/>
          <w:lang w:val="ru-RU"/>
        </w:rPr>
        <w:t>Датская среда обычно “</w:t>
      </w:r>
      <w:proofErr w:type="spellStart"/>
      <w:r w:rsidRPr="000D2D81">
        <w:rPr>
          <w:color w:val="000000"/>
          <w:sz w:val="28"/>
          <w:szCs w:val="28"/>
          <w:lang w:val="ru-RU"/>
        </w:rPr>
        <w:t>низкоиерархична</w:t>
      </w:r>
      <w:proofErr w:type="spellEnd"/>
      <w:r w:rsidRPr="000D2D81">
        <w:rPr>
          <w:color w:val="000000"/>
          <w:sz w:val="28"/>
          <w:szCs w:val="28"/>
          <w:lang w:val="ru-RU"/>
        </w:rPr>
        <w:t>”: коллеги и руководители часто общаются прямо, по делу, с фокусом на решение. Нормально задавать вопросы, уточнять инструкции, говорить, что вам нужно повторить или показать на практике. Но при этом ценится спокойный тон, уважение к чужому времени и договоренностям.</w:t>
      </w:r>
    </w:p>
    <w:p w14:paraId="37C31B1C" w14:textId="77777777" w:rsidR="000D2D81" w:rsidRPr="000D2D81" w:rsidRDefault="000D2D81" w:rsidP="000D2D81">
      <w:pPr>
        <w:pStyle w:val="NormalWeb"/>
        <w:jc w:val="center"/>
        <w:rPr>
          <w:b/>
          <w:bCs/>
          <w:color w:val="000000"/>
          <w:sz w:val="28"/>
          <w:szCs w:val="28"/>
          <w:lang w:val="ru-RU"/>
        </w:rPr>
      </w:pPr>
      <w:r w:rsidRPr="000D2D81">
        <w:rPr>
          <w:b/>
          <w:bCs/>
          <w:color w:val="000000"/>
          <w:sz w:val="28"/>
          <w:szCs w:val="28"/>
          <w:lang w:val="ru-RU"/>
        </w:rPr>
        <w:t>Личные границы, равенство и недискриминация</w:t>
      </w:r>
    </w:p>
    <w:p w14:paraId="53164D9F" w14:textId="52F3C38F" w:rsidR="00C667DE" w:rsidRDefault="000D2D81" w:rsidP="000D2D81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0D2D81">
        <w:rPr>
          <w:color w:val="000000"/>
          <w:sz w:val="28"/>
          <w:szCs w:val="28"/>
          <w:lang w:val="ru-RU"/>
        </w:rPr>
        <w:t>В Дании чувствительны к темам дискриминации и неуважительного поведения. На работе не приветствуются шутки/высказывания, которые могут задевать национальность, религию, внешний вид, пол. Если вы сталкиваетесь с травлей или унижением — фиксируйте факты (даты, переписка, свидетели) и обращайтесь за помощью (HR, профсоюз, официальные инстанции).</w:t>
      </w:r>
    </w:p>
    <w:p w14:paraId="19ACA9E6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0FFEADEE" w14:textId="77777777" w:rsidR="00DB3199" w:rsidRPr="00DB3199" w:rsidRDefault="00DB3199" w:rsidP="00253335">
      <w:pPr>
        <w:pStyle w:val="Heading1"/>
      </w:pPr>
      <w:bookmarkStart w:id="10" w:name="_Toc225232765"/>
      <w:r w:rsidRPr="00DB3199">
        <w:lastRenderedPageBreak/>
        <w:t>Риски торговли людьми, трудовои, сексуально</w:t>
      </w:r>
      <w:r>
        <w:t>й</w:t>
      </w:r>
      <w:r w:rsidRPr="00DB3199">
        <w:t xml:space="preserve"> и иных видов эксплуатаци</w:t>
      </w:r>
      <w:r>
        <w:t>И</w:t>
      </w:r>
      <w:bookmarkEnd w:id="10"/>
    </w:p>
    <w:p w14:paraId="386340FA" w14:textId="77777777" w:rsidR="00DB3199" w:rsidRPr="00DB3199" w:rsidRDefault="00DB3199" w:rsidP="00DB3199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Риск эксплуатации повышается, когда трудоустройство не оформлено документально, когда работник зависит от посредника, не знает языка/контактов и боится обращаться в органы. К признакам трудовой эксплуатации относятся: работа без договора, удержание паспорта, невыплата зарплаты, угрозы, запрет покидать место проживания/работы, принуждение к сверхурочным без оплаты, штрафы “за все”.</w:t>
      </w:r>
    </w:p>
    <w:p w14:paraId="52C09587" w14:textId="77777777" w:rsidR="00DB3199" w:rsidRPr="00DB3199" w:rsidRDefault="00DB3199" w:rsidP="00DB3199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 xml:space="preserve">Важно знать: удержание паспорта работодателем незаконно. Ваш паспорт </w:t>
      </w:r>
      <w:r>
        <w:rPr>
          <w:color w:val="000000"/>
          <w:sz w:val="28"/>
          <w:szCs w:val="28"/>
          <w:lang w:val="ru-RU"/>
        </w:rPr>
        <w:t>-</w:t>
      </w:r>
      <w:r w:rsidRPr="00DB3199">
        <w:rPr>
          <w:color w:val="000000"/>
          <w:sz w:val="28"/>
          <w:szCs w:val="28"/>
          <w:lang w:val="ru-RU"/>
        </w:rPr>
        <w:t xml:space="preserve"> ваш личный документ. Никакие “залоги”, “для оформления” на неопределённый срок, “для безопасности” не являются нормой. Максимум </w:t>
      </w:r>
      <w:r>
        <w:rPr>
          <w:color w:val="000000"/>
          <w:sz w:val="28"/>
          <w:szCs w:val="28"/>
          <w:lang w:val="ru-RU"/>
        </w:rPr>
        <w:t>-</w:t>
      </w:r>
      <w:r w:rsidRPr="00DB3199">
        <w:rPr>
          <w:color w:val="000000"/>
          <w:sz w:val="28"/>
          <w:szCs w:val="28"/>
          <w:lang w:val="ru-RU"/>
        </w:rPr>
        <w:t xml:space="preserve"> работодатель может попросить копию документа, но оригинал должен оставаться у вас.</w:t>
      </w:r>
    </w:p>
    <w:p w14:paraId="41354CA9" w14:textId="77777777" w:rsidR="00DB3199" w:rsidRPr="00DB3199" w:rsidRDefault="00DB3199" w:rsidP="00DB3199">
      <w:pPr>
        <w:pStyle w:val="NormalWeb"/>
        <w:jc w:val="center"/>
        <w:rPr>
          <w:b/>
          <w:bCs/>
          <w:color w:val="000000"/>
          <w:sz w:val="28"/>
          <w:szCs w:val="28"/>
          <w:lang w:val="ru-RU"/>
        </w:rPr>
      </w:pPr>
      <w:r w:rsidRPr="00DB3199">
        <w:rPr>
          <w:b/>
          <w:bCs/>
          <w:color w:val="000000"/>
          <w:sz w:val="28"/>
          <w:szCs w:val="28"/>
          <w:lang w:val="ru-RU"/>
        </w:rPr>
        <w:t>Если вы чувствуете угрозу:</w:t>
      </w:r>
    </w:p>
    <w:p w14:paraId="34CAC976" w14:textId="77777777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1.</w:t>
      </w:r>
      <w:r w:rsidRPr="00DB3199">
        <w:rPr>
          <w:color w:val="000000"/>
          <w:sz w:val="28"/>
          <w:szCs w:val="28"/>
          <w:lang w:val="ru-RU"/>
        </w:rPr>
        <w:tab/>
        <w:t>обеспечьте личную безопасность (уйдите в безопасное место, не вступайте в конфликт);</w:t>
      </w:r>
    </w:p>
    <w:p w14:paraId="629F7414" w14:textId="77777777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2.</w:t>
      </w:r>
      <w:r w:rsidRPr="00DB3199">
        <w:rPr>
          <w:color w:val="000000"/>
          <w:sz w:val="28"/>
          <w:szCs w:val="28"/>
          <w:lang w:val="ru-RU"/>
        </w:rPr>
        <w:tab/>
        <w:t>свяжитесь с близкими;</w:t>
      </w:r>
    </w:p>
    <w:p w14:paraId="1A3516A8" w14:textId="77777777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3.</w:t>
      </w:r>
      <w:r w:rsidRPr="00DB3199">
        <w:rPr>
          <w:color w:val="000000"/>
          <w:sz w:val="28"/>
          <w:szCs w:val="28"/>
          <w:lang w:val="ru-RU"/>
        </w:rPr>
        <w:tab/>
        <w:t>обратитесь в консульство Кыргызской Республики (контакты выше);</w:t>
      </w:r>
    </w:p>
    <w:p w14:paraId="01B2FA62" w14:textId="2E7C30D1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4.</w:t>
      </w:r>
      <w:r w:rsidRPr="00DB3199">
        <w:rPr>
          <w:color w:val="000000"/>
          <w:sz w:val="28"/>
          <w:szCs w:val="28"/>
          <w:lang w:val="ru-RU"/>
        </w:rPr>
        <w:tab/>
        <w:t>обратитесь в</w:t>
      </w:r>
      <w:r w:rsidR="000D2D81">
        <w:rPr>
          <w:color w:val="000000"/>
          <w:sz w:val="28"/>
          <w:szCs w:val="28"/>
          <w:lang w:val="ru-RU"/>
        </w:rPr>
        <w:t xml:space="preserve"> правоохранительные органы Дании</w:t>
      </w:r>
      <w:r w:rsidRPr="00DB3199">
        <w:rPr>
          <w:color w:val="000000"/>
          <w:sz w:val="28"/>
          <w:szCs w:val="28"/>
          <w:lang w:val="ru-RU"/>
        </w:rPr>
        <w:t xml:space="preserve"> (при угрозе жизни/насилия) и/или в инспекцию труда (при трудовых нарушениях);</w:t>
      </w:r>
    </w:p>
    <w:p w14:paraId="4A3C42CA" w14:textId="77777777" w:rsid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5.</w:t>
      </w:r>
      <w:r w:rsidRPr="00DB3199">
        <w:rPr>
          <w:color w:val="000000"/>
          <w:sz w:val="28"/>
          <w:szCs w:val="28"/>
          <w:lang w:val="ru-RU"/>
        </w:rPr>
        <w:tab/>
        <w:t>сохраняйте доказательства: фото, аудио, переписку, документы, свидетелей.</w:t>
      </w:r>
    </w:p>
    <w:p w14:paraId="04DB1A47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648BC692" w14:textId="77777777" w:rsidR="00DB3199" w:rsidRPr="00DB3199" w:rsidRDefault="00DB3199" w:rsidP="00253335">
      <w:pPr>
        <w:pStyle w:val="Heading1"/>
      </w:pPr>
      <w:bookmarkStart w:id="11" w:name="_Toc225232766"/>
      <w:r w:rsidRPr="00DB3199">
        <w:lastRenderedPageBreak/>
        <w:t>Требования воинского учета военнообязанных и призывников Кыргызской Республики</w:t>
      </w:r>
      <w:bookmarkEnd w:id="11"/>
    </w:p>
    <w:p w14:paraId="614DB264" w14:textId="77777777" w:rsidR="00DB3199" w:rsidRPr="00DB3199" w:rsidRDefault="00DB3199" w:rsidP="00DB3199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Если вы являетесь военнообязанным или призывником, вы обязаны соблюдать требования законодательства Кыргызской Республики в сфере обороны, независимо от страны пребывания. Сам факт выезда на заработки не освобождает от обязанностей по воинскому учету и не отменяет возможную ответственность за нарушения.</w:t>
      </w:r>
    </w:p>
    <w:p w14:paraId="2B49CAA6" w14:textId="77777777" w:rsidR="00DB3199" w:rsidRDefault="00DB3199" w:rsidP="00DB3199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Несоблюдение обязанностей воинского учета может повлечь административные последствия и ограничения при оформлении документов. Поэтому рекомендуется заранее привести учет в порядок: обновить данные, уточнить обязанности, сроки, возможные отсрочки и порядок подтверждения факта пребывания за рубежом.</w:t>
      </w:r>
    </w:p>
    <w:p w14:paraId="016D6FD5" w14:textId="7A1A11A5" w:rsidR="001612ED" w:rsidRPr="000D2D81" w:rsidRDefault="001612ED" w:rsidP="00DB319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1612ED" w:rsidRPr="000D2D81" w:rsidSect="00E6428D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71C"/>
    <w:multiLevelType w:val="hybridMultilevel"/>
    <w:tmpl w:val="639E2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471B48"/>
    <w:multiLevelType w:val="hybridMultilevel"/>
    <w:tmpl w:val="84204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D395A"/>
    <w:multiLevelType w:val="multilevel"/>
    <w:tmpl w:val="04D6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6201332">
    <w:abstractNumId w:val="2"/>
  </w:num>
  <w:num w:numId="2" w16cid:durableId="1631132406">
    <w:abstractNumId w:val="1"/>
  </w:num>
  <w:num w:numId="3" w16cid:durableId="78782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57"/>
    <w:rsid w:val="00080143"/>
    <w:rsid w:val="000D2D81"/>
    <w:rsid w:val="001462C0"/>
    <w:rsid w:val="001612ED"/>
    <w:rsid w:val="00253335"/>
    <w:rsid w:val="002E0FD4"/>
    <w:rsid w:val="002F47D5"/>
    <w:rsid w:val="00317D57"/>
    <w:rsid w:val="00384BC1"/>
    <w:rsid w:val="003A2A0C"/>
    <w:rsid w:val="00420021"/>
    <w:rsid w:val="004617EA"/>
    <w:rsid w:val="00477466"/>
    <w:rsid w:val="00480B17"/>
    <w:rsid w:val="0055328F"/>
    <w:rsid w:val="00632073"/>
    <w:rsid w:val="00681A6E"/>
    <w:rsid w:val="006C6E8F"/>
    <w:rsid w:val="007C7FEC"/>
    <w:rsid w:val="00813926"/>
    <w:rsid w:val="008163E8"/>
    <w:rsid w:val="0092100F"/>
    <w:rsid w:val="00982173"/>
    <w:rsid w:val="00A14413"/>
    <w:rsid w:val="00A84812"/>
    <w:rsid w:val="00AD1FAF"/>
    <w:rsid w:val="00B53C6E"/>
    <w:rsid w:val="00B67A16"/>
    <w:rsid w:val="00C4116E"/>
    <w:rsid w:val="00C667DE"/>
    <w:rsid w:val="00D827AC"/>
    <w:rsid w:val="00DB3199"/>
    <w:rsid w:val="00E24445"/>
    <w:rsid w:val="00E6428D"/>
    <w:rsid w:val="00E822E8"/>
    <w:rsid w:val="00EB09D0"/>
    <w:rsid w:val="00F86190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3517A"/>
  <w15:chartTrackingRefBased/>
  <w15:docId w15:val="{D18A0752-F628-8A45-9FFC-231D0663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KG" w:eastAsia="zh-CN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28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3335"/>
    <w:pPr>
      <w:spacing w:after="0"/>
      <w:jc w:val="center"/>
      <w:outlineLvl w:val="0"/>
    </w:pPr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28D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28D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28D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28D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28D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28D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28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28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kat">
    <w:name w:val="Askat"/>
    <w:basedOn w:val="NoSpacing"/>
    <w:link w:val="AskatChar"/>
    <w:autoRedefine/>
    <w:rsid w:val="00681A6E"/>
    <w:pPr>
      <w:ind w:firstLine="567"/>
      <w:jc w:val="both"/>
    </w:pPr>
    <w:rPr>
      <w:rFonts w:ascii="Times New Roman" w:hAnsi="Times New Roman"/>
    </w:rPr>
  </w:style>
  <w:style w:type="character" w:customStyle="1" w:styleId="AskatChar">
    <w:name w:val="Askat Char"/>
    <w:basedOn w:val="DefaultParagraphFont"/>
    <w:link w:val="Askat"/>
    <w:rsid w:val="00681A6E"/>
    <w:rPr>
      <w:rFonts w:ascii="Times New Roman" w:hAnsi="Times New Roman"/>
    </w:rPr>
  </w:style>
  <w:style w:type="paragraph" w:styleId="NoSpacing">
    <w:name w:val="No Spacing"/>
    <w:basedOn w:val="Normal"/>
    <w:link w:val="NoSpacingChar"/>
    <w:uiPriority w:val="1"/>
    <w:qFormat/>
    <w:rsid w:val="00E6428D"/>
    <w:pPr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3335"/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28D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28D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28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28D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6428D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428D"/>
    <w:rPr>
      <w:caps/>
      <w:color w:val="156082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28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428D"/>
    <w:rPr>
      <w:caps/>
      <w:color w:val="595959" w:themeColor="text1" w:themeTint="A6"/>
      <w:spacing w:val="1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6428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428D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E6428D"/>
    <w:pPr>
      <w:ind w:left="720"/>
      <w:contextualSpacing/>
    </w:pPr>
  </w:style>
  <w:style w:type="character" w:styleId="IntenseEmphasis">
    <w:name w:val="Intense Emphasis"/>
    <w:uiPriority w:val="21"/>
    <w:qFormat/>
    <w:rsid w:val="00E6428D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28D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28D"/>
    <w:rPr>
      <w:i/>
      <w:iCs/>
      <w:color w:val="156082" w:themeColor="accent1"/>
      <w:sz w:val="20"/>
      <w:szCs w:val="20"/>
    </w:rPr>
  </w:style>
  <w:style w:type="character" w:styleId="IntenseReference">
    <w:name w:val="Intense Reference"/>
    <w:basedOn w:val="Heading1Char"/>
    <w:uiPriority w:val="32"/>
    <w:qFormat/>
    <w:rsid w:val="00632073"/>
    <w:rPr>
      <w:rFonts w:ascii="Times New Roman" w:eastAsia="Times New Roman" w:hAnsi="Times New Roman" w:cs="Times New Roman"/>
      <w:b/>
      <w:bCs/>
      <w:i/>
      <w:iCs/>
      <w:caps w:val="0"/>
      <w:color w:val="2F5495"/>
      <w:spacing w:val="15"/>
      <w:sz w:val="28"/>
      <w:szCs w:val="28"/>
      <w:bdr w:val="none" w:sz="0" w:space="0" w:color="auto"/>
      <w:shd w:val="clear" w:color="auto" w:fill="auto"/>
      <w:lang w:val="ru-RU"/>
    </w:rPr>
  </w:style>
  <w:style w:type="paragraph" w:styleId="NormalWeb">
    <w:name w:val="Normal (Web)"/>
    <w:basedOn w:val="Normal"/>
    <w:uiPriority w:val="99"/>
    <w:unhideWhenUsed/>
    <w:rsid w:val="00AD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E6428D"/>
    <w:rPr>
      <w:b/>
      <w:bCs/>
    </w:rPr>
  </w:style>
  <w:style w:type="character" w:customStyle="1" w:styleId="apple-converted-space">
    <w:name w:val="apple-converted-space"/>
    <w:basedOn w:val="DefaultParagraphFont"/>
    <w:rsid w:val="00AD1FAF"/>
  </w:style>
  <w:style w:type="character" w:styleId="Hyperlink">
    <w:name w:val="Hyperlink"/>
    <w:basedOn w:val="DefaultParagraphFont"/>
    <w:uiPriority w:val="99"/>
    <w:unhideWhenUsed/>
    <w:rsid w:val="00AD1FAF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E6428D"/>
    <w:rPr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428D"/>
    <w:rPr>
      <w:b/>
      <w:bCs/>
      <w:color w:val="0F4761" w:themeColor="accent1" w:themeShade="BF"/>
      <w:sz w:val="16"/>
      <w:szCs w:val="16"/>
    </w:rPr>
  </w:style>
  <w:style w:type="character" w:styleId="Emphasis">
    <w:name w:val="Emphasis"/>
    <w:uiPriority w:val="20"/>
    <w:qFormat/>
    <w:rsid w:val="00E6428D"/>
    <w:rPr>
      <w:caps/>
      <w:color w:val="0A2F40" w:themeColor="accent1" w:themeShade="7F"/>
      <w:spacing w:val="5"/>
    </w:rPr>
  </w:style>
  <w:style w:type="character" w:styleId="SubtleEmphasis">
    <w:name w:val="Subtle Emphasis"/>
    <w:uiPriority w:val="19"/>
    <w:qFormat/>
    <w:rsid w:val="00E6428D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E6428D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E6428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E6428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32073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32073"/>
    <w:pPr>
      <w:spacing w:before="0" w:after="0"/>
      <w:ind w:left="200"/>
    </w:pPr>
    <w:rPr>
      <w:smallCap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32073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32073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32073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32073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32073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32073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32073"/>
    <w:pPr>
      <w:spacing w:before="0" w:after="0"/>
      <w:ind w:left="1600"/>
    </w:pPr>
    <w:rPr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6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tecloud/Desktop/&#1057;&#1045;&#1057;&#1040;/Predeparture/&#1057;&#1090;&#1088;&#1072;&#1085;&#1099;/0.%20&#1056;&#1086;&#1089;&#1089;&#1080;&#1080;&#774;&#1089;&#1082;&#1072;&#1103;%20&#1060;&#1077;&#1076;&#1077;&#1088;&#1072;&#1094;&#1080;&#1103;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C6F61D-8062-0743-8321-336DF89B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 Российская Федерация Template.dotx</Template>
  <TotalTime>29</TotalTime>
  <Pages>15</Pages>
  <Words>2605</Words>
  <Characters>14855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Askat Zhaparov</dc:creator>
  <cp:keywords/>
  <dc:description/>
  <cp:lastModifiedBy>Askat Zhaparov</cp:lastModifiedBy>
  <cp:revision>3</cp:revision>
  <dcterms:created xsi:type="dcterms:W3CDTF">2026-01-11T20:31:00Z</dcterms:created>
  <dcterms:modified xsi:type="dcterms:W3CDTF">2026-03-24T02:19:00Z</dcterms:modified>
</cp:coreProperties>
</file>