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hAnsi="Times New Roman" w:cs="Times New Roman"/>
          <w:sz w:val="28"/>
          <w:szCs w:val="28"/>
          <w:lang w:val="ru-RU"/>
        </w:rPr>
        <w:id w:val="1951356602"/>
        <w:docPartObj>
          <w:docPartGallery w:val="Cover Pages"/>
          <w:docPartUnique/>
        </w:docPartObj>
      </w:sdtPr>
      <w:sdtEndPr>
        <w:rPr>
          <w:color w:val="000000"/>
        </w:rPr>
      </w:sdtEndPr>
      <w:sdtContent>
        <w:p w14:paraId="219478DE" w14:textId="77777777" w:rsidR="00E6428D" w:rsidRPr="001462C0" w:rsidRDefault="00E6428D">
          <w:pPr>
            <w:rPr>
              <w:rFonts w:ascii="Times New Roman" w:hAnsi="Times New Roman" w:cs="Times New Roman"/>
              <w:sz w:val="28"/>
              <w:szCs w:val="28"/>
              <w:lang w:val="ru-RU"/>
            </w:rPr>
          </w:pPr>
          <w:r w:rsidRPr="001462C0">
            <w:rPr>
              <w:rFonts w:ascii="Times New Roman" w:hAnsi="Times New Roman" w:cs="Times New Roman"/>
              <w:noProof/>
              <w:sz w:val="28"/>
              <w:szCs w:val="28"/>
              <w:lang w:val="ru-RU"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730432C8" wp14:editId="031D1D3E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231140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6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55C3E86E" id="Group 1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&#13;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" path="m,l7312660,r,1129665l3619500,733425,,1091565,,xe" fillcolor="#156082 [3204]" stroked="f" strokeweight="1.5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" stroked="f" strokeweight="1.5pt">
                      <v:fill r:id="rId7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</w:p>
        <w:p w14:paraId="57ED9811" w14:textId="77777777" w:rsidR="00E6428D" w:rsidRPr="001462C0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50EF9F96" w14:textId="77777777" w:rsidR="00E6428D" w:rsidRPr="001462C0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13CA2E6A" w14:textId="77777777" w:rsidR="00E6428D" w:rsidRPr="001462C0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4E6341B8" w14:textId="77777777" w:rsidR="00E6428D" w:rsidRPr="001462C0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50DD05F0" w14:textId="77777777" w:rsidR="00E6428D" w:rsidRPr="001462C0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4A3996B6" w14:textId="77777777" w:rsidR="00E6428D" w:rsidRPr="001462C0" w:rsidRDefault="00E6428D" w:rsidP="00E6428D">
          <w:pPr>
            <w:pStyle w:val="NormalWeb"/>
            <w:jc w:val="center"/>
            <w:rPr>
              <w:rFonts w:eastAsiaTheme="minorEastAsia"/>
              <w:b/>
              <w:bCs/>
              <w:color w:val="000000"/>
              <w:kern w:val="2"/>
              <w:sz w:val="32"/>
              <w:szCs w:val="32"/>
              <w:lang w:val="ru-RU"/>
              <w14:ligatures w14:val="standardContextual"/>
            </w:rPr>
          </w:pPr>
        </w:p>
        <w:p w14:paraId="1E57ABBF" w14:textId="22E66AED" w:rsidR="00E6428D" w:rsidRPr="00140775" w:rsidRDefault="00140775" w:rsidP="00E6428D">
          <w:pPr>
            <w:pStyle w:val="NormalWeb"/>
            <w:jc w:val="center"/>
            <w:rPr>
              <w:rFonts w:eastAsiaTheme="minorEastAsia"/>
              <w:b/>
              <w:bCs/>
              <w:color w:val="000000"/>
              <w:kern w:val="2"/>
              <w:sz w:val="32"/>
              <w:szCs w:val="32"/>
              <w:lang w:val="ru-RU"/>
              <w14:ligatures w14:val="standardContextual"/>
            </w:rPr>
          </w:pPr>
          <w:r>
            <w:rPr>
              <w:rFonts w:eastAsiaTheme="minorEastAsia"/>
              <w:b/>
              <w:bCs/>
              <w:color w:val="000000"/>
              <w:kern w:val="2"/>
              <w:sz w:val="32"/>
              <w:szCs w:val="32"/>
              <w:lang w:val="ru-RU"/>
              <w14:ligatures w14:val="standardContextual"/>
            </w:rPr>
            <w:t>РЕСПУБЛИКА КАЗАХСТАН</w:t>
          </w:r>
        </w:p>
        <w:p w14:paraId="246479E2" w14:textId="3A0FE9DC" w:rsidR="00E6428D" w:rsidRPr="001462C0" w:rsidRDefault="00E6428D" w:rsidP="00E6428D">
          <w:pPr>
            <w:pStyle w:val="NormalWeb"/>
            <w:spacing w:line="360" w:lineRule="auto"/>
            <w:jc w:val="center"/>
            <w:rPr>
              <w:rFonts w:eastAsiaTheme="minorEastAsia"/>
              <w:color w:val="000000"/>
              <w:kern w:val="2"/>
              <w:sz w:val="32"/>
              <w:szCs w:val="32"/>
              <w:lang w:val="ru-RU"/>
              <w14:ligatures w14:val="standardContextual"/>
            </w:rPr>
          </w:pPr>
          <w:r w:rsidRPr="001462C0">
            <w:rPr>
              <w:rFonts w:eastAsiaTheme="minorEastAsia"/>
              <w:color w:val="000000"/>
              <w:kern w:val="2"/>
              <w:sz w:val="32"/>
              <w:szCs w:val="32"/>
              <w:lang w:val="ru-RU"/>
              <w14:ligatures w14:val="standardContextual"/>
            </w:rPr>
            <w:t xml:space="preserve">Программа предвыездной подготовки граждан                 Кыргызской Республики, выезжающих для трудоустройства в </w:t>
          </w:r>
          <w:r w:rsidR="00140775">
            <w:rPr>
              <w:rFonts w:eastAsiaTheme="minorEastAsia"/>
              <w:color w:val="000000"/>
              <w:kern w:val="2"/>
              <w:sz w:val="32"/>
              <w:szCs w:val="32"/>
              <w:lang w:val="ru-RU"/>
              <w14:ligatures w14:val="standardContextual"/>
            </w:rPr>
            <w:t>Республику Казахстан</w:t>
          </w:r>
        </w:p>
        <w:p w14:paraId="3DA48F1F" w14:textId="77777777" w:rsidR="00E6428D" w:rsidRPr="001462C0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6D135EB1" w14:textId="77777777" w:rsidR="00E6428D" w:rsidRPr="001462C0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1B24A29D" w14:textId="77777777" w:rsidR="00E6428D" w:rsidRPr="001462C0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677F33AE" w14:textId="77777777" w:rsidR="00E6428D" w:rsidRPr="001462C0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15EE8177" w14:textId="77777777" w:rsidR="00E6428D" w:rsidRPr="001462C0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79E9713E" w14:textId="77777777" w:rsidR="00E6428D" w:rsidRPr="001462C0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0BAA4E83" w14:textId="77777777" w:rsidR="00E6428D" w:rsidRPr="001462C0" w:rsidRDefault="00000000">
          <w:pPr>
            <w:rPr>
              <w:rFonts w:ascii="Times New Roman" w:hAnsi="Times New Roman" w:cs="Times New Roman"/>
              <w:color w:val="000000"/>
              <w:sz w:val="28"/>
              <w:szCs w:val="28"/>
              <w:lang w:val="ru-RU"/>
            </w:rPr>
          </w:pPr>
        </w:p>
      </w:sdtContent>
    </w:sdt>
    <w:p w14:paraId="1F92BC27" w14:textId="77777777" w:rsidR="00E6428D" w:rsidRPr="001462C0" w:rsidRDefault="00E6428D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B48DF5C" w14:textId="77777777" w:rsidR="00E6428D" w:rsidRPr="001462C0" w:rsidRDefault="00E6428D" w:rsidP="00E6428D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62C0">
        <w:rPr>
          <w:rFonts w:ascii="Times New Roman" w:hAnsi="Times New Roman" w:cs="Times New Roman"/>
          <w:color w:val="000000"/>
          <w:sz w:val="28"/>
          <w:szCs w:val="28"/>
          <w:lang w:val="ru-RU"/>
        </w:rPr>
        <w:t>Бишкек</w:t>
      </w:r>
    </w:p>
    <w:p w14:paraId="15ADB94C" w14:textId="70D9F0BB" w:rsidR="00632073" w:rsidRPr="001462C0" w:rsidRDefault="00E6428D" w:rsidP="00B67A16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62C0">
        <w:rPr>
          <w:rFonts w:ascii="Times New Roman" w:hAnsi="Times New Roman" w:cs="Times New Roman"/>
          <w:color w:val="000000"/>
          <w:sz w:val="28"/>
          <w:szCs w:val="28"/>
          <w:lang w:val="ru-RU"/>
        </w:rPr>
        <w:t>202</w:t>
      </w:r>
      <w:r w:rsidR="00140775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1462C0">
        <w:rPr>
          <w:rFonts w:ascii="Times New Roman" w:hAnsi="Times New Roman" w:cs="Times New Roman"/>
          <w:color w:val="000000"/>
          <w:sz w:val="28"/>
          <w:szCs w:val="28"/>
          <w:lang w:val="ru-RU"/>
        </w:rPr>
        <w:br w:type="page"/>
      </w:r>
    </w:p>
    <w:sdt>
      <w:sdtPr>
        <w:rPr>
          <w:rFonts w:asciiTheme="minorHAnsi" w:eastAsiaTheme="minorEastAsia" w:hAnsiTheme="minorHAnsi" w:cstheme="minorBidi"/>
          <w:b w:val="0"/>
          <w:caps w:val="0"/>
          <w:color w:val="000000"/>
          <w:spacing w:val="0"/>
          <w:sz w:val="20"/>
          <w:szCs w:val="20"/>
          <w:lang w:val="en-KG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id w:val="-1144811828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44AA492A" w14:textId="77777777" w:rsidR="001462C0" w:rsidRPr="00DB3199" w:rsidRDefault="001462C0" w:rsidP="00253335">
          <w:pPr>
            <w:pStyle w:val="TOCHeading"/>
          </w:pPr>
          <w:r w:rsidRPr="00DB3199">
            <w:t xml:space="preserve">Содержание </w:t>
          </w:r>
        </w:p>
        <w:p w14:paraId="39BFBD93" w14:textId="557B3183" w:rsidR="00204E5F" w:rsidRDefault="001462C0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r w:rsidRPr="00B53C6E">
            <w:rPr>
              <w:rFonts w:ascii="Times New Roman" w:hAnsi="Times New Roman" w:cs="Times New Roman"/>
              <w:b w:val="0"/>
              <w:sz w:val="28"/>
              <w:szCs w:val="28"/>
              <w:lang w:val="ru-RU"/>
            </w:rPr>
            <w:fldChar w:fldCharType="begin"/>
          </w:r>
          <w:r w:rsidRPr="00B53C6E">
            <w:rPr>
              <w:rFonts w:ascii="Times New Roman" w:hAnsi="Times New Roman" w:cs="Times New Roman"/>
              <w:b w:val="0"/>
              <w:sz w:val="28"/>
              <w:szCs w:val="28"/>
              <w:lang w:val="ru-RU"/>
            </w:rPr>
            <w:instrText xml:space="preserve"> TOC \o "1-3" \h \z \u </w:instrText>
          </w:r>
          <w:r w:rsidRPr="00B53C6E">
            <w:rPr>
              <w:rFonts w:ascii="Times New Roman" w:hAnsi="Times New Roman" w:cs="Times New Roman"/>
              <w:b w:val="0"/>
              <w:sz w:val="28"/>
              <w:szCs w:val="28"/>
              <w:lang w:val="ru-RU"/>
            </w:rPr>
            <w:fldChar w:fldCharType="separate"/>
          </w:r>
          <w:hyperlink w:anchor="_Toc225240372" w:history="1">
            <w:r w:rsidR="00204E5F" w:rsidRPr="001740B8">
              <w:rPr>
                <w:rStyle w:val="Hyperlink"/>
                <w:noProof/>
              </w:rPr>
              <w:t>ОСОБЕННОСТИ СТРАНЫ</w:t>
            </w:r>
            <w:r w:rsidR="00204E5F">
              <w:rPr>
                <w:noProof/>
                <w:webHidden/>
              </w:rPr>
              <w:tab/>
            </w:r>
            <w:r w:rsidR="00204E5F">
              <w:rPr>
                <w:noProof/>
                <w:webHidden/>
              </w:rPr>
              <w:fldChar w:fldCharType="begin"/>
            </w:r>
            <w:r w:rsidR="00204E5F">
              <w:rPr>
                <w:noProof/>
                <w:webHidden/>
              </w:rPr>
              <w:instrText xml:space="preserve"> PAGEREF _Toc225240372 \h </w:instrText>
            </w:r>
            <w:r w:rsidR="00204E5F">
              <w:rPr>
                <w:noProof/>
                <w:webHidden/>
              </w:rPr>
            </w:r>
            <w:r w:rsidR="00204E5F">
              <w:rPr>
                <w:noProof/>
                <w:webHidden/>
              </w:rPr>
              <w:fldChar w:fldCharType="separate"/>
            </w:r>
            <w:r w:rsidR="00204E5F">
              <w:rPr>
                <w:noProof/>
                <w:webHidden/>
              </w:rPr>
              <w:t>2</w:t>
            </w:r>
            <w:r w:rsidR="00204E5F">
              <w:rPr>
                <w:noProof/>
                <w:webHidden/>
              </w:rPr>
              <w:fldChar w:fldCharType="end"/>
            </w:r>
          </w:hyperlink>
        </w:p>
        <w:p w14:paraId="0BD87C3C" w14:textId="6C4B4501" w:rsidR="00204E5F" w:rsidRDefault="00204E5F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40373" w:history="1">
            <w:r w:rsidRPr="001740B8">
              <w:rPr>
                <w:rStyle w:val="Hyperlink"/>
                <w:noProof/>
              </w:rPr>
              <w:t>ФИНАНСОВЫЕ ОСОБЕННОСТИ СТРАНЫ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_Toc225240373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22B662" w14:textId="74476210" w:rsidR="00204E5F" w:rsidRDefault="00204E5F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40374" w:history="1">
            <w:r w:rsidRPr="001740B8">
              <w:rPr>
                <w:rStyle w:val="Hyperlink"/>
                <w:noProof/>
              </w:rPr>
              <w:t>Порядок въезда и выезда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BB8400" w14:textId="5227798D" w:rsidR="00204E5F" w:rsidRDefault="00204E5F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40375" w:history="1">
            <w:r w:rsidRPr="001740B8">
              <w:rPr>
                <w:rStyle w:val="Hyperlink"/>
                <w:noProof/>
              </w:rPr>
              <w:t>Трудовое законодательство (права работника)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_Toc225240375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C3C8E5" w14:textId="712CC2C1" w:rsidR="00204E5F" w:rsidRDefault="00204E5F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40376" w:history="1">
            <w:r w:rsidRPr="001740B8">
              <w:rPr>
                <w:rStyle w:val="Hyperlink"/>
                <w:noProof/>
              </w:rPr>
              <w:t>Востребованные профессии и поиск вакансий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_Toc225240376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FECB50" w14:textId="54BD6593" w:rsidR="00204E5F" w:rsidRDefault="00204E5F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40377" w:history="1">
            <w:r w:rsidRPr="001740B8">
              <w:rPr>
                <w:rStyle w:val="Hyperlink"/>
                <w:noProof/>
              </w:rPr>
              <w:t>Финансовая грамотность: счет, переводы, хранение денег, риски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_Toc225240377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CA98E6" w14:textId="59F49723" w:rsidR="00204E5F" w:rsidRDefault="00204E5F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40378" w:history="1">
            <w:r w:rsidRPr="001740B8">
              <w:rPr>
                <w:rStyle w:val="Hyperlink"/>
                <w:noProof/>
              </w:rPr>
              <w:t>Уполномоченные органы и горячие линии (куда обращаться при проблемах)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588B6B" w14:textId="7E2387B6" w:rsidR="00204E5F" w:rsidRDefault="00204E5F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40379" w:history="1">
            <w:r w:rsidRPr="001740B8">
              <w:rPr>
                <w:rStyle w:val="Hyperlink"/>
                <w:noProof/>
              </w:rPr>
              <w:t>Загранучреждения кыргызской Республики и ДИАСПОРАЛЬНЫЕ ОРГАНИЗАЦИИ (адреса и телефоны)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_Toc225240379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E955DF" w14:textId="6D83ED01" w:rsidR="00204E5F" w:rsidRDefault="00204E5F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40380" w:history="1">
            <w:r w:rsidRPr="001740B8">
              <w:rPr>
                <w:rStyle w:val="Hyperlink"/>
                <w:noProof/>
              </w:rPr>
              <w:t>Международные организации, защищающие права работников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902939" w14:textId="1504F2EA" w:rsidR="00204E5F" w:rsidRDefault="00204E5F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40381" w:history="1">
            <w:r w:rsidRPr="001740B8">
              <w:rPr>
                <w:rStyle w:val="Hyperlink"/>
                <w:noProof/>
              </w:rPr>
              <w:t>Социокультурные особенности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_Toc225240381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8A480C" w14:textId="4B2B798B" w:rsidR="00204E5F" w:rsidRDefault="00204E5F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40382" w:history="1">
            <w:r w:rsidRPr="001740B8">
              <w:rPr>
                <w:rStyle w:val="Hyperlink"/>
                <w:noProof/>
              </w:rPr>
              <w:t>Риски торговли людьми, трудовои, сексуальной и иных видов эксплуатациИ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FAD41F" w14:textId="594DBB2C" w:rsidR="00204E5F" w:rsidRDefault="00204E5F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40383" w:history="1">
            <w:r w:rsidRPr="001740B8">
              <w:rPr>
                <w:rStyle w:val="Hyperlink"/>
                <w:noProof/>
              </w:rPr>
              <w:t>Требования воинского учета военнообязанных и призывников Кыргызской Республики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_Toc225240383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8B702C" w14:textId="3CA861FC" w:rsidR="001462C0" w:rsidRPr="00B53C6E" w:rsidRDefault="001462C0">
          <w:pPr>
            <w:rPr>
              <w:bCs/>
              <w:lang w:val="ru-RU"/>
            </w:rPr>
          </w:pPr>
          <w:r w:rsidRPr="00B53C6E">
            <w:rPr>
              <w:rFonts w:ascii="Times New Roman" w:hAnsi="Times New Roman" w:cs="Times New Roman"/>
              <w:bCs/>
              <w:noProof/>
              <w:sz w:val="28"/>
              <w:szCs w:val="28"/>
              <w:lang w:val="ru-RU"/>
            </w:rPr>
            <w:fldChar w:fldCharType="end"/>
          </w:r>
        </w:p>
      </w:sdtContent>
    </w:sdt>
    <w:p w14:paraId="425B0FB1" w14:textId="77777777" w:rsidR="00632073" w:rsidRPr="001462C0" w:rsidRDefault="00632073">
      <w:pPr>
        <w:rPr>
          <w:lang w:val="ru-RU"/>
        </w:rPr>
      </w:pPr>
    </w:p>
    <w:p w14:paraId="3A75CC9F" w14:textId="77777777" w:rsidR="00E6428D" w:rsidRPr="007C7FEC" w:rsidRDefault="00632073">
      <w:p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462C0">
        <w:rPr>
          <w:rFonts w:ascii="Times New Roman" w:hAnsi="Times New Roman" w:cs="Times New Roman"/>
          <w:color w:val="000000"/>
          <w:sz w:val="28"/>
          <w:szCs w:val="28"/>
          <w:lang w:val="ru-RU"/>
        </w:rPr>
        <w:br w:type="page"/>
      </w:r>
    </w:p>
    <w:p w14:paraId="5437C900" w14:textId="77777777" w:rsidR="00E6428D" w:rsidRPr="00A14413" w:rsidRDefault="00A14413" w:rsidP="00253335">
      <w:pPr>
        <w:pStyle w:val="Heading1"/>
        <w:rPr>
          <w:rStyle w:val="IntenseReference"/>
          <w:b/>
          <w:bCs w:val="0"/>
          <w:i w:val="0"/>
          <w:iCs w:val="0"/>
        </w:rPr>
      </w:pPr>
      <w:bookmarkStart w:id="0" w:name="_Toc225240372"/>
      <w:r>
        <w:rPr>
          <w:rStyle w:val="IntenseReference"/>
          <w:b/>
          <w:bCs w:val="0"/>
          <w:i w:val="0"/>
          <w:iCs w:val="0"/>
          <w:caps w:val="0"/>
        </w:rPr>
        <w:lastRenderedPageBreak/>
        <w:t>ОСОБЕННОСТИ СТРАНЫ</w:t>
      </w:r>
      <w:bookmarkEnd w:id="0"/>
    </w:p>
    <w:p w14:paraId="7B26EBA6" w14:textId="77777777" w:rsidR="00C4116E" w:rsidRPr="00477466" w:rsidRDefault="00C4116E" w:rsidP="00C4116E">
      <w:pPr>
        <w:pStyle w:val="NormalWeb"/>
        <w:ind w:firstLine="720"/>
        <w:jc w:val="center"/>
        <w:rPr>
          <w:rStyle w:val="Strong"/>
          <w:color w:val="000000"/>
          <w:sz w:val="28"/>
          <w:szCs w:val="28"/>
          <w:lang w:val="ru-RU"/>
        </w:rPr>
      </w:pPr>
      <w:r w:rsidRPr="00477466">
        <w:rPr>
          <w:rStyle w:val="Strong"/>
          <w:color w:val="000000"/>
          <w:sz w:val="28"/>
          <w:szCs w:val="28"/>
          <w:lang w:val="ru-RU"/>
        </w:rPr>
        <w:t>Язык</w:t>
      </w:r>
    </w:p>
    <w:p w14:paraId="666E7CB6" w14:textId="77777777" w:rsidR="00140775" w:rsidRPr="00140775" w:rsidRDefault="00140775" w:rsidP="00140775">
      <w:pPr>
        <w:ind w:firstLine="720"/>
        <w:jc w:val="both"/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 w:rsidRPr="00140775"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Государственным языком в Республике Казахстан является казахский язык. Русский язык в соответствии с законодательством официально употребляется в государственных организациях и органах местного самоуправления наравне с казахским языком. На практике в повседневной жизни, в сфере услуг, на рабочих местах и при оформлении документов широко используются как казахский, так и русский языки.</w:t>
      </w:r>
    </w:p>
    <w:p w14:paraId="37B348F5" w14:textId="77777777" w:rsidR="00140775" w:rsidRPr="00140775" w:rsidRDefault="00140775" w:rsidP="00140775">
      <w:pPr>
        <w:jc w:val="center"/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40775"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Религия</w:t>
      </w:r>
    </w:p>
    <w:p w14:paraId="7402ACA0" w14:textId="77777777" w:rsidR="00140775" w:rsidRPr="00140775" w:rsidRDefault="00140775" w:rsidP="00140775">
      <w:pPr>
        <w:jc w:val="both"/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 w:rsidRPr="00140775"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Основными религиями, представленными в Республике Казахстан, являются ислам и христианство. Большинство верующих исповедует ислам суннитского толка, также значительная часть населения относится к православному христианству. В стране проживают представители и других религий, а также нерелигиозные граждане. Законодательством гарантируется свобода вероисповедания.</w:t>
      </w:r>
    </w:p>
    <w:p w14:paraId="25A57D39" w14:textId="77777777" w:rsidR="00140775" w:rsidRPr="00140775" w:rsidRDefault="00140775" w:rsidP="00140775">
      <w:pPr>
        <w:jc w:val="center"/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40775"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География и крупные города</w:t>
      </w:r>
    </w:p>
    <w:p w14:paraId="58C1BA5D" w14:textId="77777777" w:rsidR="00140775" w:rsidRPr="00140775" w:rsidRDefault="00140775" w:rsidP="00140775">
      <w:pPr>
        <w:jc w:val="both"/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 w:rsidRPr="00140775"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Республика Казахстан расположена в Центральной Азии и частично в Восточной Европе. Это одно из крупнейших государств региона по территории. Казахстан граничит с Российской Федерацией, Китайской Народной Республикой, Кыргызской Республикой, Республикой Узбекистан и Туркменистаном, а также имеет выход к Каспийскому морю.</w:t>
      </w:r>
    </w:p>
    <w:p w14:paraId="1B1766A4" w14:textId="77777777" w:rsidR="00140775" w:rsidRPr="00140775" w:rsidRDefault="00140775" w:rsidP="00140775">
      <w:pPr>
        <w:jc w:val="both"/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 w:rsidRPr="00140775"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Крупнейшие города: Астана (столица), Алматы, Шымкент, Караганда, Актобе, Тараз.</w:t>
      </w:r>
    </w:p>
    <w:p w14:paraId="6BC967C9" w14:textId="77777777" w:rsidR="00140775" w:rsidRPr="00140775" w:rsidRDefault="00140775" w:rsidP="00140775">
      <w:pPr>
        <w:jc w:val="center"/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40775"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Погода и климат</w:t>
      </w:r>
    </w:p>
    <w:p w14:paraId="36C70DE0" w14:textId="52215D3A" w:rsidR="00253335" w:rsidRDefault="00140775" w:rsidP="00140775">
      <w:pPr>
        <w:jc w:val="both"/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 w:rsidRPr="00140775"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Климат в Республике Казахстан резко континентальный. Для страны характерны жаркое лето и холодная зима, особенно в северных и центральных регионах. В южных областях зимы мягче, а лето продолжительное и засушливое. </w:t>
      </w:r>
      <w:r w:rsidR="00253335">
        <w:rPr>
          <w:rStyle w:val="Strong"/>
          <w:b w:val="0"/>
          <w:bCs w:val="0"/>
          <w:color w:val="000000"/>
          <w:sz w:val="28"/>
          <w:szCs w:val="28"/>
          <w:lang w:val="ru-RU"/>
        </w:rPr>
        <w:br w:type="page"/>
      </w:r>
    </w:p>
    <w:p w14:paraId="0D6C1FDF" w14:textId="77777777" w:rsidR="00E6428D" w:rsidRDefault="00253335" w:rsidP="00253335">
      <w:pPr>
        <w:pStyle w:val="Heading1"/>
        <w:rPr>
          <w:rStyle w:val="Strong"/>
          <w:b/>
          <w:bCs w:val="0"/>
        </w:rPr>
      </w:pPr>
      <w:bookmarkStart w:id="1" w:name="_Toc225240373"/>
      <w:r w:rsidRPr="00253335">
        <w:rPr>
          <w:rStyle w:val="Strong"/>
          <w:b/>
          <w:bCs w:val="0"/>
        </w:rPr>
        <w:lastRenderedPageBreak/>
        <w:t>ФИНАНСОВЫЕ ОСОБЕННОСТИ СТРАНЫ</w:t>
      </w:r>
      <w:bookmarkEnd w:id="1"/>
    </w:p>
    <w:p w14:paraId="080F6B28" w14:textId="77777777" w:rsidR="00253335" w:rsidRPr="00253335" w:rsidRDefault="00253335" w:rsidP="0025333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53335">
        <w:rPr>
          <w:rFonts w:ascii="Times New Roman" w:hAnsi="Times New Roman" w:cs="Times New Roman"/>
          <w:b/>
          <w:bCs/>
          <w:sz w:val="28"/>
          <w:szCs w:val="28"/>
          <w:lang w:val="ru-RU"/>
        </w:rPr>
        <w:t>Валюта и курс</w:t>
      </w:r>
    </w:p>
    <w:p w14:paraId="4C01B07E" w14:textId="77777777" w:rsidR="00140775" w:rsidRPr="00140775" w:rsidRDefault="00140775" w:rsidP="0014077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0775">
        <w:rPr>
          <w:rFonts w:ascii="Times New Roman" w:hAnsi="Times New Roman" w:cs="Times New Roman"/>
          <w:sz w:val="28"/>
          <w:szCs w:val="28"/>
          <w:lang w:val="ru-RU"/>
        </w:rPr>
        <w:t>Официальной валютой Республики Казахстан является казахстанский тенге (KZT). Курс тенге может меняться в зависимости от экономической ситуации и колебаний валютного рынка.</w:t>
      </w:r>
    </w:p>
    <w:p w14:paraId="77DCA038" w14:textId="1C15B6E5" w:rsidR="00140775" w:rsidRPr="00140775" w:rsidRDefault="00140775" w:rsidP="0014077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40775">
        <w:rPr>
          <w:rFonts w:ascii="Times New Roman" w:hAnsi="Times New Roman" w:cs="Times New Roman"/>
          <w:sz w:val="28"/>
          <w:szCs w:val="28"/>
          <w:lang w:val="ru-RU"/>
        </w:rPr>
        <w:t>По состоянию на март 2026 года:</w:t>
      </w:r>
    </w:p>
    <w:p w14:paraId="65FB8B5D" w14:textId="77777777" w:rsidR="00140775" w:rsidRPr="00140775" w:rsidRDefault="00140775" w:rsidP="0014077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0775">
        <w:rPr>
          <w:rFonts w:ascii="Times New Roman" w:hAnsi="Times New Roman" w:cs="Times New Roman"/>
          <w:sz w:val="28"/>
          <w:szCs w:val="28"/>
          <w:lang w:val="ru-RU"/>
        </w:rPr>
        <w:t>1 KZT ≈ 0,1815 кыргызского сома по официальному курсу Национального банка Кыргызской Республики.</w:t>
      </w:r>
    </w:p>
    <w:p w14:paraId="7E1E54C2" w14:textId="77777777" w:rsidR="00140775" w:rsidRPr="00140775" w:rsidRDefault="00140775" w:rsidP="001407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40775">
        <w:rPr>
          <w:rFonts w:ascii="Times New Roman" w:hAnsi="Times New Roman" w:cs="Times New Roman"/>
          <w:b/>
          <w:bCs/>
          <w:sz w:val="28"/>
          <w:szCs w:val="28"/>
          <w:lang w:val="ru-RU"/>
        </w:rPr>
        <w:t>Денежные переводы</w:t>
      </w:r>
    </w:p>
    <w:p w14:paraId="6CA69ED8" w14:textId="77777777" w:rsidR="00140775" w:rsidRPr="00140775" w:rsidRDefault="00140775" w:rsidP="0014077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0775">
        <w:rPr>
          <w:rFonts w:ascii="Times New Roman" w:hAnsi="Times New Roman" w:cs="Times New Roman"/>
          <w:sz w:val="28"/>
          <w:szCs w:val="28"/>
          <w:lang w:val="ru-RU"/>
        </w:rPr>
        <w:t>В Республике Казахстан доступны банковские переводы, переводы с банковских карт, мобильные платежи и международные системы переводов. На практике часто используются банковские приложения и официальные платежные сервисы.</w:t>
      </w:r>
    </w:p>
    <w:p w14:paraId="4F28B4C9" w14:textId="77777777" w:rsidR="00140775" w:rsidRPr="00140775" w:rsidRDefault="00140775" w:rsidP="0014077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0775">
        <w:rPr>
          <w:rFonts w:ascii="Times New Roman" w:hAnsi="Times New Roman" w:cs="Times New Roman"/>
          <w:sz w:val="28"/>
          <w:szCs w:val="28"/>
          <w:lang w:val="ru-RU"/>
        </w:rPr>
        <w:t>Рекомендации по финансовой безопасности:</w:t>
      </w:r>
    </w:p>
    <w:p w14:paraId="67AC67A5" w14:textId="77777777" w:rsidR="00140775" w:rsidRPr="00140775" w:rsidRDefault="00140775" w:rsidP="0014077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0775">
        <w:rPr>
          <w:rFonts w:ascii="Times New Roman" w:hAnsi="Times New Roman" w:cs="Times New Roman"/>
          <w:sz w:val="28"/>
          <w:szCs w:val="28"/>
          <w:lang w:val="ru-RU"/>
        </w:rPr>
        <w:t>• переводите деньги родственникам только через официальные каналы;</w:t>
      </w:r>
    </w:p>
    <w:p w14:paraId="5C1122F8" w14:textId="77777777" w:rsidR="00140775" w:rsidRPr="00140775" w:rsidRDefault="00140775" w:rsidP="0014077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0775">
        <w:rPr>
          <w:rFonts w:ascii="Times New Roman" w:hAnsi="Times New Roman" w:cs="Times New Roman"/>
          <w:sz w:val="28"/>
          <w:szCs w:val="28"/>
          <w:lang w:val="ru-RU"/>
        </w:rPr>
        <w:t>• сохраняйте чеки, квитанции и электронные подтверждения переводов;</w:t>
      </w:r>
    </w:p>
    <w:p w14:paraId="187771DE" w14:textId="77777777" w:rsidR="00140775" w:rsidRPr="00140775" w:rsidRDefault="00140775" w:rsidP="0014077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0775">
        <w:rPr>
          <w:rFonts w:ascii="Times New Roman" w:hAnsi="Times New Roman" w:cs="Times New Roman"/>
          <w:sz w:val="28"/>
          <w:szCs w:val="28"/>
          <w:lang w:val="ru-RU"/>
        </w:rPr>
        <w:t>• не передавайте крупные суммы через знакомых и неофициальных посредников;</w:t>
      </w:r>
    </w:p>
    <w:p w14:paraId="39580919" w14:textId="77777777" w:rsidR="00140775" w:rsidRPr="00140775" w:rsidRDefault="00140775" w:rsidP="0014077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0775">
        <w:rPr>
          <w:rFonts w:ascii="Times New Roman" w:hAnsi="Times New Roman" w:cs="Times New Roman"/>
          <w:sz w:val="28"/>
          <w:szCs w:val="28"/>
          <w:lang w:val="ru-RU"/>
        </w:rPr>
        <w:t>• не храните все наличные средства в одном месте.</w:t>
      </w:r>
    </w:p>
    <w:p w14:paraId="0161C772" w14:textId="77777777" w:rsidR="00140775" w:rsidRPr="00140775" w:rsidRDefault="00140775" w:rsidP="001407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40775">
        <w:rPr>
          <w:rFonts w:ascii="Times New Roman" w:hAnsi="Times New Roman" w:cs="Times New Roman"/>
          <w:b/>
          <w:bCs/>
          <w:sz w:val="28"/>
          <w:szCs w:val="28"/>
          <w:lang w:val="ru-RU"/>
        </w:rPr>
        <w:t>Минимальная заработная плата</w:t>
      </w:r>
    </w:p>
    <w:p w14:paraId="0DEF1EB5" w14:textId="1F2D1F35" w:rsidR="00253335" w:rsidRPr="00253335" w:rsidRDefault="00140775" w:rsidP="0014077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0775">
        <w:rPr>
          <w:rFonts w:ascii="Times New Roman" w:hAnsi="Times New Roman" w:cs="Times New Roman"/>
          <w:sz w:val="28"/>
          <w:szCs w:val="28"/>
          <w:lang w:val="ru-RU"/>
        </w:rPr>
        <w:t>В 2026 году минимальная заработная плата в Республике Казахстан составляет 85 000 тенге в месяц.</w:t>
      </w:r>
    </w:p>
    <w:p w14:paraId="2979CEBC" w14:textId="77777777" w:rsidR="00632073" w:rsidRPr="001462C0" w:rsidRDefault="00632073">
      <w:pPr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462C0">
        <w:rPr>
          <w:rStyle w:val="Strong"/>
          <w:color w:val="000000"/>
          <w:sz w:val="28"/>
          <w:szCs w:val="28"/>
          <w:lang w:val="ru-RU"/>
        </w:rPr>
        <w:br w:type="page"/>
      </w:r>
    </w:p>
    <w:p w14:paraId="40FCD8FD" w14:textId="6AC944E2" w:rsidR="00632073" w:rsidRPr="001462C0" w:rsidRDefault="00632073" w:rsidP="00253335">
      <w:pPr>
        <w:pStyle w:val="Heading1"/>
        <w:rPr>
          <w:rStyle w:val="IntenseReference"/>
          <w:b/>
          <w:bCs w:val="0"/>
          <w:i w:val="0"/>
          <w:iCs w:val="0"/>
        </w:rPr>
      </w:pPr>
      <w:bookmarkStart w:id="2" w:name="_Toc225240374"/>
      <w:r w:rsidRPr="001462C0">
        <w:rPr>
          <w:rStyle w:val="IntenseReference"/>
          <w:b/>
          <w:bCs w:val="0"/>
          <w:i w:val="0"/>
          <w:iCs w:val="0"/>
        </w:rPr>
        <w:lastRenderedPageBreak/>
        <w:t>Порядок въезда и выезда</w:t>
      </w:r>
      <w:bookmarkEnd w:id="2"/>
      <w:r w:rsidRPr="001462C0">
        <w:rPr>
          <w:rStyle w:val="IntenseReference"/>
          <w:b/>
          <w:bCs w:val="0"/>
          <w:i w:val="0"/>
          <w:iCs w:val="0"/>
        </w:rPr>
        <w:t xml:space="preserve"> </w:t>
      </w:r>
    </w:p>
    <w:p w14:paraId="4C194B30" w14:textId="77777777" w:rsidR="002B29C5" w:rsidRPr="002B29C5" w:rsidRDefault="002B29C5" w:rsidP="002B29C5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2B29C5">
        <w:rPr>
          <w:rStyle w:val="Strong"/>
          <w:b w:val="0"/>
          <w:bCs w:val="0"/>
          <w:color w:val="000000"/>
          <w:sz w:val="28"/>
          <w:szCs w:val="28"/>
          <w:lang w:val="ru-RU"/>
        </w:rPr>
        <w:t>Граждане Кыргызской Республики въезжают в Республику Казахстан, как правило, в безвизовом порядке в рамках правил, действующих между государствами ЕАЭС и двусторонних соглашений. Для пересечения границы необходимо иметь действительный документ, удостоверяющий личность. Факт въезда фиксируется, и с этого момента начинают исчисляться сроки законного пребывания и оформления необходимых миграционных документов. Для пребывания свыше 30 суток иностранцам требуется оформление разрешения на временное проживание.</w:t>
      </w:r>
    </w:p>
    <w:p w14:paraId="01664DA7" w14:textId="77777777" w:rsidR="002B29C5" w:rsidRPr="002B29C5" w:rsidRDefault="002B29C5" w:rsidP="002B29C5">
      <w:pPr>
        <w:pStyle w:val="NormalWeb"/>
        <w:ind w:firstLine="720"/>
        <w:jc w:val="center"/>
        <w:rPr>
          <w:rStyle w:val="Strong"/>
          <w:color w:val="000000"/>
          <w:sz w:val="28"/>
          <w:szCs w:val="28"/>
          <w:lang w:val="ru-RU"/>
        </w:rPr>
      </w:pPr>
      <w:r w:rsidRPr="002B29C5">
        <w:rPr>
          <w:rStyle w:val="Strong"/>
          <w:color w:val="000000"/>
          <w:sz w:val="28"/>
          <w:szCs w:val="28"/>
          <w:lang w:val="ru-RU"/>
        </w:rPr>
        <w:t>Миграционный учет (регистрация по месту пребывания)</w:t>
      </w:r>
    </w:p>
    <w:p w14:paraId="4CBDB1A5" w14:textId="77777777" w:rsidR="002B29C5" w:rsidRPr="002B29C5" w:rsidRDefault="002B29C5" w:rsidP="002B29C5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2B29C5">
        <w:rPr>
          <w:rStyle w:val="Strong"/>
          <w:b w:val="0"/>
          <w:bCs w:val="0"/>
          <w:color w:val="000000"/>
          <w:sz w:val="28"/>
          <w:szCs w:val="28"/>
          <w:lang w:val="ru-RU"/>
        </w:rPr>
        <w:t>В Республике Казахстан для иностранцев, пребывающих в стране до 30 суток, временная регистрация отменена. Если же пребывание превышает 30 суток, в том числе в целях трудовой деятельности, как правило, оформляется разрешение на временное проживание (РВП). Для трудящихся из государств ЕАЭС основанием обычно является трудовой договор, а РВП оформляется на срок действия трудового договора, но не более одного года. На практике содействие в оформлении часто оказывает работодатель, однако работнику необходимо лично контролировать, завершена ли процедура и получено ли подтверждение законного пребывания.</w:t>
      </w:r>
    </w:p>
    <w:p w14:paraId="2454E6B4" w14:textId="77777777" w:rsidR="002B29C5" w:rsidRPr="002B29C5" w:rsidRDefault="002B29C5" w:rsidP="002B29C5">
      <w:pPr>
        <w:pStyle w:val="NormalWeb"/>
        <w:ind w:firstLine="720"/>
        <w:jc w:val="center"/>
        <w:rPr>
          <w:rStyle w:val="Strong"/>
          <w:color w:val="000000"/>
          <w:sz w:val="28"/>
          <w:szCs w:val="28"/>
          <w:lang w:val="ru-RU"/>
        </w:rPr>
      </w:pPr>
      <w:r w:rsidRPr="002B29C5">
        <w:rPr>
          <w:rStyle w:val="Strong"/>
          <w:color w:val="000000"/>
          <w:sz w:val="28"/>
          <w:szCs w:val="28"/>
          <w:lang w:val="ru-RU"/>
        </w:rPr>
        <w:t>Дополнительные требования</w:t>
      </w:r>
    </w:p>
    <w:p w14:paraId="68234B93" w14:textId="77777777" w:rsidR="002B29C5" w:rsidRPr="002B29C5" w:rsidRDefault="002B29C5" w:rsidP="002B29C5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2B29C5">
        <w:rPr>
          <w:rStyle w:val="Strong"/>
          <w:b w:val="0"/>
          <w:bCs w:val="0"/>
          <w:color w:val="000000"/>
          <w:sz w:val="28"/>
          <w:szCs w:val="28"/>
          <w:lang w:val="ru-RU"/>
        </w:rPr>
        <w:t>Для трудовых мигрантов из государств — членов ЕАЭС в Казахстане также важно учитывать требования, связанные с медицинским страхованием. В отдельных случаях доступ к первичной медико-санитарной помощи для временно пребывающих иностранцев привязан к наличию договора добровольного медицинского страхования. Поэтому рекомендуется заранее уточнять, кто оформляет страховку — работодатель или сам работник.</w:t>
      </w:r>
    </w:p>
    <w:p w14:paraId="2D172B7B" w14:textId="77777777" w:rsidR="002B29C5" w:rsidRPr="002B29C5" w:rsidRDefault="002B29C5" w:rsidP="002B29C5">
      <w:pPr>
        <w:pStyle w:val="NormalWeb"/>
        <w:ind w:firstLine="720"/>
        <w:jc w:val="center"/>
        <w:rPr>
          <w:rStyle w:val="Strong"/>
          <w:color w:val="000000"/>
          <w:sz w:val="28"/>
          <w:szCs w:val="28"/>
          <w:lang w:val="ru-RU"/>
        </w:rPr>
      </w:pPr>
      <w:r w:rsidRPr="002B29C5">
        <w:rPr>
          <w:rStyle w:val="Strong"/>
          <w:color w:val="000000"/>
          <w:sz w:val="28"/>
          <w:szCs w:val="28"/>
          <w:lang w:val="ru-RU"/>
        </w:rPr>
        <w:t>Выезд из Республики Казахстан</w:t>
      </w:r>
    </w:p>
    <w:p w14:paraId="04FC0DCD" w14:textId="6CEBE8CB" w:rsidR="00632073" w:rsidRPr="00477466" w:rsidRDefault="002B29C5" w:rsidP="002B29C5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2B29C5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При планировании выезда из Республики Казахстан необходимо соблюдать сроки законного пребывания, условия трудового договора и срок действия РВП. Если вы меняете место проживания, работодателя или цель пребывания, необходимо заранее уточнить, требуется ли переоформление документов. Всегда сохраняйте билеты, уведомления, копии договора и документы, подтверждающие даты въезда и выезда. Нарушение </w:t>
      </w:r>
      <w:r w:rsidRPr="002B29C5">
        <w:rPr>
          <w:rStyle w:val="Strong"/>
          <w:b w:val="0"/>
          <w:bCs w:val="0"/>
          <w:color w:val="000000"/>
          <w:sz w:val="28"/>
          <w:szCs w:val="28"/>
          <w:lang w:val="ru-RU"/>
        </w:rPr>
        <w:lastRenderedPageBreak/>
        <w:t>миграционных правил может повлечь административную ответственность, выдворение и запрет на повторный въезд.</w:t>
      </w:r>
      <w:r w:rsidR="00632073" w:rsidRPr="001462C0">
        <w:rPr>
          <w:rStyle w:val="Strong"/>
          <w:color w:val="000000"/>
          <w:sz w:val="28"/>
          <w:szCs w:val="28"/>
          <w:lang w:val="ru-RU"/>
        </w:rPr>
        <w:br w:type="page"/>
      </w:r>
    </w:p>
    <w:p w14:paraId="54AA33EF" w14:textId="7757EC14" w:rsidR="00632073" w:rsidRPr="001462C0" w:rsidRDefault="00632073" w:rsidP="00253335">
      <w:pPr>
        <w:pStyle w:val="Heading1"/>
        <w:rPr>
          <w:rStyle w:val="IntenseReference"/>
          <w:b/>
          <w:bCs w:val="0"/>
          <w:i w:val="0"/>
          <w:iCs w:val="0"/>
        </w:rPr>
      </w:pPr>
      <w:bookmarkStart w:id="3" w:name="_Toc225240375"/>
      <w:r w:rsidRPr="001462C0">
        <w:rPr>
          <w:rStyle w:val="IntenseReference"/>
          <w:b/>
          <w:bCs w:val="0"/>
          <w:i w:val="0"/>
          <w:iCs w:val="0"/>
        </w:rPr>
        <w:lastRenderedPageBreak/>
        <w:t>Трудовое законодательство (права работника)</w:t>
      </w:r>
      <w:bookmarkEnd w:id="3"/>
    </w:p>
    <w:p w14:paraId="1BC2F3F7" w14:textId="77777777" w:rsidR="001D15F4" w:rsidRPr="001D15F4" w:rsidRDefault="001D15F4" w:rsidP="001D15F4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1D15F4">
        <w:rPr>
          <w:rStyle w:val="Strong"/>
          <w:b w:val="0"/>
          <w:bCs w:val="0"/>
          <w:color w:val="000000"/>
          <w:sz w:val="28"/>
          <w:szCs w:val="28"/>
          <w:lang w:val="ru-RU"/>
        </w:rPr>
        <w:t>В Республике Казахстан трудовые отношения оформляются трудовым договором. Допуск к работе должен быть основан на надлежащем оформлении трудовых отношений, а работник имеет право знать условия труда, оплаты, режима рабочего времени и отдыха. Для личной безопасности не следует начинать работу без подписанного договора и без четкого понимания, где именно вы работаете, какую работу выполняете, сколько вам платят, каков график и кто несет ответственность за проживание и условия труда.</w:t>
      </w:r>
    </w:p>
    <w:p w14:paraId="2115FA3D" w14:textId="77777777" w:rsidR="001D15F4" w:rsidRPr="001D15F4" w:rsidRDefault="001D15F4" w:rsidP="001D15F4">
      <w:pPr>
        <w:pStyle w:val="NormalWeb"/>
        <w:ind w:firstLine="720"/>
        <w:jc w:val="center"/>
        <w:rPr>
          <w:rStyle w:val="Strong"/>
          <w:color w:val="000000"/>
          <w:sz w:val="28"/>
          <w:szCs w:val="28"/>
          <w:lang w:val="ru-RU"/>
        </w:rPr>
      </w:pPr>
      <w:r w:rsidRPr="001D15F4">
        <w:rPr>
          <w:rStyle w:val="Strong"/>
          <w:color w:val="000000"/>
          <w:sz w:val="28"/>
          <w:szCs w:val="28"/>
          <w:lang w:val="ru-RU"/>
        </w:rPr>
        <w:t>Что должно быть в трудовом договоре</w:t>
      </w:r>
    </w:p>
    <w:p w14:paraId="632DAFC7" w14:textId="77777777" w:rsidR="001D15F4" w:rsidRPr="001D15F4" w:rsidRDefault="001D15F4" w:rsidP="001D15F4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1D15F4">
        <w:rPr>
          <w:rStyle w:val="Strong"/>
          <w:b w:val="0"/>
          <w:bCs w:val="0"/>
          <w:color w:val="000000"/>
          <w:sz w:val="28"/>
          <w:szCs w:val="28"/>
          <w:lang w:val="ru-RU"/>
        </w:rPr>
        <w:t>В трудовом договоре должны быть отражены основные условия труда: сведения о работодателе и работнике, трудовая функция, место выполнения работы, срок договора, дата начала работы, режим рабочего времени и отдыха, размер и порядок оплаты труда, условия труда и иные обязательные договоренности. Если вам предлагают подписать документ на языке, который вы не понимаете, необходимо требовать перевод или подробное разъяснение всех пунктов до подписания.</w:t>
      </w:r>
    </w:p>
    <w:p w14:paraId="6ABD5948" w14:textId="77777777" w:rsidR="001D15F4" w:rsidRPr="001D15F4" w:rsidRDefault="001D15F4" w:rsidP="001D15F4">
      <w:pPr>
        <w:pStyle w:val="NormalWeb"/>
        <w:ind w:firstLine="720"/>
        <w:jc w:val="center"/>
        <w:rPr>
          <w:rStyle w:val="Strong"/>
          <w:color w:val="000000"/>
          <w:sz w:val="28"/>
          <w:szCs w:val="28"/>
          <w:lang w:val="ru-RU"/>
        </w:rPr>
      </w:pPr>
      <w:r w:rsidRPr="001D15F4">
        <w:rPr>
          <w:rStyle w:val="Strong"/>
          <w:color w:val="000000"/>
          <w:sz w:val="28"/>
          <w:szCs w:val="28"/>
          <w:lang w:val="ru-RU"/>
        </w:rPr>
        <w:t>Типичные нарушения, на которые нужно обратить внимание</w:t>
      </w:r>
    </w:p>
    <w:p w14:paraId="1210E343" w14:textId="7D16FFE3" w:rsidR="00632073" w:rsidRPr="001462C0" w:rsidRDefault="001D15F4" w:rsidP="001D15F4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1D15F4">
        <w:rPr>
          <w:rStyle w:val="Strong"/>
          <w:b w:val="0"/>
          <w:bCs w:val="0"/>
          <w:color w:val="000000"/>
          <w:sz w:val="28"/>
          <w:szCs w:val="28"/>
          <w:lang w:val="ru-RU"/>
        </w:rPr>
        <w:t>Повышенный риск возникает, если вас просят работать без договора, подписывать незаполненные документы, обещают одну зарплату устно, а в договоре указывают другую, не выдают экземпляр договора, удерживают паспорт или требуют необоснованные удержания из заработной платы. Следует сохранять копии договора, приложений, расчетных документов и переписки с работодателем</w:t>
      </w:r>
      <w:r w:rsidR="00632073" w:rsidRPr="001462C0">
        <w:rPr>
          <w:rStyle w:val="Strong"/>
          <w:b w:val="0"/>
          <w:bCs w:val="0"/>
          <w:color w:val="000000"/>
          <w:sz w:val="28"/>
          <w:szCs w:val="28"/>
          <w:lang w:val="ru-RU"/>
        </w:rPr>
        <w:t>.</w:t>
      </w:r>
    </w:p>
    <w:p w14:paraId="2CEB32DE" w14:textId="77777777" w:rsidR="00253335" w:rsidRDefault="00253335">
      <w:pPr>
        <w:rPr>
          <w:rStyle w:val="Strong"/>
          <w:color w:val="000000"/>
          <w:sz w:val="28"/>
          <w:szCs w:val="28"/>
          <w:lang w:val="ru-RU"/>
        </w:rPr>
      </w:pPr>
      <w:r>
        <w:rPr>
          <w:rStyle w:val="Strong"/>
          <w:color w:val="000000"/>
          <w:sz w:val="28"/>
          <w:szCs w:val="28"/>
          <w:lang w:val="ru-RU"/>
        </w:rPr>
        <w:br w:type="page"/>
      </w:r>
    </w:p>
    <w:p w14:paraId="560B4AF6" w14:textId="77777777" w:rsidR="00253335" w:rsidRPr="00253335" w:rsidRDefault="00253335" w:rsidP="00253335">
      <w:pPr>
        <w:pStyle w:val="Heading1"/>
        <w:rPr>
          <w:rStyle w:val="Strong"/>
          <w:b/>
          <w:bCs w:val="0"/>
        </w:rPr>
      </w:pPr>
      <w:bookmarkStart w:id="4" w:name="_Toc225240376"/>
      <w:r w:rsidRPr="00253335">
        <w:rPr>
          <w:rStyle w:val="Strong"/>
          <w:b/>
          <w:bCs w:val="0"/>
        </w:rPr>
        <w:lastRenderedPageBreak/>
        <w:t>Востребованные профессии и поиск вакансий</w:t>
      </w:r>
      <w:bookmarkEnd w:id="4"/>
    </w:p>
    <w:p w14:paraId="26DE6288" w14:textId="77777777" w:rsidR="00AB2F76" w:rsidRPr="00AB2F76" w:rsidRDefault="00AB2F76" w:rsidP="00AB2F76">
      <w:pPr>
        <w:ind w:firstLine="720"/>
        <w:jc w:val="both"/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 w:rsidRPr="00AB2F76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Граждане Кыргызской Республики в Республике Казахстан преимущественно трудоустраиваются в сферах строительства, услуг, торговли, транспорта, логистики, сельского хозяйства и отдельных производственных направлениях. С учетом близости рынка труда, языка общения и условий перемещения внутри ЕАЭС Казахстан остается одним из понятных и доступных направлений для трудовой миграции граждан Кыргызской Республики. В официальных и отраслевых материалах по Казахстану регулярно упоминаются потребности в строительных работниках, рабочих сферы обслуживания и сезонных работниках.</w:t>
      </w:r>
    </w:p>
    <w:p w14:paraId="768B6668" w14:textId="37255492" w:rsidR="00253335" w:rsidRDefault="00AB2F76" w:rsidP="00AB2F76">
      <w:pPr>
        <w:ind w:firstLine="720"/>
        <w:jc w:val="both"/>
        <w:rPr>
          <w:rStyle w:val="Strong"/>
          <w:color w:val="000000"/>
          <w:sz w:val="28"/>
          <w:szCs w:val="28"/>
          <w:lang w:val="ru-RU"/>
        </w:rPr>
      </w:pPr>
      <w:r w:rsidRPr="00AB2F76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Актуальные вакансии рекомендуется отслеживать на официальном сайте www.migrant.kg</w:t>
      </w:r>
      <w:r>
        <w:rPr>
          <w:rStyle w:val="Strong"/>
          <w:color w:val="000000"/>
          <w:sz w:val="28"/>
          <w:szCs w:val="28"/>
          <w:lang w:val="ru-RU"/>
        </w:rPr>
        <w:t>.</w:t>
      </w:r>
    </w:p>
    <w:p w14:paraId="5CE4A4BB" w14:textId="77777777" w:rsidR="00632073" w:rsidRPr="001462C0" w:rsidRDefault="00632073" w:rsidP="00253335">
      <w:pPr>
        <w:ind w:firstLine="720"/>
        <w:jc w:val="both"/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462C0">
        <w:rPr>
          <w:rStyle w:val="Strong"/>
          <w:color w:val="000000"/>
          <w:sz w:val="28"/>
          <w:szCs w:val="28"/>
          <w:lang w:val="ru-RU"/>
        </w:rPr>
        <w:br w:type="page"/>
      </w:r>
    </w:p>
    <w:p w14:paraId="4A908B00" w14:textId="77777777" w:rsidR="001462C0" w:rsidRPr="001462C0" w:rsidRDefault="001462C0" w:rsidP="00253335">
      <w:pPr>
        <w:pStyle w:val="Heading1"/>
        <w:rPr>
          <w:rStyle w:val="Strong"/>
          <w:b/>
          <w:bCs w:val="0"/>
        </w:rPr>
      </w:pPr>
      <w:bookmarkStart w:id="5" w:name="_Toc225240377"/>
      <w:r w:rsidRPr="001462C0">
        <w:rPr>
          <w:rStyle w:val="Strong"/>
          <w:b/>
          <w:bCs w:val="0"/>
        </w:rPr>
        <w:lastRenderedPageBreak/>
        <w:t>Финансовая грамотность: счет, переводы, хранение денег, риски</w:t>
      </w:r>
      <w:bookmarkEnd w:id="5"/>
    </w:p>
    <w:p w14:paraId="29429F04" w14:textId="77777777" w:rsidR="00AB2F76" w:rsidRPr="00AB2F76" w:rsidRDefault="00AB2F76" w:rsidP="00AB2F76">
      <w:pPr>
        <w:ind w:firstLine="720"/>
        <w:jc w:val="both"/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 w:rsidRPr="00AB2F76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Ваша финансовая безопасность в Республике Казахстан напрямую связана с тем, насколько прозрачно оформлены выплаты и насколько вы контролируете свои деньги. До выезда уточните, каким способом будет выплачиваться заработная плата: на банковский счет, банковскую карту или наличными. Наиболее безопасным вариантом являются официальные выплаты с подтверждением — через банк, с выдачей расчетных документов, выписок или иных подтверждений. Если зарплата выплачивается неофициально, без ведомостей и без возможности проверить сумму начисления, риск невыплаты или незаконных удержаний значительно возрастает.</w:t>
      </w:r>
    </w:p>
    <w:p w14:paraId="7BDB201C" w14:textId="77777777" w:rsidR="00AB2F76" w:rsidRPr="00AB2F76" w:rsidRDefault="00AB2F76" w:rsidP="00AB2F76">
      <w:pPr>
        <w:ind w:firstLine="720"/>
        <w:jc w:val="center"/>
        <w:rPr>
          <w:rStyle w:val="Strong"/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B2F76">
        <w:rPr>
          <w:rStyle w:val="Strong"/>
          <w:rFonts w:ascii="Times New Roman" w:hAnsi="Times New Roman" w:cs="Times New Roman"/>
          <w:color w:val="000000"/>
          <w:sz w:val="28"/>
          <w:szCs w:val="28"/>
          <w:lang w:val="ru-RU"/>
        </w:rPr>
        <w:t>Денежные переводы</w:t>
      </w:r>
    </w:p>
    <w:p w14:paraId="206BD333" w14:textId="77777777" w:rsidR="00AB2F76" w:rsidRPr="00AB2F76" w:rsidRDefault="00AB2F76" w:rsidP="00AB2F76">
      <w:pPr>
        <w:ind w:firstLine="720"/>
        <w:jc w:val="both"/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 w:rsidRPr="00AB2F76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Переводите деньги родственникам только через официальные каналы: банки, банковские приложения и лицензированные системы переводов. Не передавайте крупные суммы наличными через знакомых, попутчиков, водителей или посредников. В случае утраты денег вы не сможете доказать факт передачи и вернуть средства. Всегда сохраняйте чеки, квитанции, скриншоты и иные подтверждения перевода.</w:t>
      </w:r>
    </w:p>
    <w:p w14:paraId="63921D1F" w14:textId="77777777" w:rsidR="00AB2F76" w:rsidRPr="00AB2F76" w:rsidRDefault="00AB2F76" w:rsidP="00AB2F76">
      <w:pPr>
        <w:ind w:firstLine="720"/>
        <w:jc w:val="center"/>
        <w:rPr>
          <w:rStyle w:val="Strong"/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B2F76">
        <w:rPr>
          <w:rStyle w:val="Strong"/>
          <w:rFonts w:ascii="Times New Roman" w:hAnsi="Times New Roman" w:cs="Times New Roman"/>
          <w:color w:val="000000"/>
          <w:sz w:val="28"/>
          <w:szCs w:val="28"/>
          <w:lang w:val="ru-RU"/>
        </w:rPr>
        <w:t>Хранение денег и личная безопасность</w:t>
      </w:r>
    </w:p>
    <w:p w14:paraId="1C85904F" w14:textId="7774270B" w:rsidR="001462C0" w:rsidRDefault="00AB2F76" w:rsidP="00AB2F76">
      <w:pPr>
        <w:ind w:firstLine="720"/>
        <w:jc w:val="both"/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AB2F76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Не храните все деньги в одном месте и не носите всю сумму при себе. Более безопасно распределять средства: часть хранить на банковской карте, часть — наличными на текущие расходы, а резерв — отдельно. Не передавайте банковскую карту, PIN-код, коды из SMS и доступ к банковскому приложению другим лицам. С осторожностью относитесь к предложениям оформить кредит, </w:t>
      </w:r>
      <w:proofErr w:type="spellStart"/>
      <w:r w:rsidRPr="00AB2F76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займ</w:t>
      </w:r>
      <w:proofErr w:type="spellEnd"/>
      <w:r w:rsidRPr="00AB2F76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или рассрочку, особенно если вам обещают “помощь до зарплаты”. Любое долговое обязательство должно быть вам полностью понятно.</w:t>
      </w:r>
      <w:r w:rsidR="001462C0">
        <w:rPr>
          <w:rStyle w:val="Strong"/>
          <w:color w:val="000000"/>
          <w:sz w:val="28"/>
          <w:szCs w:val="28"/>
          <w:lang w:val="ru-RU"/>
        </w:rPr>
        <w:br w:type="page"/>
      </w:r>
    </w:p>
    <w:p w14:paraId="4AFDE676" w14:textId="74BBA260" w:rsidR="00C667DE" w:rsidRPr="00C667DE" w:rsidRDefault="00C667DE" w:rsidP="00253335">
      <w:pPr>
        <w:pStyle w:val="Heading1"/>
        <w:rPr>
          <w:rStyle w:val="Strong"/>
          <w:b/>
          <w:bCs w:val="0"/>
        </w:rPr>
      </w:pPr>
      <w:bookmarkStart w:id="6" w:name="_Toc225240378"/>
      <w:r w:rsidRPr="00C667DE">
        <w:rPr>
          <w:rStyle w:val="Strong"/>
          <w:b/>
          <w:bCs w:val="0"/>
        </w:rPr>
        <w:lastRenderedPageBreak/>
        <w:t>Уполномоченные органы и горячие линии (куда обращаться при проблемах)</w:t>
      </w:r>
      <w:bookmarkEnd w:id="6"/>
    </w:p>
    <w:p w14:paraId="1E0ECD15" w14:textId="77777777" w:rsidR="00000D89" w:rsidRPr="00000D89" w:rsidRDefault="00000D89" w:rsidP="00000D89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000D89">
        <w:rPr>
          <w:rStyle w:val="Strong"/>
          <w:b w:val="0"/>
          <w:bCs w:val="0"/>
          <w:color w:val="000000"/>
          <w:sz w:val="28"/>
          <w:szCs w:val="28"/>
          <w:lang w:val="ru-RU"/>
        </w:rPr>
        <w:t>Если у вас возникли проблемы с миграционным статусом, сроками пребывания, документами или вопросами трудовой миграции, вы вправе обращаться в компетентные органы Республики Казахстан. По вопросам трудовой миграции на официальном портале Правительства Казахстана указан Комитет миграции; по вопросам трудовой миграции размещен контакт +7 (7172) 74-37-78.</w:t>
      </w:r>
    </w:p>
    <w:p w14:paraId="38DE65E3" w14:textId="77777777" w:rsidR="00000D89" w:rsidRPr="00000D89" w:rsidRDefault="00000D89" w:rsidP="00000D89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000D89">
        <w:rPr>
          <w:rStyle w:val="Strong"/>
          <w:b w:val="0"/>
          <w:bCs w:val="0"/>
          <w:color w:val="000000"/>
          <w:sz w:val="28"/>
          <w:szCs w:val="28"/>
          <w:lang w:val="ru-RU"/>
        </w:rPr>
        <w:t>По вопросам трудовых прав, условий труда и обращений граждан можно обращаться в Министерство труда и социальной защиты населения Республики Казахстан. На официальном сайте министерства указаны телефоны по обращениям граждан: +7 (7172) 74-36-03 и +7 (7172) 74-36-79.</w:t>
      </w:r>
    </w:p>
    <w:p w14:paraId="46F78557" w14:textId="1324089C" w:rsidR="00000D89" w:rsidRPr="00000D89" w:rsidRDefault="00000D89" w:rsidP="00000D89">
      <w:pPr>
        <w:pStyle w:val="NormalWeb"/>
        <w:jc w:val="center"/>
        <w:rPr>
          <w:rStyle w:val="Strong"/>
          <w:color w:val="000000"/>
          <w:sz w:val="28"/>
          <w:szCs w:val="28"/>
          <w:lang w:val="ru-RU"/>
        </w:rPr>
      </w:pPr>
      <w:r w:rsidRPr="00000D89">
        <w:rPr>
          <w:rStyle w:val="Strong"/>
          <w:color w:val="000000"/>
          <w:sz w:val="28"/>
          <w:szCs w:val="28"/>
          <w:lang w:val="ru-RU"/>
        </w:rPr>
        <w:t xml:space="preserve">Контакты </w:t>
      </w:r>
    </w:p>
    <w:p w14:paraId="20C32636" w14:textId="77777777" w:rsidR="00000D89" w:rsidRPr="00000D89" w:rsidRDefault="00000D89" w:rsidP="00000D89">
      <w:pPr>
        <w:pStyle w:val="NormalWeb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000D89">
        <w:rPr>
          <w:rStyle w:val="Strong"/>
          <w:b w:val="0"/>
          <w:bCs w:val="0"/>
          <w:color w:val="000000"/>
          <w:sz w:val="28"/>
          <w:szCs w:val="28"/>
          <w:lang w:val="ru-RU"/>
        </w:rPr>
        <w:t>• Комитет миграции Республики Казахстан: gov.kz; по вопросам трудовой миграции: +7 (7172) 74-37-78.</w:t>
      </w:r>
    </w:p>
    <w:p w14:paraId="2FEF2992" w14:textId="2F9C4D28" w:rsidR="00AD1FAF" w:rsidRPr="00C667DE" w:rsidRDefault="00000D89" w:rsidP="00000D89">
      <w:pPr>
        <w:pStyle w:val="NormalWeb"/>
        <w:jc w:val="both"/>
        <w:rPr>
          <w:b/>
          <w:bCs/>
          <w:color w:val="000000"/>
          <w:sz w:val="28"/>
          <w:szCs w:val="28"/>
          <w:lang w:val="ru-RU"/>
        </w:rPr>
      </w:pPr>
      <w:r w:rsidRPr="00000D89">
        <w:rPr>
          <w:rStyle w:val="Strong"/>
          <w:b w:val="0"/>
          <w:bCs w:val="0"/>
          <w:color w:val="000000"/>
          <w:sz w:val="28"/>
          <w:szCs w:val="28"/>
          <w:lang w:val="ru-RU"/>
        </w:rPr>
        <w:t>• Министерство труда и социальной защиты населения Республики Казахстан: enbek.gov.kz; по обращениям граждан: +7 (7172) 74-36-03, +7 (7172) 74-36-79.</w:t>
      </w:r>
      <w:r>
        <w:rPr>
          <w:rStyle w:val="Strong"/>
          <w:b w:val="0"/>
          <w:bCs w:val="0"/>
          <w:color w:val="000000"/>
          <w:sz w:val="28"/>
          <w:szCs w:val="28"/>
          <w:lang w:val="ru-RU"/>
        </w:rPr>
        <w:tab/>
      </w:r>
    </w:p>
    <w:p w14:paraId="051A929F" w14:textId="77777777" w:rsidR="001462C0" w:rsidRDefault="001462C0">
      <w:pPr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Strong"/>
          <w:color w:val="000000"/>
          <w:sz w:val="28"/>
          <w:szCs w:val="28"/>
          <w:lang w:val="ru-RU"/>
        </w:rPr>
        <w:br w:type="page"/>
      </w:r>
    </w:p>
    <w:p w14:paraId="6777834C" w14:textId="1DCB1491" w:rsidR="00C667DE" w:rsidRPr="00C667DE" w:rsidRDefault="00C667DE" w:rsidP="00253335">
      <w:pPr>
        <w:pStyle w:val="Heading1"/>
        <w:rPr>
          <w:rStyle w:val="Strong"/>
          <w:b/>
        </w:rPr>
      </w:pPr>
      <w:bookmarkStart w:id="7" w:name="_Toc225240379"/>
      <w:r w:rsidRPr="00C667DE">
        <w:rPr>
          <w:rStyle w:val="Strong"/>
          <w:b/>
        </w:rPr>
        <w:lastRenderedPageBreak/>
        <w:t xml:space="preserve">Загранучреждения кыргызской Республики </w:t>
      </w:r>
      <w:r w:rsidR="00477466">
        <w:rPr>
          <w:rStyle w:val="Strong"/>
          <w:b/>
        </w:rPr>
        <w:t>и ДИАСПОРАЛЬНЫЕ ОРГАНИЗАЦИИ</w:t>
      </w:r>
      <w:r w:rsidRPr="00C667DE">
        <w:rPr>
          <w:rStyle w:val="Strong"/>
          <w:b/>
        </w:rPr>
        <w:t xml:space="preserve"> (адреса и телефоны)</w:t>
      </w:r>
      <w:bookmarkEnd w:id="7"/>
    </w:p>
    <w:p w14:paraId="7959B4F8" w14:textId="7F7A3B30" w:rsidR="00242E88" w:rsidRPr="00242E88" w:rsidRDefault="00242E88" w:rsidP="00242E88">
      <w:pPr>
        <w:pStyle w:val="NormalWeb"/>
        <w:spacing w:before="0" w:after="0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>
        <w:rPr>
          <w:rStyle w:val="Strong"/>
          <w:b w:val="0"/>
          <w:bCs w:val="0"/>
          <w:color w:val="000000"/>
          <w:sz w:val="28"/>
          <w:szCs w:val="28"/>
          <w:lang w:val="ru-RU"/>
        </w:rPr>
        <w:t>П</w:t>
      </w:r>
      <w:r w:rsidRPr="00242E88">
        <w:rPr>
          <w:rStyle w:val="Strong"/>
          <w:b w:val="0"/>
          <w:bCs w:val="0"/>
          <w:color w:val="000000"/>
          <w:sz w:val="28"/>
          <w:szCs w:val="28"/>
          <w:lang w:val="ru-RU"/>
        </w:rPr>
        <w:t>осле прибытия в Республику Казахстан рекомендуется рассмотреть вопрос постановки на консульский учет, если ваше пребывание является длительным или связано с трудовой деятельностью. Консульский учет облегчает взаимодействие с дипломатическими учреждениями Кыргызской Республики при утрате документов, чрезвычайных ситуациях, несчастных случаях, задержаниях, а также при необходимости получения консульской помощи.</w:t>
      </w:r>
    </w:p>
    <w:p w14:paraId="01807F2A" w14:textId="77777777" w:rsidR="00242E88" w:rsidRPr="00242E88" w:rsidRDefault="00242E88" w:rsidP="00242E88">
      <w:pPr>
        <w:pStyle w:val="NormalWeb"/>
        <w:spacing w:before="0" w:after="0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242E88">
        <w:rPr>
          <w:rStyle w:val="Strong"/>
          <w:b w:val="0"/>
          <w:bCs w:val="0"/>
          <w:color w:val="000000"/>
          <w:sz w:val="28"/>
          <w:szCs w:val="28"/>
          <w:lang w:val="ru-RU"/>
        </w:rPr>
        <w:t>Если вы потеряли паспорт, столкнулись с нарушением прав, попали в чрезвычайную ситуацию или нуждаетесь в возвращении на родину, вы вправе обращаться в дипломатические и консульские учреждения Кыргызской Республики в Республике Казахстан. Сохраните эти контакты в телефоне и в бумажном виде. Кыргызские диаспоральные объединения могут помогать с бытовой адаптацией и первичной ориентацией, однако не заменяют консульство и официальные органы.</w:t>
      </w:r>
    </w:p>
    <w:p w14:paraId="399B257B" w14:textId="77777777" w:rsidR="00242E88" w:rsidRPr="00242E88" w:rsidRDefault="00242E88" w:rsidP="00242E88">
      <w:pPr>
        <w:pStyle w:val="NormalWeb"/>
        <w:spacing w:before="0" w:after="0"/>
        <w:jc w:val="center"/>
        <w:rPr>
          <w:rStyle w:val="Strong"/>
          <w:color w:val="000000"/>
          <w:sz w:val="28"/>
          <w:szCs w:val="28"/>
          <w:lang w:val="ru-RU"/>
        </w:rPr>
      </w:pPr>
      <w:r w:rsidRPr="00242E88">
        <w:rPr>
          <w:rStyle w:val="Strong"/>
          <w:color w:val="000000"/>
          <w:sz w:val="28"/>
          <w:szCs w:val="28"/>
          <w:lang w:val="ru-RU"/>
        </w:rPr>
        <w:t>Посольство Кыргызской Республики в Республике Казахстан</w:t>
      </w:r>
    </w:p>
    <w:p w14:paraId="0FF9B482" w14:textId="77777777" w:rsidR="00242E88" w:rsidRPr="00242E88" w:rsidRDefault="00242E88" w:rsidP="00242E88">
      <w:pPr>
        <w:pStyle w:val="NormalWeb"/>
        <w:spacing w:before="0" w:after="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242E88">
        <w:rPr>
          <w:rStyle w:val="Strong"/>
          <w:b w:val="0"/>
          <w:bCs w:val="0"/>
          <w:color w:val="000000"/>
          <w:sz w:val="28"/>
          <w:szCs w:val="28"/>
          <w:lang w:val="ru-RU"/>
        </w:rPr>
        <w:t>• Адрес: г. Нур-Султан, Дипломатический городок В-5, ул. Кунаева 1</w:t>
      </w:r>
    </w:p>
    <w:p w14:paraId="798E8F7A" w14:textId="77777777" w:rsidR="00242E88" w:rsidRPr="00242E88" w:rsidRDefault="00242E88" w:rsidP="00242E88">
      <w:pPr>
        <w:pStyle w:val="NormalWeb"/>
        <w:spacing w:before="0" w:after="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242E88">
        <w:rPr>
          <w:rStyle w:val="Strong"/>
          <w:b w:val="0"/>
          <w:bCs w:val="0"/>
          <w:color w:val="000000"/>
          <w:sz w:val="28"/>
          <w:szCs w:val="28"/>
          <w:lang w:val="ru-RU"/>
        </w:rPr>
        <w:t>• Почта: krembassyastana@gmail.com</w:t>
      </w:r>
    </w:p>
    <w:p w14:paraId="6D233A9F" w14:textId="77777777" w:rsidR="00242E88" w:rsidRPr="00242E88" w:rsidRDefault="00242E88" w:rsidP="00242E88">
      <w:pPr>
        <w:pStyle w:val="NormalWeb"/>
        <w:spacing w:before="0" w:after="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242E88">
        <w:rPr>
          <w:rStyle w:val="Strong"/>
          <w:b w:val="0"/>
          <w:bCs w:val="0"/>
          <w:color w:val="000000"/>
          <w:sz w:val="28"/>
          <w:szCs w:val="28"/>
          <w:lang w:val="ru-RU"/>
        </w:rPr>
        <w:t>• Контактный номер: 0077-172-242-024</w:t>
      </w:r>
    </w:p>
    <w:p w14:paraId="7B8CD6FA" w14:textId="77777777" w:rsidR="00242E88" w:rsidRPr="00242E88" w:rsidRDefault="00242E88" w:rsidP="00242E88">
      <w:pPr>
        <w:pStyle w:val="NormalWeb"/>
        <w:spacing w:before="0" w:after="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242E88">
        <w:rPr>
          <w:rStyle w:val="Strong"/>
          <w:b w:val="0"/>
          <w:bCs w:val="0"/>
          <w:color w:val="000000"/>
          <w:sz w:val="28"/>
          <w:szCs w:val="28"/>
          <w:lang w:val="ru-RU"/>
        </w:rPr>
        <w:t>• Факс: 0077-172-242-414</w:t>
      </w:r>
    </w:p>
    <w:p w14:paraId="65202057" w14:textId="77777777" w:rsidR="00242E88" w:rsidRPr="00242E88" w:rsidRDefault="00242E88" w:rsidP="00242E88">
      <w:pPr>
        <w:pStyle w:val="NormalWeb"/>
        <w:spacing w:before="0" w:after="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242E88">
        <w:rPr>
          <w:rStyle w:val="Strong"/>
          <w:b w:val="0"/>
          <w:bCs w:val="0"/>
          <w:color w:val="000000"/>
          <w:sz w:val="28"/>
          <w:szCs w:val="28"/>
          <w:lang w:val="ru-RU"/>
        </w:rPr>
        <w:t>• Телефон доверия: 996-312-625088</w:t>
      </w:r>
    </w:p>
    <w:p w14:paraId="1C859C9F" w14:textId="77777777" w:rsidR="00242E88" w:rsidRPr="00242E88" w:rsidRDefault="00242E88" w:rsidP="00242E88">
      <w:pPr>
        <w:pStyle w:val="NormalWeb"/>
        <w:spacing w:before="0" w:after="0"/>
        <w:jc w:val="center"/>
        <w:rPr>
          <w:rStyle w:val="Strong"/>
          <w:color w:val="000000"/>
          <w:sz w:val="28"/>
          <w:szCs w:val="28"/>
          <w:lang w:val="ru-RU"/>
        </w:rPr>
      </w:pPr>
      <w:r w:rsidRPr="00242E88">
        <w:rPr>
          <w:rStyle w:val="Strong"/>
          <w:color w:val="000000"/>
          <w:sz w:val="28"/>
          <w:szCs w:val="28"/>
          <w:lang w:val="ru-RU"/>
        </w:rPr>
        <w:t>Генеральное консульство Кыргызской Республики в г. Алматы</w:t>
      </w:r>
    </w:p>
    <w:p w14:paraId="4CD652A2" w14:textId="77777777" w:rsidR="00242E88" w:rsidRPr="00242E88" w:rsidRDefault="00242E88" w:rsidP="00242E88">
      <w:pPr>
        <w:pStyle w:val="NormalWeb"/>
        <w:spacing w:before="0" w:after="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242E88">
        <w:rPr>
          <w:rStyle w:val="Strong"/>
          <w:b w:val="0"/>
          <w:bCs w:val="0"/>
          <w:color w:val="000000"/>
          <w:sz w:val="28"/>
          <w:szCs w:val="28"/>
          <w:lang w:val="ru-RU"/>
        </w:rPr>
        <w:t>• Адрес: 480012, г. Алматы, ул. Луганского, 30 «А»</w:t>
      </w:r>
    </w:p>
    <w:p w14:paraId="552CE6A5" w14:textId="77777777" w:rsidR="00242E88" w:rsidRPr="00242E88" w:rsidRDefault="00242E88" w:rsidP="00242E88">
      <w:pPr>
        <w:pStyle w:val="NormalWeb"/>
        <w:spacing w:before="0" w:after="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242E88">
        <w:rPr>
          <w:rStyle w:val="Strong"/>
          <w:b w:val="0"/>
          <w:bCs w:val="0"/>
          <w:color w:val="000000"/>
          <w:sz w:val="28"/>
          <w:szCs w:val="28"/>
          <w:lang w:val="ru-RU"/>
        </w:rPr>
        <w:t>• Почта: kgconsulate.almaty@mfa.gov.kg</w:t>
      </w:r>
    </w:p>
    <w:p w14:paraId="369920F5" w14:textId="77777777" w:rsidR="00242E88" w:rsidRPr="00242E88" w:rsidRDefault="00242E88" w:rsidP="00242E88">
      <w:pPr>
        <w:pStyle w:val="NormalWeb"/>
        <w:spacing w:before="0" w:after="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242E88">
        <w:rPr>
          <w:rStyle w:val="Strong"/>
          <w:b w:val="0"/>
          <w:bCs w:val="0"/>
          <w:color w:val="000000"/>
          <w:sz w:val="28"/>
          <w:szCs w:val="28"/>
          <w:lang w:val="ru-RU"/>
        </w:rPr>
        <w:t>• Контактный номер: +7-7272-64-22-12</w:t>
      </w:r>
    </w:p>
    <w:p w14:paraId="2B9228C1" w14:textId="77777777" w:rsidR="00242E88" w:rsidRPr="00242E88" w:rsidRDefault="00242E88" w:rsidP="00242E88">
      <w:pPr>
        <w:pStyle w:val="NormalWeb"/>
        <w:spacing w:before="0" w:after="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242E88">
        <w:rPr>
          <w:rStyle w:val="Strong"/>
          <w:b w:val="0"/>
          <w:bCs w:val="0"/>
          <w:color w:val="000000"/>
          <w:sz w:val="28"/>
          <w:szCs w:val="28"/>
          <w:lang w:val="ru-RU"/>
        </w:rPr>
        <w:t>• Факс: +7-7273-38-40-70</w:t>
      </w:r>
    </w:p>
    <w:p w14:paraId="21322E1C" w14:textId="77777777" w:rsidR="00242E88" w:rsidRPr="00242E88" w:rsidRDefault="00242E88" w:rsidP="00242E88">
      <w:pPr>
        <w:pStyle w:val="NormalWeb"/>
        <w:spacing w:before="0" w:after="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242E88">
        <w:rPr>
          <w:rStyle w:val="Strong"/>
          <w:b w:val="0"/>
          <w:bCs w:val="0"/>
          <w:color w:val="000000"/>
          <w:sz w:val="28"/>
          <w:szCs w:val="28"/>
          <w:lang w:val="ru-RU"/>
        </w:rPr>
        <w:lastRenderedPageBreak/>
        <w:t>• Телефон доверия: +7 (727) 2916610</w:t>
      </w:r>
    </w:p>
    <w:p w14:paraId="1D1FB247" w14:textId="77777777" w:rsidR="00242E88" w:rsidRPr="00242E88" w:rsidRDefault="00242E88" w:rsidP="00242E88">
      <w:pPr>
        <w:pStyle w:val="NormalWeb"/>
        <w:spacing w:before="0" w:after="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242E88">
        <w:rPr>
          <w:rStyle w:val="Strong"/>
          <w:b w:val="0"/>
          <w:bCs w:val="0"/>
          <w:color w:val="000000"/>
          <w:sz w:val="28"/>
          <w:szCs w:val="28"/>
          <w:lang w:val="ru-RU"/>
        </w:rPr>
        <w:t>• Горячая линия: +77778150072 (</w:t>
      </w:r>
      <w:proofErr w:type="spellStart"/>
      <w:r w:rsidRPr="00242E88">
        <w:rPr>
          <w:rStyle w:val="Strong"/>
          <w:b w:val="0"/>
          <w:bCs w:val="0"/>
          <w:color w:val="000000"/>
          <w:sz w:val="28"/>
          <w:szCs w:val="28"/>
          <w:lang w:val="ru-RU"/>
        </w:rPr>
        <w:t>WhatsApp</w:t>
      </w:r>
      <w:proofErr w:type="spellEnd"/>
      <w:r w:rsidRPr="00242E88">
        <w:rPr>
          <w:rStyle w:val="Strong"/>
          <w:b w:val="0"/>
          <w:bCs w:val="0"/>
          <w:color w:val="000000"/>
          <w:sz w:val="28"/>
          <w:szCs w:val="28"/>
          <w:lang w:val="ru-RU"/>
        </w:rPr>
        <w:t>)</w:t>
      </w:r>
    </w:p>
    <w:p w14:paraId="431B4862" w14:textId="640719EB" w:rsidR="00C667DE" w:rsidRPr="00C667DE" w:rsidRDefault="00242E88" w:rsidP="00242E88">
      <w:pPr>
        <w:pStyle w:val="NormalWeb"/>
        <w:spacing w:before="0" w:beforeAutospacing="0" w:after="0" w:afterAutospacing="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242E88">
        <w:rPr>
          <w:rStyle w:val="Strong"/>
          <w:b w:val="0"/>
          <w:bCs w:val="0"/>
          <w:color w:val="000000"/>
          <w:sz w:val="28"/>
          <w:szCs w:val="28"/>
          <w:lang w:val="ru-RU"/>
        </w:rPr>
        <w:t>• Сайт: http://www.consulkg.kz</w:t>
      </w:r>
    </w:p>
    <w:p w14:paraId="08B4BEB5" w14:textId="77777777" w:rsidR="00C667DE" w:rsidRDefault="00C667DE">
      <w:pPr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Strong"/>
          <w:color w:val="000000"/>
          <w:sz w:val="28"/>
          <w:szCs w:val="28"/>
          <w:lang w:val="ru-RU"/>
        </w:rPr>
        <w:br w:type="page"/>
      </w:r>
    </w:p>
    <w:p w14:paraId="1904D6D6" w14:textId="77777777" w:rsidR="00C667DE" w:rsidRPr="00C667DE" w:rsidRDefault="00C667DE" w:rsidP="00253335">
      <w:pPr>
        <w:pStyle w:val="Heading1"/>
      </w:pPr>
      <w:bookmarkStart w:id="8" w:name="_Toc225240380"/>
      <w:r w:rsidRPr="00C667DE">
        <w:lastRenderedPageBreak/>
        <w:t>Международные организации, защищающие права работников</w:t>
      </w:r>
      <w:bookmarkEnd w:id="8"/>
    </w:p>
    <w:p w14:paraId="60B7A332" w14:textId="77777777" w:rsidR="00705EAA" w:rsidRPr="00705EAA" w:rsidRDefault="00705EAA" w:rsidP="00705EAA">
      <w:pPr>
        <w:pStyle w:val="NormalWeb"/>
        <w:ind w:firstLine="720"/>
        <w:jc w:val="both"/>
        <w:rPr>
          <w:color w:val="000000"/>
          <w:sz w:val="28"/>
          <w:szCs w:val="28"/>
          <w:lang w:val="ru-RU"/>
        </w:rPr>
      </w:pPr>
      <w:r w:rsidRPr="00705EAA">
        <w:rPr>
          <w:color w:val="000000"/>
          <w:sz w:val="28"/>
          <w:szCs w:val="28"/>
          <w:lang w:val="ru-RU"/>
        </w:rPr>
        <w:t>В Республике Казахстан, как и в других странах, действуют международные принципы защиты трудовых прав, включая стандарты Международной организации труда (МОТ). МОТ продвигает принципы достойного труда, социального диалога, недопущения принудительного труда, дискриминации и иных нарушений в сфере занятости. В Казахстане также ведется сотрудничество с международными организациями по вопросам труда и миграции.</w:t>
      </w:r>
    </w:p>
    <w:p w14:paraId="7FFC8F00" w14:textId="77777777" w:rsidR="00705EAA" w:rsidRPr="00705EAA" w:rsidRDefault="00705EAA" w:rsidP="00705EAA">
      <w:pPr>
        <w:pStyle w:val="NormalWeb"/>
        <w:ind w:firstLine="720"/>
        <w:jc w:val="both"/>
        <w:rPr>
          <w:color w:val="000000"/>
          <w:sz w:val="28"/>
          <w:szCs w:val="28"/>
          <w:lang w:val="ru-RU"/>
        </w:rPr>
      </w:pPr>
      <w:r w:rsidRPr="00705EAA">
        <w:rPr>
          <w:color w:val="000000"/>
          <w:sz w:val="28"/>
          <w:szCs w:val="28"/>
          <w:lang w:val="ru-RU"/>
        </w:rPr>
        <w:t>Важно понимать: международные организации не заменяют государственные органы Республики Казахстан и Кыргызской Республики, но могут помогать консультациями, информационными материалами, разъяснением прав и перенаправлением в профильные службы. Если вы считаете, что ваши права нарушены, вы можете: (а) обратиться в государственные органы Казахстана, прежде всего в трудовую инспекцию и миграционные органы, (б) уведомить загранучреждение Кыргызской Республики, (в) при необходимости получить консультацию у международных и правозащитных организаций, работающих в сфере миграции и труда.</w:t>
      </w:r>
    </w:p>
    <w:p w14:paraId="03128B45" w14:textId="1706EB0A" w:rsidR="00C667DE" w:rsidRDefault="00705EAA" w:rsidP="00705EAA">
      <w:pPr>
        <w:pStyle w:val="NormalWeb"/>
        <w:ind w:firstLine="720"/>
        <w:jc w:val="both"/>
        <w:rPr>
          <w:color w:val="000000"/>
          <w:sz w:val="28"/>
          <w:szCs w:val="28"/>
          <w:lang w:val="ru-RU"/>
        </w:rPr>
      </w:pPr>
      <w:r w:rsidRPr="00705EAA">
        <w:rPr>
          <w:color w:val="000000"/>
          <w:sz w:val="28"/>
          <w:szCs w:val="28"/>
          <w:lang w:val="ru-RU"/>
        </w:rPr>
        <w:t>Ключевое правило: не ждите, пока ситуация ухудшится. Если у вас не выплачивают заработную плату, удерживают документы, вынуждают работать сверхурочно без оплаты или угрожают, необходимо как можно раньше фиксировать доказательства: переписку, фото, аудио, документы, расчетные листки, адрес места работы и контакты свидетелей. Международные организации могут подсказать, как правильно зафиксировать нарушение и куда обращаться, но юридическое решение, как правило, принимается через официальные каналы.</w:t>
      </w:r>
    </w:p>
    <w:p w14:paraId="7975790E" w14:textId="77777777" w:rsidR="00C667DE" w:rsidRDefault="00C667DE">
      <w:pPr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Strong"/>
          <w:color w:val="000000"/>
          <w:sz w:val="28"/>
          <w:szCs w:val="28"/>
          <w:lang w:val="ru-RU"/>
        </w:rPr>
        <w:br w:type="page"/>
      </w:r>
    </w:p>
    <w:p w14:paraId="2AB215FF" w14:textId="7F7391A8" w:rsidR="00C667DE" w:rsidRPr="00705EAA" w:rsidRDefault="00C667DE" w:rsidP="00253335">
      <w:pPr>
        <w:pStyle w:val="Heading1"/>
        <w:rPr>
          <w:lang w:val="en-US"/>
        </w:rPr>
      </w:pPr>
      <w:bookmarkStart w:id="9" w:name="_Toc225240381"/>
      <w:r w:rsidRPr="00C667DE">
        <w:lastRenderedPageBreak/>
        <w:t>Социокультурные особенности</w:t>
      </w:r>
      <w:bookmarkEnd w:id="9"/>
      <w:r w:rsidRPr="00C667DE">
        <w:t xml:space="preserve"> </w:t>
      </w:r>
    </w:p>
    <w:p w14:paraId="16200FDC" w14:textId="77777777" w:rsidR="00204E5F" w:rsidRPr="00204E5F" w:rsidRDefault="00204E5F" w:rsidP="00204E5F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04E5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Республика Казахстан — многонациональная страна с богатым историческим, культурным и религиозным наследием тюркского мира и Великого шелкового пути. В повседневной жизни и на работе обычно ценятся уважительное общение, соблюдение договоренностей, аккуратное отношение к старшим и корректное поведение в коллективе. Для граждан Кыргызской Республики адаптация, как правило, проходит легче благодаря языковой близости, общим бытовым представлениям и схожим культурным нормам.</w:t>
      </w:r>
    </w:p>
    <w:p w14:paraId="651FCF13" w14:textId="670D20CC" w:rsidR="00C667DE" w:rsidRDefault="00204E5F" w:rsidP="00204E5F">
      <w:pPr>
        <w:ind w:firstLine="720"/>
        <w:jc w:val="both"/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04E5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 рабочем месте важно соблюдать дисциплину, технику безопасности, внутренний распорядок организации и уважительно общаться с работодателем и коллегами. Перед выездом рекомендуется заранее уточнить, где именно вы будете проживать, кто оплачивает жилье, как организован транспорт до места работы и какие бытовые расходы могут удерживаться из заработной платы. Учитывайте также, что климат в Казахстане может заметно различаться по регионам, поэтому условия проживания и расходы на одежду и отопление могут быть разными.</w:t>
      </w:r>
      <w:r w:rsidR="00C667DE">
        <w:rPr>
          <w:rStyle w:val="Strong"/>
          <w:color w:val="000000"/>
          <w:sz w:val="28"/>
          <w:szCs w:val="28"/>
          <w:lang w:val="ru-RU"/>
        </w:rPr>
        <w:br w:type="page"/>
      </w:r>
    </w:p>
    <w:p w14:paraId="1057EAD7" w14:textId="77777777" w:rsidR="00DB3199" w:rsidRPr="00DB3199" w:rsidRDefault="00DB3199" w:rsidP="00253335">
      <w:pPr>
        <w:pStyle w:val="Heading1"/>
      </w:pPr>
      <w:bookmarkStart w:id="10" w:name="_Toc225240382"/>
      <w:r w:rsidRPr="00DB3199">
        <w:lastRenderedPageBreak/>
        <w:t>Риски торговли людьми, трудовои, сексуально</w:t>
      </w:r>
      <w:r>
        <w:t>й</w:t>
      </w:r>
      <w:r w:rsidRPr="00DB3199">
        <w:t xml:space="preserve"> и иных видов эксплуатаци</w:t>
      </w:r>
      <w:r>
        <w:t>И</w:t>
      </w:r>
      <w:bookmarkEnd w:id="10"/>
    </w:p>
    <w:p w14:paraId="17D8F2E7" w14:textId="77777777" w:rsidR="00DB3199" w:rsidRPr="00DB3199" w:rsidRDefault="00DB3199" w:rsidP="00DB3199">
      <w:pPr>
        <w:pStyle w:val="NormalWeb"/>
        <w:ind w:firstLine="720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>Риск эксплуатации повышается, когда трудоустройство не оформлено документально, когда работник зависит от посредника, не знает языка/контактов и боится обращаться в органы. К признакам трудовой эксплуатации относятся: работа без договора, удержание паспорта, невыплата зарплаты, угрозы, запрет покидать место проживания/работы, принуждение к сверхурочным без оплаты, штрафы “за все”.</w:t>
      </w:r>
    </w:p>
    <w:p w14:paraId="78EB559E" w14:textId="77777777" w:rsidR="00DB3199" w:rsidRPr="00DB3199" w:rsidRDefault="00DB3199" w:rsidP="00DB3199">
      <w:pPr>
        <w:pStyle w:val="NormalWeb"/>
        <w:ind w:firstLine="720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 xml:space="preserve">Важно знать: удержание паспорта работодателем незаконно. Ваш паспорт </w:t>
      </w:r>
      <w:r>
        <w:rPr>
          <w:color w:val="000000"/>
          <w:sz w:val="28"/>
          <w:szCs w:val="28"/>
          <w:lang w:val="ru-RU"/>
        </w:rPr>
        <w:t>-</w:t>
      </w:r>
      <w:r w:rsidRPr="00DB3199">
        <w:rPr>
          <w:color w:val="000000"/>
          <w:sz w:val="28"/>
          <w:szCs w:val="28"/>
          <w:lang w:val="ru-RU"/>
        </w:rPr>
        <w:t xml:space="preserve"> ваш личный документ. Никакие “залоги”, “для оформления” на неопределённый срок, “для безопасности” не являются нормой. Максимум </w:t>
      </w:r>
      <w:r>
        <w:rPr>
          <w:color w:val="000000"/>
          <w:sz w:val="28"/>
          <w:szCs w:val="28"/>
          <w:lang w:val="ru-RU"/>
        </w:rPr>
        <w:t>-</w:t>
      </w:r>
      <w:r w:rsidRPr="00DB3199">
        <w:rPr>
          <w:color w:val="000000"/>
          <w:sz w:val="28"/>
          <w:szCs w:val="28"/>
          <w:lang w:val="ru-RU"/>
        </w:rPr>
        <w:t xml:space="preserve"> работодатель может попросить копию документа, но оригинал должен оставаться у вас.</w:t>
      </w:r>
    </w:p>
    <w:p w14:paraId="77407619" w14:textId="77777777" w:rsidR="00DB3199" w:rsidRPr="00DB3199" w:rsidRDefault="00DB3199" w:rsidP="00DB3199">
      <w:pPr>
        <w:pStyle w:val="NormalWeb"/>
        <w:jc w:val="center"/>
        <w:rPr>
          <w:b/>
          <w:bCs/>
          <w:color w:val="000000"/>
          <w:sz w:val="28"/>
          <w:szCs w:val="28"/>
          <w:lang w:val="ru-RU"/>
        </w:rPr>
      </w:pPr>
      <w:r w:rsidRPr="00DB3199">
        <w:rPr>
          <w:b/>
          <w:bCs/>
          <w:color w:val="000000"/>
          <w:sz w:val="28"/>
          <w:szCs w:val="28"/>
          <w:lang w:val="ru-RU"/>
        </w:rPr>
        <w:t>Если вы чувствуете угрозу:</w:t>
      </w:r>
    </w:p>
    <w:p w14:paraId="7EFF85E7" w14:textId="77777777" w:rsidR="00DB3199" w:rsidRPr="00DB3199" w:rsidRDefault="00DB3199" w:rsidP="00DB3199">
      <w:pPr>
        <w:pStyle w:val="NormalWeb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>1.</w:t>
      </w:r>
      <w:r w:rsidRPr="00DB3199">
        <w:rPr>
          <w:color w:val="000000"/>
          <w:sz w:val="28"/>
          <w:szCs w:val="28"/>
          <w:lang w:val="ru-RU"/>
        </w:rPr>
        <w:tab/>
        <w:t>обеспечьте личную безопасность (уйдите в безопасное место, не вступайте в конфликт);</w:t>
      </w:r>
    </w:p>
    <w:p w14:paraId="2BC0F39E" w14:textId="77777777" w:rsidR="00DB3199" w:rsidRPr="00DB3199" w:rsidRDefault="00DB3199" w:rsidP="00DB3199">
      <w:pPr>
        <w:pStyle w:val="NormalWeb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>2.</w:t>
      </w:r>
      <w:r w:rsidRPr="00DB3199">
        <w:rPr>
          <w:color w:val="000000"/>
          <w:sz w:val="28"/>
          <w:szCs w:val="28"/>
          <w:lang w:val="ru-RU"/>
        </w:rPr>
        <w:tab/>
        <w:t>свяжитесь с близкими;</w:t>
      </w:r>
    </w:p>
    <w:p w14:paraId="244EC240" w14:textId="77777777" w:rsidR="00DB3199" w:rsidRPr="00DB3199" w:rsidRDefault="00DB3199" w:rsidP="00DB3199">
      <w:pPr>
        <w:pStyle w:val="NormalWeb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>3.</w:t>
      </w:r>
      <w:r w:rsidRPr="00DB3199">
        <w:rPr>
          <w:color w:val="000000"/>
          <w:sz w:val="28"/>
          <w:szCs w:val="28"/>
          <w:lang w:val="ru-RU"/>
        </w:rPr>
        <w:tab/>
        <w:t>обратитесь в консульство Кыргызской Республики (контакты выше);</w:t>
      </w:r>
    </w:p>
    <w:p w14:paraId="7C7EE085" w14:textId="09168F5F" w:rsidR="00DB3199" w:rsidRPr="00DB3199" w:rsidRDefault="00DB3199" w:rsidP="00DB3199">
      <w:pPr>
        <w:pStyle w:val="NormalWeb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>4.</w:t>
      </w:r>
      <w:r w:rsidRPr="00DB3199">
        <w:rPr>
          <w:color w:val="000000"/>
          <w:sz w:val="28"/>
          <w:szCs w:val="28"/>
          <w:lang w:val="ru-RU"/>
        </w:rPr>
        <w:tab/>
        <w:t>обратитесь в</w:t>
      </w:r>
      <w:r w:rsidR="00705EAA">
        <w:rPr>
          <w:color w:val="000000"/>
          <w:sz w:val="28"/>
          <w:szCs w:val="28"/>
          <w:lang w:val="ru-RU"/>
        </w:rPr>
        <w:t xml:space="preserve"> правоохранительные органы Республики Казахстан</w:t>
      </w:r>
      <w:r w:rsidRPr="00DB3199">
        <w:rPr>
          <w:color w:val="000000"/>
          <w:sz w:val="28"/>
          <w:szCs w:val="28"/>
          <w:lang w:val="ru-RU"/>
        </w:rPr>
        <w:t xml:space="preserve"> (при угрозе жизни/насилия) и/или в инспекцию труда (при трудовых нарушениях);</w:t>
      </w:r>
    </w:p>
    <w:p w14:paraId="2A785544" w14:textId="77777777" w:rsidR="00DB3199" w:rsidRDefault="00DB3199" w:rsidP="00DB3199">
      <w:pPr>
        <w:pStyle w:val="NormalWeb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>5.</w:t>
      </w:r>
      <w:r w:rsidRPr="00DB3199">
        <w:rPr>
          <w:color w:val="000000"/>
          <w:sz w:val="28"/>
          <w:szCs w:val="28"/>
          <w:lang w:val="ru-RU"/>
        </w:rPr>
        <w:tab/>
        <w:t>сохраняйте доказательства: фото, аудио, переписку, документы, свидетелей.</w:t>
      </w:r>
    </w:p>
    <w:p w14:paraId="656BCA6C" w14:textId="77777777" w:rsidR="00C667DE" w:rsidRDefault="00C667DE">
      <w:pPr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Strong"/>
          <w:color w:val="000000"/>
          <w:sz w:val="28"/>
          <w:szCs w:val="28"/>
          <w:lang w:val="ru-RU"/>
        </w:rPr>
        <w:br w:type="page"/>
      </w:r>
    </w:p>
    <w:p w14:paraId="73417E54" w14:textId="77777777" w:rsidR="00DB3199" w:rsidRPr="00DB3199" w:rsidRDefault="00DB3199" w:rsidP="00253335">
      <w:pPr>
        <w:pStyle w:val="Heading1"/>
      </w:pPr>
      <w:bookmarkStart w:id="11" w:name="_Toc225240383"/>
      <w:r w:rsidRPr="00DB3199">
        <w:lastRenderedPageBreak/>
        <w:t>Требования воинского учета военнообязанных и призывников Кыргызской Республики</w:t>
      </w:r>
      <w:bookmarkEnd w:id="11"/>
    </w:p>
    <w:p w14:paraId="4B7F75CF" w14:textId="77777777" w:rsidR="00705EAA" w:rsidRPr="00DB3199" w:rsidRDefault="00705EAA" w:rsidP="00705EAA">
      <w:pPr>
        <w:pStyle w:val="NormalWeb"/>
        <w:ind w:firstLine="720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>Если вы являетесь военнообязанным или призывником, вы обязаны соблюдать требования законодательства Кыргызской Республики в сфере обороны, независимо от страны пребывания. Сам факт выезда на заработки не освобождает от обязанностей по воинскому учету и не отменяет возможную ответственность за нарушения.</w:t>
      </w:r>
    </w:p>
    <w:p w14:paraId="73D75C5D" w14:textId="77777777" w:rsidR="00705EAA" w:rsidRDefault="00705EAA" w:rsidP="00705EAA">
      <w:pPr>
        <w:pStyle w:val="NormalWeb"/>
        <w:ind w:firstLine="720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>Несоблюдение обязанностей воинского учета может повлечь административные последствия и ограничения при оформлении документов. Поэтому рекомендуется заранее привести учет в порядок: обновить данные, уточнить обязанности, сроки, возможные отсрочки и порядок подтверждения факта пребывания за рубежом.</w:t>
      </w:r>
    </w:p>
    <w:p w14:paraId="05C50958" w14:textId="77777777" w:rsidR="001612ED" w:rsidRPr="00705EAA" w:rsidRDefault="001612ED" w:rsidP="00DB3199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R="001612ED" w:rsidRPr="00705EAA" w:rsidSect="00E6428D">
      <w:pgSz w:w="12240" w:h="15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71B48"/>
    <w:multiLevelType w:val="hybridMultilevel"/>
    <w:tmpl w:val="84204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D395A"/>
    <w:multiLevelType w:val="multilevel"/>
    <w:tmpl w:val="04D6B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6201332">
    <w:abstractNumId w:val="1"/>
  </w:num>
  <w:num w:numId="2" w16cid:durableId="1631132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3E2"/>
    <w:rsid w:val="00000D89"/>
    <w:rsid w:val="00080143"/>
    <w:rsid w:val="00140775"/>
    <w:rsid w:val="001462C0"/>
    <w:rsid w:val="001612ED"/>
    <w:rsid w:val="001D15F4"/>
    <w:rsid w:val="00204E5F"/>
    <w:rsid w:val="00242E88"/>
    <w:rsid w:val="00253335"/>
    <w:rsid w:val="002B29C5"/>
    <w:rsid w:val="002E0FD4"/>
    <w:rsid w:val="003A2A0C"/>
    <w:rsid w:val="00477466"/>
    <w:rsid w:val="00480B17"/>
    <w:rsid w:val="0055328F"/>
    <w:rsid w:val="00632073"/>
    <w:rsid w:val="00681A6E"/>
    <w:rsid w:val="0068358C"/>
    <w:rsid w:val="006C6E8F"/>
    <w:rsid w:val="00705EAA"/>
    <w:rsid w:val="007C7FEC"/>
    <w:rsid w:val="008163E8"/>
    <w:rsid w:val="00982173"/>
    <w:rsid w:val="00A14413"/>
    <w:rsid w:val="00AB2F76"/>
    <w:rsid w:val="00AD1FAF"/>
    <w:rsid w:val="00B53C6E"/>
    <w:rsid w:val="00B67A16"/>
    <w:rsid w:val="00BE5F10"/>
    <w:rsid w:val="00C4116E"/>
    <w:rsid w:val="00C667DE"/>
    <w:rsid w:val="00DB3199"/>
    <w:rsid w:val="00E6428D"/>
    <w:rsid w:val="00F243E2"/>
    <w:rsid w:val="00FF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F7A7EE"/>
  <w15:chartTrackingRefBased/>
  <w15:docId w15:val="{33D24D88-FC16-374F-A828-362C6B9FF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KG" w:eastAsia="zh-CN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28D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53335"/>
    <w:pPr>
      <w:spacing w:after="0"/>
      <w:jc w:val="center"/>
      <w:outlineLvl w:val="0"/>
    </w:pPr>
    <w:rPr>
      <w:rFonts w:ascii="Times New Roman" w:eastAsia="Times New Roman" w:hAnsi="Times New Roman" w:cs="Times New Roman"/>
      <w:b/>
      <w:caps/>
      <w:color w:val="215E99" w:themeColor="text2" w:themeTint="BF"/>
      <w:spacing w:val="15"/>
      <w:sz w:val="28"/>
      <w:szCs w:val="28"/>
      <w:lang w:val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428D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428D"/>
    <w:pPr>
      <w:pBdr>
        <w:top w:val="single" w:sz="6" w:space="2" w:color="156082" w:themeColor="accent1"/>
        <w:left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428D"/>
    <w:pPr>
      <w:pBdr>
        <w:top w:val="dotted" w:sz="6" w:space="2" w:color="156082" w:themeColor="accent1"/>
        <w:left w:val="dotted" w:sz="6" w:space="2" w:color="156082" w:themeColor="accent1"/>
      </w:pBdr>
      <w:spacing w:before="300" w:after="0"/>
      <w:outlineLvl w:val="3"/>
    </w:pPr>
    <w:rPr>
      <w:caps/>
      <w:color w:val="0F476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428D"/>
    <w:pPr>
      <w:pBdr>
        <w:bottom w:val="single" w:sz="6" w:space="1" w:color="156082" w:themeColor="accent1"/>
      </w:pBdr>
      <w:spacing w:before="300" w:after="0"/>
      <w:outlineLvl w:val="4"/>
    </w:pPr>
    <w:rPr>
      <w:caps/>
      <w:color w:val="0F476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428D"/>
    <w:pPr>
      <w:pBdr>
        <w:bottom w:val="dotted" w:sz="6" w:space="1" w:color="156082" w:themeColor="accent1"/>
      </w:pBdr>
      <w:spacing w:before="300" w:after="0"/>
      <w:outlineLvl w:val="5"/>
    </w:pPr>
    <w:rPr>
      <w:caps/>
      <w:color w:val="0F476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428D"/>
    <w:pPr>
      <w:spacing w:before="300" w:after="0"/>
      <w:outlineLvl w:val="6"/>
    </w:pPr>
    <w:rPr>
      <w:caps/>
      <w:color w:val="0F476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428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428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skat">
    <w:name w:val="Askat"/>
    <w:basedOn w:val="NoSpacing"/>
    <w:link w:val="AskatChar"/>
    <w:autoRedefine/>
    <w:rsid w:val="00681A6E"/>
    <w:pPr>
      <w:ind w:firstLine="567"/>
      <w:jc w:val="both"/>
    </w:pPr>
    <w:rPr>
      <w:rFonts w:ascii="Times New Roman" w:hAnsi="Times New Roman"/>
    </w:rPr>
  </w:style>
  <w:style w:type="character" w:customStyle="1" w:styleId="AskatChar">
    <w:name w:val="Askat Char"/>
    <w:basedOn w:val="DefaultParagraphFont"/>
    <w:link w:val="Askat"/>
    <w:rsid w:val="00681A6E"/>
    <w:rPr>
      <w:rFonts w:ascii="Times New Roman" w:hAnsi="Times New Roman"/>
    </w:rPr>
  </w:style>
  <w:style w:type="paragraph" w:styleId="NoSpacing">
    <w:name w:val="No Spacing"/>
    <w:basedOn w:val="Normal"/>
    <w:link w:val="NoSpacingChar"/>
    <w:uiPriority w:val="1"/>
    <w:qFormat/>
    <w:rsid w:val="00E6428D"/>
    <w:pPr>
      <w:spacing w:before="0"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53335"/>
    <w:rPr>
      <w:rFonts w:ascii="Times New Roman" w:eastAsia="Times New Roman" w:hAnsi="Times New Roman" w:cs="Times New Roman"/>
      <w:b/>
      <w:caps/>
      <w:color w:val="215E99" w:themeColor="text2" w:themeTint="BF"/>
      <w:spacing w:val="15"/>
      <w:sz w:val="28"/>
      <w:szCs w:val="28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428D"/>
    <w:rPr>
      <w:caps/>
      <w:spacing w:val="15"/>
      <w:shd w:val="clear" w:color="auto" w:fill="C1E4F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428D"/>
    <w:rPr>
      <w:caps/>
      <w:color w:val="0A2F4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428D"/>
    <w:rPr>
      <w:caps/>
      <w:color w:val="0F476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428D"/>
    <w:rPr>
      <w:caps/>
      <w:color w:val="0F47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428D"/>
    <w:rPr>
      <w:caps/>
      <w:color w:val="0F476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428D"/>
    <w:rPr>
      <w:caps/>
      <w:color w:val="0F476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428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428D"/>
    <w:rPr>
      <w:i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6428D"/>
    <w:pPr>
      <w:spacing w:before="720"/>
    </w:pPr>
    <w:rPr>
      <w:caps/>
      <w:color w:val="156082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6428D"/>
    <w:rPr>
      <w:caps/>
      <w:color w:val="156082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28D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6428D"/>
    <w:rPr>
      <w:caps/>
      <w:color w:val="595959" w:themeColor="text1" w:themeTint="A6"/>
      <w:spacing w:val="10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E6428D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6428D"/>
    <w:rPr>
      <w:i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E6428D"/>
    <w:pPr>
      <w:ind w:left="720"/>
      <w:contextualSpacing/>
    </w:pPr>
  </w:style>
  <w:style w:type="character" w:styleId="IntenseEmphasis">
    <w:name w:val="Intense Emphasis"/>
    <w:uiPriority w:val="21"/>
    <w:qFormat/>
    <w:rsid w:val="00E6428D"/>
    <w:rPr>
      <w:b/>
      <w:bCs/>
      <w:caps/>
      <w:color w:val="0A2F4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428D"/>
    <w:pPr>
      <w:pBdr>
        <w:top w:val="single" w:sz="4" w:space="10" w:color="156082" w:themeColor="accent1"/>
        <w:left w:val="single" w:sz="4" w:space="10" w:color="156082" w:themeColor="accent1"/>
      </w:pBdr>
      <w:spacing w:after="0"/>
      <w:ind w:left="1296" w:right="1152"/>
      <w:jc w:val="both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28D"/>
    <w:rPr>
      <w:i/>
      <w:iCs/>
      <w:color w:val="156082" w:themeColor="accent1"/>
      <w:sz w:val="20"/>
      <w:szCs w:val="20"/>
    </w:rPr>
  </w:style>
  <w:style w:type="character" w:styleId="IntenseReference">
    <w:name w:val="Intense Reference"/>
    <w:basedOn w:val="Heading1Char"/>
    <w:uiPriority w:val="32"/>
    <w:qFormat/>
    <w:rsid w:val="00632073"/>
    <w:rPr>
      <w:rFonts w:ascii="Times New Roman" w:eastAsia="Times New Roman" w:hAnsi="Times New Roman" w:cs="Times New Roman"/>
      <w:b/>
      <w:bCs/>
      <w:i/>
      <w:iCs/>
      <w:caps w:val="0"/>
      <w:color w:val="2F5495"/>
      <w:spacing w:val="15"/>
      <w:sz w:val="28"/>
      <w:szCs w:val="28"/>
      <w:bdr w:val="none" w:sz="0" w:space="0" w:color="auto"/>
      <w:shd w:val="clear" w:color="auto" w:fill="auto"/>
      <w:lang w:val="ru-RU"/>
    </w:rPr>
  </w:style>
  <w:style w:type="paragraph" w:styleId="NormalWeb">
    <w:name w:val="Normal (Web)"/>
    <w:basedOn w:val="Normal"/>
    <w:uiPriority w:val="99"/>
    <w:unhideWhenUsed/>
    <w:rsid w:val="00AD1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Strong">
    <w:name w:val="Strong"/>
    <w:uiPriority w:val="22"/>
    <w:qFormat/>
    <w:rsid w:val="00E6428D"/>
    <w:rPr>
      <w:b/>
      <w:bCs/>
    </w:rPr>
  </w:style>
  <w:style w:type="character" w:customStyle="1" w:styleId="apple-converted-space">
    <w:name w:val="apple-converted-space"/>
    <w:basedOn w:val="DefaultParagraphFont"/>
    <w:rsid w:val="00AD1FAF"/>
  </w:style>
  <w:style w:type="character" w:styleId="Hyperlink">
    <w:name w:val="Hyperlink"/>
    <w:basedOn w:val="DefaultParagraphFont"/>
    <w:uiPriority w:val="99"/>
    <w:unhideWhenUsed/>
    <w:rsid w:val="00AD1FAF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E6428D"/>
    <w:rPr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6428D"/>
    <w:rPr>
      <w:b/>
      <w:bCs/>
      <w:color w:val="0F4761" w:themeColor="accent1" w:themeShade="BF"/>
      <w:sz w:val="16"/>
      <w:szCs w:val="16"/>
    </w:rPr>
  </w:style>
  <w:style w:type="character" w:styleId="Emphasis">
    <w:name w:val="Emphasis"/>
    <w:uiPriority w:val="20"/>
    <w:qFormat/>
    <w:rsid w:val="00E6428D"/>
    <w:rPr>
      <w:caps/>
      <w:color w:val="0A2F40" w:themeColor="accent1" w:themeShade="7F"/>
      <w:spacing w:val="5"/>
    </w:rPr>
  </w:style>
  <w:style w:type="character" w:styleId="SubtleEmphasis">
    <w:name w:val="Subtle Emphasis"/>
    <w:uiPriority w:val="19"/>
    <w:qFormat/>
    <w:rsid w:val="00E6428D"/>
    <w:rPr>
      <w:i/>
      <w:iCs/>
      <w:color w:val="0A2F40" w:themeColor="accent1" w:themeShade="7F"/>
    </w:rPr>
  </w:style>
  <w:style w:type="character" w:styleId="SubtleReference">
    <w:name w:val="Subtle Reference"/>
    <w:uiPriority w:val="31"/>
    <w:qFormat/>
    <w:rsid w:val="00E6428D"/>
    <w:rPr>
      <w:b/>
      <w:bCs/>
      <w:color w:val="156082" w:themeColor="accent1"/>
    </w:rPr>
  </w:style>
  <w:style w:type="character" w:styleId="BookTitle">
    <w:name w:val="Book Title"/>
    <w:uiPriority w:val="33"/>
    <w:qFormat/>
    <w:rsid w:val="00E6428D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unhideWhenUsed/>
    <w:qFormat/>
    <w:rsid w:val="00E6428D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32073"/>
    <w:pPr>
      <w:spacing w:before="120" w:after="120"/>
    </w:pPr>
    <w:rPr>
      <w:b/>
      <w:bCs/>
      <w:cap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632073"/>
    <w:pPr>
      <w:spacing w:before="0" w:after="0"/>
      <w:ind w:left="200"/>
    </w:pPr>
    <w:rPr>
      <w:smallCaps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632073"/>
    <w:pPr>
      <w:spacing w:before="0" w:after="0"/>
      <w:ind w:left="400"/>
    </w:pPr>
    <w:rPr>
      <w:i/>
      <w:i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632073"/>
    <w:pPr>
      <w:spacing w:before="0" w:after="0"/>
      <w:ind w:left="60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632073"/>
    <w:pPr>
      <w:spacing w:before="0" w:after="0"/>
      <w:ind w:left="80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32073"/>
    <w:pPr>
      <w:spacing w:before="0" w:after="0"/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632073"/>
    <w:pPr>
      <w:spacing w:before="0" w:after="0"/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632073"/>
    <w:pPr>
      <w:spacing w:before="0" w:after="0"/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32073"/>
    <w:pPr>
      <w:spacing w:before="0" w:after="0"/>
      <w:ind w:left="1600"/>
    </w:pPr>
    <w:rPr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66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ntecloud/Desktop/&#1057;&#1045;&#1057;&#1040;/Predeparture/&#1057;&#1090;&#1088;&#1072;&#1085;&#1099;/0.%20&#1056;&#1086;&#1089;&#1089;&#1080;&#1080;&#774;&#1089;&#1082;&#1072;&#1103;%20&#1060;&#1077;&#1076;&#1077;&#1088;&#1072;&#1094;&#1080;&#1103;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BC6F61D-8062-0743-8321-336DF89B2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 Российская Федерация Template.dotx</Template>
  <TotalTime>17</TotalTime>
  <Pages>16</Pages>
  <Words>2519</Words>
  <Characters>14360</Characters>
  <Application>Microsoft Office Word</Application>
  <DocSecurity>0</DocSecurity>
  <Lines>119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Askat Zhaparov</dc:creator>
  <cp:keywords/>
  <dc:description/>
  <cp:lastModifiedBy>Askat Zhaparov</cp:lastModifiedBy>
  <cp:revision>2</cp:revision>
  <dcterms:created xsi:type="dcterms:W3CDTF">2026-03-23T18:10:00Z</dcterms:created>
  <dcterms:modified xsi:type="dcterms:W3CDTF">2026-03-24T04:27:00Z</dcterms:modified>
</cp:coreProperties>
</file>