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sz w:val="28"/>
          <w:szCs w:val="28"/>
          <w:lang w:val="ru-RU"/>
        </w:rPr>
        <w:id w:val="1951356602"/>
        <w:docPartObj>
          <w:docPartGallery w:val="Cover Pages"/>
          <w:docPartUnique/>
        </w:docPartObj>
      </w:sdtPr>
      <w:sdtEndPr>
        <w:rPr>
          <w:color w:val="000000"/>
        </w:rPr>
      </w:sdtEndPr>
      <w:sdtContent>
        <w:p w14:paraId="0725AFF1" w14:textId="77777777" w:rsidR="00E6428D" w:rsidRPr="001462C0" w:rsidRDefault="00E6428D">
          <w:pPr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 w:rsidRPr="001462C0"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3733C16B" wp14:editId="57900A0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3622CB2F" id="Group 1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&#13;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" path="m,l7312660,r,1129665l3619500,733425,,1091565,,xe" fillcolor="#156082 [3204]" stroked="f" strokeweight="1.5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" stroked="f" strokeweight="1.5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4BDB581D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38D026C7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246C7CC2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70FAD77F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622A05BE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012B255D" w14:textId="77777777" w:rsidR="00E6428D" w:rsidRPr="001462C0" w:rsidRDefault="00E6428D" w:rsidP="00E6428D">
          <w:pPr>
            <w:pStyle w:val="NormalWeb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</w:p>
        <w:p w14:paraId="6F45245E" w14:textId="28CE2652" w:rsidR="00E6428D" w:rsidRPr="00786486" w:rsidRDefault="00786486" w:rsidP="00E6428D">
          <w:pPr>
            <w:pStyle w:val="NormalWeb"/>
            <w:jc w:val="center"/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  <w:r>
            <w:rPr>
              <w:rFonts w:eastAsiaTheme="minorEastAsia"/>
              <w:b/>
              <w:bCs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РЕСПУБЛИКА ХОРВАТИЯ</w:t>
          </w:r>
        </w:p>
        <w:p w14:paraId="4A912435" w14:textId="464F6934" w:rsidR="00E6428D" w:rsidRPr="001462C0" w:rsidRDefault="00E6428D" w:rsidP="00E6428D">
          <w:pPr>
            <w:pStyle w:val="NormalWeb"/>
            <w:spacing w:line="360" w:lineRule="auto"/>
            <w:jc w:val="center"/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</w:pPr>
          <w:r w:rsidRPr="001462C0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 xml:space="preserve">Программа предвыездной подготовки граждан                 Кыргызской Республики, выезжающих для трудоустройства в </w:t>
          </w:r>
          <w:r w:rsidR="00786486">
            <w:rPr>
              <w:rFonts w:eastAsiaTheme="minorEastAsia"/>
              <w:color w:val="000000"/>
              <w:kern w:val="2"/>
              <w:sz w:val="32"/>
              <w:szCs w:val="32"/>
              <w:lang w:val="ru-RU"/>
              <w14:ligatures w14:val="standardContextual"/>
            </w:rPr>
            <w:t>Республику Хорватия</w:t>
          </w:r>
        </w:p>
        <w:p w14:paraId="3D26E670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186320B8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2DEAF801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2A390AF1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69658B73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77A3BB0D" w14:textId="77777777" w:rsidR="00E6428D" w:rsidRPr="001462C0" w:rsidRDefault="00E6428D" w:rsidP="00E6428D">
          <w:pPr>
            <w:pStyle w:val="NormalWeb"/>
            <w:rPr>
              <w:rFonts w:eastAsiaTheme="minorEastAsia"/>
              <w:color w:val="000000"/>
              <w:kern w:val="2"/>
              <w:sz w:val="28"/>
              <w:szCs w:val="28"/>
              <w:lang w:val="ru-RU"/>
              <w14:ligatures w14:val="standardContextual"/>
            </w:rPr>
          </w:pPr>
        </w:p>
        <w:p w14:paraId="5F4BE0B9" w14:textId="77777777" w:rsidR="00E6428D" w:rsidRPr="001462C0" w:rsidRDefault="00000000">
          <w:pPr>
            <w:rPr>
              <w:rFonts w:ascii="Times New Roman" w:hAnsi="Times New Roman" w:cs="Times New Roman"/>
              <w:color w:val="000000"/>
              <w:sz w:val="28"/>
              <w:szCs w:val="28"/>
              <w:lang w:val="ru-RU"/>
            </w:rPr>
          </w:pPr>
        </w:p>
      </w:sdtContent>
    </w:sdt>
    <w:p w14:paraId="7CF914E9" w14:textId="77777777" w:rsidR="00E6428D" w:rsidRPr="001462C0" w:rsidRDefault="00E6428D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AA42A93" w14:textId="77777777" w:rsidR="00E6428D" w:rsidRPr="001462C0" w:rsidRDefault="00E6428D" w:rsidP="00E6428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Бишкек</w:t>
      </w:r>
    </w:p>
    <w:p w14:paraId="070233E1" w14:textId="306B5F40" w:rsidR="00632073" w:rsidRPr="001462C0" w:rsidRDefault="00E6428D" w:rsidP="00B67A1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t>202</w:t>
      </w:r>
      <w:r w:rsidR="00786486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caps w:val="0"/>
          <w:color w:val="000000"/>
          <w:spacing w:val="0"/>
          <w:sz w:val="20"/>
          <w:szCs w:val="20"/>
          <w:lang w:val="en-KG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  <w:id w:val="-114481182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7A8CF68E" w14:textId="77777777" w:rsidR="001462C0" w:rsidRPr="00DB3199" w:rsidRDefault="001462C0" w:rsidP="00253335">
          <w:pPr>
            <w:pStyle w:val="TOCHeading"/>
          </w:pPr>
          <w:r w:rsidRPr="00DB3199">
            <w:t xml:space="preserve">Содержание </w:t>
          </w:r>
        </w:p>
        <w:p w14:paraId="15918AD5" w14:textId="44AADCFC" w:rsidR="00B70641" w:rsidRDefault="001462C0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fldChar w:fldCharType="begin"/>
          </w: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instrText xml:space="preserve"> TOC \o "1-3" \h \z \u </w:instrText>
          </w:r>
          <w:r w:rsidRPr="00B53C6E">
            <w:rPr>
              <w:rFonts w:ascii="Times New Roman" w:hAnsi="Times New Roman" w:cs="Times New Roman"/>
              <w:b w:val="0"/>
              <w:sz w:val="28"/>
              <w:szCs w:val="28"/>
              <w:lang w:val="ru-RU"/>
            </w:rPr>
            <w:fldChar w:fldCharType="separate"/>
          </w:r>
          <w:hyperlink w:anchor="_Toc225248803" w:history="1">
            <w:r w:rsidR="00B70641" w:rsidRPr="00C542D0">
              <w:rPr>
                <w:rStyle w:val="Hyperlink"/>
                <w:noProof/>
              </w:rPr>
              <w:t>ОСОБЕННОСТИ СТРАНЫ</w:t>
            </w:r>
            <w:r w:rsidR="00B70641">
              <w:rPr>
                <w:noProof/>
                <w:webHidden/>
              </w:rPr>
              <w:tab/>
            </w:r>
            <w:r w:rsidR="00B70641">
              <w:rPr>
                <w:noProof/>
                <w:webHidden/>
              </w:rPr>
              <w:fldChar w:fldCharType="begin"/>
            </w:r>
            <w:r w:rsidR="00B70641">
              <w:rPr>
                <w:noProof/>
                <w:webHidden/>
              </w:rPr>
              <w:instrText xml:space="preserve"> PAGEREF _Toc225248803 \h </w:instrText>
            </w:r>
            <w:r w:rsidR="00B70641">
              <w:rPr>
                <w:noProof/>
                <w:webHidden/>
              </w:rPr>
            </w:r>
            <w:r w:rsidR="00B70641">
              <w:rPr>
                <w:noProof/>
                <w:webHidden/>
              </w:rPr>
              <w:fldChar w:fldCharType="separate"/>
            </w:r>
            <w:r w:rsidR="00B70641">
              <w:rPr>
                <w:noProof/>
                <w:webHidden/>
              </w:rPr>
              <w:t>2</w:t>
            </w:r>
            <w:r w:rsidR="00B70641">
              <w:rPr>
                <w:noProof/>
                <w:webHidden/>
              </w:rPr>
              <w:fldChar w:fldCharType="end"/>
            </w:r>
          </w:hyperlink>
        </w:p>
        <w:p w14:paraId="0B87C940" w14:textId="304E846F" w:rsidR="00B70641" w:rsidRDefault="00B70641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8804" w:history="1">
            <w:r w:rsidRPr="00C542D0">
              <w:rPr>
                <w:rStyle w:val="Hyperlink"/>
                <w:noProof/>
              </w:rPr>
              <w:t>ФИНАНСОВЫЕ ОСОБЕННОСТИ СТРАНЫ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_Toc225248804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054BE" w14:textId="34E09D3A" w:rsidR="00B70641" w:rsidRDefault="00B70641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8805" w:history="1">
            <w:r w:rsidRPr="00C542D0">
              <w:rPr>
                <w:rStyle w:val="Hyperlink"/>
                <w:noProof/>
              </w:rPr>
              <w:t>Порядок въезда и выезда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_Toc225248805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FFB95" w14:textId="1D05C2E0" w:rsidR="00B70641" w:rsidRDefault="00B70641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8806" w:history="1">
            <w:r w:rsidRPr="00C542D0">
              <w:rPr>
                <w:rStyle w:val="Hyperlink"/>
                <w:noProof/>
              </w:rPr>
              <w:t>Трудовое законодательство (права работника)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_Toc225248806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32EA9" w14:textId="21F8B5AE" w:rsidR="00B70641" w:rsidRDefault="00B70641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8807" w:history="1">
            <w:r w:rsidRPr="00C542D0">
              <w:rPr>
                <w:rStyle w:val="Hyperlink"/>
                <w:noProof/>
              </w:rPr>
              <w:t>Востребованные профессии и поиск вакансий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_Toc225248807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01F7B1" w14:textId="0EB6460C" w:rsidR="00B70641" w:rsidRDefault="00B70641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8808" w:history="1">
            <w:r w:rsidRPr="00C542D0">
              <w:rPr>
                <w:rStyle w:val="Hyperlink"/>
                <w:noProof/>
              </w:rPr>
              <w:t>Финансовая грамотность: счет, переводы, хранение денег, риски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_Toc225248808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8032B" w14:textId="6D16536E" w:rsidR="00B70641" w:rsidRDefault="00B70641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8809" w:history="1">
            <w:r w:rsidRPr="00C542D0">
              <w:rPr>
                <w:rStyle w:val="Hyperlink"/>
                <w:noProof/>
              </w:rPr>
              <w:t>Уполномоченные органы и горячие линии (куда обращаться при проблемах)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_Toc225248809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E2F23" w14:textId="64A05826" w:rsidR="00B70641" w:rsidRDefault="00B70641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8810" w:history="1">
            <w:r w:rsidRPr="00C542D0">
              <w:rPr>
                <w:rStyle w:val="Hyperlink"/>
                <w:noProof/>
              </w:rPr>
              <w:t>Загранучреждения кыргызской Республики и ДИАСПОРАЛЬНЫЕ ОРГАНИЗАЦИИ (адреса и телефоны)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_Toc225248810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31321" w14:textId="40C5100C" w:rsidR="00B70641" w:rsidRDefault="00B70641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8811" w:history="1">
            <w:r w:rsidRPr="00C542D0">
              <w:rPr>
                <w:rStyle w:val="Hyperlink"/>
                <w:noProof/>
              </w:rPr>
              <w:t>Международные организации, защищающие права работников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_Toc225248811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1A26B" w14:textId="638314F9" w:rsidR="00B70641" w:rsidRDefault="00B70641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8812" w:history="1">
            <w:r w:rsidRPr="00C542D0">
              <w:rPr>
                <w:rStyle w:val="Hyperlink"/>
                <w:noProof/>
              </w:rPr>
              <w:t>Социокультурные особенности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_Toc225248812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D0BD03" w14:textId="45DF8161" w:rsidR="00B70641" w:rsidRDefault="00B70641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8813" w:history="1">
            <w:r w:rsidRPr="00C542D0">
              <w:rPr>
                <w:rStyle w:val="Hyperlink"/>
                <w:noProof/>
              </w:rPr>
              <w:t>Риски торговли людьми, трудовои, сексуальной и иных видов эксплуатациИ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_Toc225248813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EFE345" w14:textId="237C44C8" w:rsidR="00B70641" w:rsidRDefault="00B70641">
          <w:pPr>
            <w:pStyle w:val="TOC1"/>
            <w:tabs>
              <w:tab w:val="right" w:leader="dot" w:pos="9350"/>
            </w:tabs>
            <w:rPr>
              <w:b w:val="0"/>
              <w:bCs w:val="0"/>
              <w:cap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225248814" w:history="1">
            <w:r w:rsidRPr="00C542D0">
              <w:rPr>
                <w:rStyle w:val="Hyperlink"/>
                <w:noProof/>
              </w:rPr>
              <w:t>Требования воинского учета военнообязанных и призывников Кыргызской Республики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_Toc225248814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1C709" w14:textId="54EEBD55" w:rsidR="001462C0" w:rsidRPr="00B53C6E" w:rsidRDefault="001462C0">
          <w:pPr>
            <w:rPr>
              <w:bCs/>
              <w:lang w:val="ru-RU"/>
            </w:rPr>
          </w:pPr>
          <w:r w:rsidRPr="00B53C6E">
            <w:rPr>
              <w:rFonts w:ascii="Times New Roman" w:hAnsi="Times New Roman" w:cs="Times New Roman"/>
              <w:bCs/>
              <w:noProof/>
              <w:sz w:val="28"/>
              <w:szCs w:val="28"/>
              <w:lang w:val="ru-RU"/>
            </w:rPr>
            <w:fldChar w:fldCharType="end"/>
          </w:r>
        </w:p>
      </w:sdtContent>
    </w:sdt>
    <w:p w14:paraId="7FED6D8C" w14:textId="77777777" w:rsidR="00632073" w:rsidRPr="001462C0" w:rsidRDefault="00632073">
      <w:pPr>
        <w:rPr>
          <w:lang w:val="ru-RU"/>
        </w:rPr>
      </w:pPr>
    </w:p>
    <w:p w14:paraId="5290866D" w14:textId="77777777" w:rsidR="00E6428D" w:rsidRPr="007C7FEC" w:rsidRDefault="00632073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62C0">
        <w:rPr>
          <w:rFonts w:ascii="Times New Roman" w:hAnsi="Times New Roman" w:cs="Times New Roman"/>
          <w:color w:val="000000"/>
          <w:sz w:val="28"/>
          <w:szCs w:val="28"/>
          <w:lang w:val="ru-RU"/>
        </w:rPr>
        <w:br w:type="page"/>
      </w:r>
    </w:p>
    <w:p w14:paraId="0D81D31A" w14:textId="77777777" w:rsidR="00E6428D" w:rsidRPr="00A14413" w:rsidRDefault="00A14413" w:rsidP="00253335">
      <w:pPr>
        <w:pStyle w:val="Heading1"/>
        <w:rPr>
          <w:rStyle w:val="IntenseReference"/>
          <w:b/>
          <w:bCs w:val="0"/>
          <w:i w:val="0"/>
          <w:iCs w:val="0"/>
        </w:rPr>
      </w:pPr>
      <w:bookmarkStart w:id="0" w:name="_Toc225248803"/>
      <w:r>
        <w:rPr>
          <w:rStyle w:val="IntenseReference"/>
          <w:b/>
          <w:bCs w:val="0"/>
          <w:i w:val="0"/>
          <w:iCs w:val="0"/>
          <w:caps w:val="0"/>
        </w:rPr>
        <w:lastRenderedPageBreak/>
        <w:t>ОСОБЕННОСТИ СТРАНЫ</w:t>
      </w:r>
      <w:bookmarkEnd w:id="0"/>
    </w:p>
    <w:p w14:paraId="488C3535" w14:textId="77777777" w:rsidR="00C4116E" w:rsidRPr="00477466" w:rsidRDefault="00C4116E" w:rsidP="00C4116E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477466">
        <w:rPr>
          <w:rStyle w:val="Strong"/>
          <w:color w:val="000000"/>
          <w:sz w:val="28"/>
          <w:szCs w:val="28"/>
          <w:lang w:val="ru-RU"/>
        </w:rPr>
        <w:t>Язык</w:t>
      </w:r>
    </w:p>
    <w:p w14:paraId="44AE6F82" w14:textId="77777777" w:rsidR="00786486" w:rsidRPr="00786486" w:rsidRDefault="00786486" w:rsidP="00786486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786486">
        <w:rPr>
          <w:rStyle w:val="Strong"/>
          <w:b w:val="0"/>
          <w:bCs w:val="0"/>
          <w:color w:val="000000"/>
          <w:sz w:val="28"/>
          <w:szCs w:val="28"/>
          <w:lang w:val="ru-RU"/>
        </w:rPr>
        <w:t>Государственным языком в Республике Хорватия является хорватский язык. Он используется в официальном документообороте, при заключении трудовых договоров, обращении в государственные органы и в повседневной жизни. В туристических районах и в сфере услуг часть населения владеет английским, немецким или итальянским языками, однако иностранному работнику рекомендуется заранее ознакомиться с базовыми выражениями на хорватском языке для решения бытовых и рабочих вопросов.</w:t>
      </w:r>
    </w:p>
    <w:p w14:paraId="72F8A3DE" w14:textId="77777777" w:rsidR="00786486" w:rsidRPr="00786486" w:rsidRDefault="00786486" w:rsidP="00786486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786486">
        <w:rPr>
          <w:rStyle w:val="Strong"/>
          <w:color w:val="000000"/>
          <w:sz w:val="28"/>
          <w:szCs w:val="28"/>
          <w:lang w:val="ru-RU"/>
        </w:rPr>
        <w:t>Религия</w:t>
      </w:r>
    </w:p>
    <w:p w14:paraId="47B36D17" w14:textId="77777777" w:rsidR="00786486" w:rsidRPr="00786486" w:rsidRDefault="00786486" w:rsidP="00786486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786486">
        <w:rPr>
          <w:rStyle w:val="Strong"/>
          <w:b w:val="0"/>
          <w:bCs w:val="0"/>
          <w:color w:val="000000"/>
          <w:sz w:val="28"/>
          <w:szCs w:val="28"/>
          <w:lang w:val="ru-RU"/>
        </w:rPr>
        <w:t>Наиболее распространенной религией в Республике Хорватия является христианство, преимущественно католицизм. Вместе с тем в стране представлены и другие религиозные общины, а также нерелигиозная часть населения. Законодательство гарантирует свободу вероисповедания. Иностранным гражданам рекомендуется уважать местные религиозные традиции, общественные нормы и особенности поведения в праздничные и памятные дни.</w:t>
      </w:r>
    </w:p>
    <w:p w14:paraId="496CE558" w14:textId="77777777" w:rsidR="00786486" w:rsidRPr="00786486" w:rsidRDefault="00786486" w:rsidP="00786486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786486">
        <w:rPr>
          <w:rStyle w:val="Strong"/>
          <w:color w:val="000000"/>
          <w:sz w:val="28"/>
          <w:szCs w:val="28"/>
          <w:lang w:val="ru-RU"/>
        </w:rPr>
        <w:t>География и крупные города</w:t>
      </w:r>
    </w:p>
    <w:p w14:paraId="71A74093" w14:textId="77777777" w:rsidR="00786486" w:rsidRPr="00786486" w:rsidRDefault="00786486" w:rsidP="00786486">
      <w:pPr>
        <w:pStyle w:val="NormalWeb"/>
        <w:ind w:firstLine="720"/>
        <w:jc w:val="both"/>
        <w:rPr>
          <w:rStyle w:val="Strong"/>
          <w:color w:val="000000"/>
          <w:sz w:val="28"/>
          <w:szCs w:val="28"/>
          <w:lang w:val="ru-RU"/>
        </w:rPr>
      </w:pPr>
      <w:r w:rsidRPr="00786486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Республика Хорватия расположена в Юго-Восточной Европе, на побережье Адриатического моря. Страна имеет протяженную береговую линию и большое количество островов, а также внутренние районы с равнинным и горным рельефом. Столицей является Загреб. Крупные города: Загреб, Сплит, </w:t>
      </w:r>
      <w:proofErr w:type="spellStart"/>
      <w:r w:rsidRPr="00786486">
        <w:rPr>
          <w:rStyle w:val="Strong"/>
          <w:b w:val="0"/>
          <w:bCs w:val="0"/>
          <w:color w:val="000000"/>
          <w:sz w:val="28"/>
          <w:szCs w:val="28"/>
          <w:lang w:val="ru-RU"/>
        </w:rPr>
        <w:t>Риека</w:t>
      </w:r>
      <w:proofErr w:type="spellEnd"/>
      <w:r w:rsidRPr="00786486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, </w:t>
      </w:r>
      <w:proofErr w:type="spellStart"/>
      <w:r w:rsidRPr="00786486">
        <w:rPr>
          <w:rStyle w:val="Strong"/>
          <w:b w:val="0"/>
          <w:bCs w:val="0"/>
          <w:color w:val="000000"/>
          <w:sz w:val="28"/>
          <w:szCs w:val="28"/>
          <w:lang w:val="ru-RU"/>
        </w:rPr>
        <w:t>Осиек</w:t>
      </w:r>
      <w:proofErr w:type="spellEnd"/>
      <w:r w:rsidRPr="00786486">
        <w:rPr>
          <w:rStyle w:val="Strong"/>
          <w:b w:val="0"/>
          <w:bCs w:val="0"/>
          <w:color w:val="000000"/>
          <w:sz w:val="28"/>
          <w:szCs w:val="28"/>
          <w:lang w:val="ru-RU"/>
        </w:rPr>
        <w:t>, Задар. В приморских и внутренних регионах могут различаться структура занятости, стоимость аренды жилья, сезонность работы и условия проживания.</w:t>
      </w:r>
    </w:p>
    <w:p w14:paraId="38653EEA" w14:textId="77777777" w:rsidR="00786486" w:rsidRPr="00786486" w:rsidRDefault="00786486" w:rsidP="00786486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786486">
        <w:rPr>
          <w:rStyle w:val="Strong"/>
          <w:color w:val="000000"/>
          <w:sz w:val="28"/>
          <w:szCs w:val="28"/>
          <w:lang w:val="ru-RU"/>
        </w:rPr>
        <w:t>Погода и климат</w:t>
      </w:r>
    </w:p>
    <w:p w14:paraId="14EA72EE" w14:textId="488BCBFF" w:rsidR="00253335" w:rsidRDefault="00786486" w:rsidP="00786486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786486">
        <w:rPr>
          <w:rStyle w:val="Strong"/>
          <w:b w:val="0"/>
          <w:bCs w:val="0"/>
          <w:color w:val="000000"/>
          <w:sz w:val="28"/>
          <w:szCs w:val="28"/>
          <w:lang w:val="ru-RU"/>
        </w:rPr>
        <w:t>Климат в Республике Хорватия зависит от региона. На побережье преобладает средиземноморский климат с жарким сухим летом и мягкой зимой. Во внутренних районах климат более континентальный, с холодной зимой и теплым летом. В горных районах температура ниже, возможны снегопады и более суровые погодные условия. Перед выездом рекомендуется уточнить климат региона трудоустройства, сезонный характер работы, условия жилья и транспортную доступность</w:t>
      </w:r>
      <w:r w:rsidR="00C4116E" w:rsidRPr="00C4116E">
        <w:rPr>
          <w:rStyle w:val="Strong"/>
          <w:b w:val="0"/>
          <w:bCs w:val="0"/>
          <w:color w:val="000000"/>
          <w:sz w:val="28"/>
          <w:szCs w:val="28"/>
          <w:lang w:val="ru-RU"/>
        </w:rPr>
        <w:t>.</w:t>
      </w:r>
      <w:r w:rsidR="00253335">
        <w:rPr>
          <w:rStyle w:val="Strong"/>
          <w:b w:val="0"/>
          <w:bCs w:val="0"/>
          <w:color w:val="000000"/>
          <w:sz w:val="28"/>
          <w:szCs w:val="28"/>
          <w:lang w:val="ru-RU"/>
        </w:rPr>
        <w:br w:type="page"/>
      </w:r>
    </w:p>
    <w:p w14:paraId="0147CEC2" w14:textId="77777777" w:rsidR="00E6428D" w:rsidRDefault="00253335" w:rsidP="00253335">
      <w:pPr>
        <w:pStyle w:val="Heading1"/>
        <w:rPr>
          <w:rStyle w:val="Strong"/>
          <w:b/>
          <w:bCs w:val="0"/>
        </w:rPr>
      </w:pPr>
      <w:bookmarkStart w:id="1" w:name="_Toc225248804"/>
      <w:r w:rsidRPr="00253335">
        <w:rPr>
          <w:rStyle w:val="Strong"/>
          <w:b/>
          <w:bCs w:val="0"/>
        </w:rPr>
        <w:lastRenderedPageBreak/>
        <w:t>ФИНАНСОВЫЕ ОСОБЕННОСТИ СТРАНЫ</w:t>
      </w:r>
      <w:bookmarkEnd w:id="1"/>
    </w:p>
    <w:p w14:paraId="3AD3A817" w14:textId="77777777" w:rsidR="00253335" w:rsidRPr="00253335" w:rsidRDefault="00253335" w:rsidP="002533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53335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Валюта и курс</w:t>
      </w:r>
    </w:p>
    <w:p w14:paraId="468029F6" w14:textId="77777777" w:rsidR="000B528D" w:rsidRDefault="000B528D" w:rsidP="000B52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528D">
        <w:rPr>
          <w:rFonts w:ascii="Times New Roman" w:hAnsi="Times New Roman" w:cs="Times New Roman"/>
          <w:sz w:val="28"/>
          <w:szCs w:val="28"/>
          <w:lang w:val="ru-RU"/>
        </w:rPr>
        <w:t xml:space="preserve">Официальной валютой Республики Хорватия является евро (EUR). </w:t>
      </w:r>
    </w:p>
    <w:p w14:paraId="1A1D989C" w14:textId="693DA07D" w:rsidR="000B528D" w:rsidRPr="000B528D" w:rsidRDefault="000B528D" w:rsidP="000B52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528D">
        <w:rPr>
          <w:rFonts w:ascii="Times New Roman" w:hAnsi="Times New Roman" w:cs="Times New Roman"/>
          <w:sz w:val="28"/>
          <w:szCs w:val="28"/>
          <w:lang w:val="ru-RU"/>
        </w:rPr>
        <w:t>По состоянию на март 2026 года, по официальному курсу Национального банка Кыргызской Республики 1 EUR = 100,8167 кыргызского сома. Курс может изменяться, поэтому перед переводом или обменом средств его необходимо уточнять дополнительно.</w:t>
      </w:r>
    </w:p>
    <w:p w14:paraId="7C744F97" w14:textId="77777777" w:rsidR="000B528D" w:rsidRPr="000B528D" w:rsidRDefault="000B528D" w:rsidP="000B52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B528D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Денежные переводы</w:t>
      </w:r>
    </w:p>
    <w:p w14:paraId="151E5988" w14:textId="77777777" w:rsidR="000B528D" w:rsidRPr="000B528D" w:rsidRDefault="000B528D" w:rsidP="000B52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528D">
        <w:rPr>
          <w:rFonts w:ascii="Times New Roman" w:hAnsi="Times New Roman" w:cs="Times New Roman"/>
          <w:sz w:val="28"/>
          <w:szCs w:val="28"/>
          <w:lang w:val="ru-RU"/>
        </w:rPr>
        <w:t>В Хорватии широко применяются банковские переводы и безналичные расчеты в евро. Поскольку Хорватия использует евро и участвует в системе SEPA, переводы в евро внутри зоны SEPA проходят по единым стандартам. Рекомендуется пользоваться банковскими и иными официальными каналами перевода, сохранять платежные документы, не передавать крупные суммы наличными через третьих лиц и распределять деньги между счетом и наличными средствами.</w:t>
      </w:r>
    </w:p>
    <w:p w14:paraId="485D6BAE" w14:textId="77777777" w:rsidR="000B528D" w:rsidRPr="000B528D" w:rsidRDefault="000B528D" w:rsidP="000B52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B528D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Минимальная заработная плата</w:t>
      </w:r>
    </w:p>
    <w:p w14:paraId="07EAF5C3" w14:textId="42F8D1AB" w:rsidR="00253335" w:rsidRPr="00253335" w:rsidRDefault="000B528D" w:rsidP="000B52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528D">
        <w:rPr>
          <w:rFonts w:ascii="Times New Roman" w:hAnsi="Times New Roman" w:cs="Times New Roman"/>
          <w:sz w:val="28"/>
          <w:szCs w:val="28"/>
          <w:lang w:val="ru-RU"/>
        </w:rPr>
        <w:t>На 2026 год в Республике Хорватия установлен размер минимальной заработной платы 1 050 евро брутто в месяц. Вместе с тем в отдельных секторах по коллективным договорам минимальный уровень оплаты может быть выше установленного государством.</w:t>
      </w:r>
      <w:r w:rsidR="00253335" w:rsidRPr="0025333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BE2E3CC" w14:textId="77777777" w:rsidR="00632073" w:rsidRPr="001462C0" w:rsidRDefault="00632073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2A49FE86" w14:textId="1012B5D1" w:rsidR="00632073" w:rsidRPr="001462C0" w:rsidRDefault="00632073" w:rsidP="00253335">
      <w:pPr>
        <w:pStyle w:val="Heading1"/>
        <w:rPr>
          <w:rStyle w:val="IntenseReference"/>
          <w:b/>
          <w:bCs w:val="0"/>
          <w:i w:val="0"/>
          <w:iCs w:val="0"/>
        </w:rPr>
      </w:pPr>
      <w:bookmarkStart w:id="2" w:name="_Toc225248805"/>
      <w:r w:rsidRPr="001462C0">
        <w:rPr>
          <w:rStyle w:val="IntenseReference"/>
          <w:b/>
          <w:bCs w:val="0"/>
          <w:i w:val="0"/>
          <w:iCs w:val="0"/>
        </w:rPr>
        <w:lastRenderedPageBreak/>
        <w:t>Порядок въезда и выезда</w:t>
      </w:r>
      <w:bookmarkEnd w:id="2"/>
    </w:p>
    <w:p w14:paraId="592B5C9F" w14:textId="77777777" w:rsidR="00BC68A6" w:rsidRPr="00093D84" w:rsidRDefault="00BC68A6" w:rsidP="00BC68A6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093D84">
        <w:rPr>
          <w:rStyle w:val="Strong"/>
          <w:b w:val="0"/>
          <w:bCs w:val="0"/>
          <w:color w:val="000000"/>
          <w:sz w:val="28"/>
          <w:szCs w:val="28"/>
          <w:lang w:val="ru-RU"/>
        </w:rPr>
        <w:t>Для граждан Кыргызской Республики требуется виза для поездки в Хорватию, если нет иного законного основания для въезда. Для работы гражданам третьих стран, как правило, требуется единое разрешение на пребывание и работу либо иной документ, предусмотренный хорватским законодательством.</w:t>
      </w:r>
    </w:p>
    <w:p w14:paraId="6F8D19BF" w14:textId="77777777" w:rsidR="00BC68A6" w:rsidRPr="00093D84" w:rsidRDefault="00BC68A6" w:rsidP="00BC68A6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093D84">
        <w:rPr>
          <w:rStyle w:val="Strong"/>
          <w:color w:val="000000"/>
          <w:sz w:val="28"/>
          <w:szCs w:val="28"/>
          <w:lang w:val="ru-RU"/>
        </w:rPr>
        <w:t>Трудовая деятельность и пребывание</w:t>
      </w:r>
    </w:p>
    <w:p w14:paraId="1321BA5D" w14:textId="77777777" w:rsidR="00BC68A6" w:rsidRPr="00093D84" w:rsidRDefault="00BC68A6" w:rsidP="00BC68A6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t>Г</w:t>
      </w:r>
      <w:r w:rsidRPr="00093D84">
        <w:rPr>
          <w:rStyle w:val="Strong"/>
          <w:b w:val="0"/>
          <w:bCs w:val="0"/>
          <w:color w:val="000000"/>
          <w:sz w:val="28"/>
          <w:szCs w:val="28"/>
          <w:lang w:val="ru-RU"/>
        </w:rPr>
        <w:t>раждане третьих стран могут работать в стране на основании разрешения на пребывание и работу либо свидетельства о регистрации работы, если законом не предусмотрено иное. Работать можно только по той работе и у того работодателя, на которых выдано разрешение. Работодатель также не вправе использовать труд иностранца, который находится в стране незаконно.</w:t>
      </w:r>
    </w:p>
    <w:p w14:paraId="0FF72C93" w14:textId="77777777" w:rsidR="00BC68A6" w:rsidRPr="00093D84" w:rsidRDefault="00BC68A6" w:rsidP="00BC68A6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093D84">
        <w:rPr>
          <w:rStyle w:val="Strong"/>
          <w:color w:val="000000"/>
          <w:sz w:val="28"/>
          <w:szCs w:val="28"/>
          <w:lang w:val="ru-RU"/>
        </w:rPr>
        <w:t>Порядок оформления после въезда</w:t>
      </w:r>
    </w:p>
    <w:p w14:paraId="1875AC04" w14:textId="77777777" w:rsidR="00BC68A6" w:rsidRPr="00093D84" w:rsidRDefault="00BC68A6" w:rsidP="00BC68A6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093D84">
        <w:rPr>
          <w:rStyle w:val="Strong"/>
          <w:b w:val="0"/>
          <w:bCs w:val="0"/>
          <w:color w:val="000000"/>
          <w:sz w:val="28"/>
          <w:szCs w:val="28"/>
          <w:lang w:val="ru-RU"/>
        </w:rPr>
        <w:t>Заявление на временное пребывание обычно подается через дипломатическое представительство или консульское учреждение Хорватии. Для отдельных категорий иностранцев, которым не нужна въездная виза, заявление может подаваться и в полицейское управление по месту пребывания, месту работы или месту нахождения работодателя. Поэтому конкретный порядок необходимо уточнять до поездки вместе с работодателем.</w:t>
      </w:r>
    </w:p>
    <w:p w14:paraId="7554DA29" w14:textId="77777777" w:rsidR="00BC68A6" w:rsidRPr="00093D84" w:rsidRDefault="00BC68A6" w:rsidP="00BC68A6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093D84">
        <w:rPr>
          <w:rStyle w:val="Strong"/>
          <w:color w:val="000000"/>
          <w:sz w:val="28"/>
          <w:szCs w:val="28"/>
          <w:lang w:val="ru-RU"/>
        </w:rPr>
        <w:t>Выезд из Республики Хорватия</w:t>
      </w:r>
    </w:p>
    <w:p w14:paraId="53424663" w14:textId="77777777" w:rsidR="00BC68A6" w:rsidRDefault="00BC68A6" w:rsidP="00BC68A6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093D84">
        <w:rPr>
          <w:rStyle w:val="Strong"/>
          <w:b w:val="0"/>
          <w:bCs w:val="0"/>
          <w:color w:val="000000"/>
          <w:sz w:val="28"/>
          <w:szCs w:val="28"/>
          <w:lang w:val="ru-RU"/>
        </w:rPr>
        <w:t>При выезде необходимо соблюдать срок визы, разрешения на пребывание и работу либо иного разрешительного документа. Если условия работы меняются, следует заранее проверить, нужно ли новое разрешение. Рекомендуется хранить копии разрешений, билетов и документы, подтверждающие даты пребывания</w:t>
      </w:r>
      <w:r w:rsidRPr="001462C0">
        <w:rPr>
          <w:rStyle w:val="Strong"/>
          <w:b w:val="0"/>
          <w:bCs w:val="0"/>
          <w:color w:val="000000"/>
          <w:sz w:val="28"/>
          <w:szCs w:val="28"/>
          <w:lang w:val="ru-RU"/>
        </w:rPr>
        <w:t>.</w:t>
      </w:r>
    </w:p>
    <w:p w14:paraId="4BAE1C6F" w14:textId="53114906" w:rsidR="00632073" w:rsidRPr="00477466" w:rsidRDefault="00632073" w:rsidP="00477466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1462C0">
        <w:rPr>
          <w:rStyle w:val="Strong"/>
          <w:b w:val="0"/>
          <w:bCs w:val="0"/>
          <w:color w:val="000000"/>
          <w:sz w:val="28"/>
          <w:szCs w:val="28"/>
          <w:lang w:val="ru-RU"/>
        </w:rPr>
        <w:t>.</w:t>
      </w:r>
      <w:r w:rsidRP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7185A8C3" w14:textId="7280C091" w:rsidR="00632073" w:rsidRPr="001462C0" w:rsidRDefault="00632073" w:rsidP="00253335">
      <w:pPr>
        <w:pStyle w:val="Heading1"/>
        <w:rPr>
          <w:rStyle w:val="IntenseReference"/>
          <w:b/>
          <w:bCs w:val="0"/>
          <w:i w:val="0"/>
          <w:iCs w:val="0"/>
        </w:rPr>
      </w:pPr>
      <w:bookmarkStart w:id="3" w:name="_Toc225248806"/>
      <w:r w:rsidRPr="001462C0">
        <w:rPr>
          <w:rStyle w:val="IntenseReference"/>
          <w:b/>
          <w:bCs w:val="0"/>
          <w:i w:val="0"/>
          <w:iCs w:val="0"/>
        </w:rPr>
        <w:lastRenderedPageBreak/>
        <w:t>Трудовое законодательство (права работника)</w:t>
      </w:r>
      <w:bookmarkEnd w:id="3"/>
    </w:p>
    <w:p w14:paraId="0F9431A8" w14:textId="77777777" w:rsidR="006572A8" w:rsidRPr="006572A8" w:rsidRDefault="006572A8" w:rsidP="006572A8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6572A8">
        <w:rPr>
          <w:rStyle w:val="Strong"/>
          <w:b w:val="0"/>
          <w:bCs w:val="0"/>
          <w:color w:val="000000"/>
          <w:sz w:val="28"/>
          <w:szCs w:val="28"/>
          <w:lang w:val="ru-RU"/>
        </w:rPr>
        <w:t>В Республике Хорватия иностранный гражданин может работать только на основании разрешения на пребывание и работу либо иного предусмотренного законом документа, и только по той работе и у того работодателя, для которых выдано разрешение. Это означает, что законная работа должна быть надлежаще оформлена, а работник должен иметь документы, подтверждающие условия труда и законность занятости.</w:t>
      </w:r>
    </w:p>
    <w:p w14:paraId="4341AEEE" w14:textId="77777777" w:rsidR="006572A8" w:rsidRPr="006572A8" w:rsidRDefault="006572A8" w:rsidP="006572A8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6572A8">
        <w:rPr>
          <w:rStyle w:val="Strong"/>
          <w:color w:val="000000"/>
          <w:sz w:val="28"/>
          <w:szCs w:val="28"/>
          <w:lang w:val="ru-RU"/>
        </w:rPr>
        <w:t>Что должно быть в трудовом договоре</w:t>
      </w:r>
    </w:p>
    <w:p w14:paraId="49E0C371" w14:textId="77777777" w:rsidR="006572A8" w:rsidRPr="006572A8" w:rsidRDefault="006572A8" w:rsidP="006572A8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6572A8">
        <w:rPr>
          <w:rStyle w:val="Strong"/>
          <w:b w:val="0"/>
          <w:bCs w:val="0"/>
          <w:color w:val="000000"/>
          <w:sz w:val="28"/>
          <w:szCs w:val="28"/>
          <w:lang w:val="ru-RU"/>
        </w:rPr>
        <w:t>В документах должны быть ясно определены работодатель, должность или работа, условия труда, размер заработной платы и иные ключевые элементы занятости. В официальных разъяснениях Хорватии для работодателя прямо упоминаются сведения о работнике, рабочем месте или должности и условиях труда. Работнику важно проверить, что договор соответствует разрешению, а место и характер работы не отличаются от заявленных.</w:t>
      </w:r>
    </w:p>
    <w:p w14:paraId="4EB69DDE" w14:textId="77777777" w:rsidR="006572A8" w:rsidRPr="006572A8" w:rsidRDefault="006572A8" w:rsidP="006572A8">
      <w:pPr>
        <w:pStyle w:val="NormalWeb"/>
        <w:ind w:firstLine="720"/>
        <w:jc w:val="center"/>
        <w:rPr>
          <w:rStyle w:val="Strong"/>
          <w:color w:val="000000"/>
          <w:sz w:val="28"/>
          <w:szCs w:val="28"/>
          <w:lang w:val="ru-RU"/>
        </w:rPr>
      </w:pPr>
      <w:r w:rsidRPr="006572A8">
        <w:rPr>
          <w:rStyle w:val="Strong"/>
          <w:color w:val="000000"/>
          <w:sz w:val="28"/>
          <w:szCs w:val="28"/>
          <w:lang w:val="ru-RU"/>
        </w:rPr>
        <w:t>На что нужно обратить особое внимание</w:t>
      </w:r>
    </w:p>
    <w:p w14:paraId="57559323" w14:textId="4ED322FE" w:rsidR="00632073" w:rsidRPr="001462C0" w:rsidRDefault="006572A8" w:rsidP="006572A8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6572A8">
        <w:rPr>
          <w:rStyle w:val="Strong"/>
          <w:b w:val="0"/>
          <w:bCs w:val="0"/>
          <w:color w:val="000000"/>
          <w:sz w:val="28"/>
          <w:szCs w:val="28"/>
          <w:lang w:val="ru-RU"/>
        </w:rPr>
        <w:t>Нельзя соглашаться на работу у другого работодателя или на другой должности, если это не покрывается выданным разрешением. Также повышенный риск возникает, если работнику не выдают копию договора, не объясняют систему оплаты, удержания или проживание. В Хорватии действуют правила о недискриминации и равной оплате, поэтому любые явно необоснованные различия в оплате и обращении требуют внимания. Все документы и подтверждения выплат следует хранить</w:t>
      </w:r>
    </w:p>
    <w:p w14:paraId="08FA9596" w14:textId="77777777" w:rsidR="00253335" w:rsidRDefault="00253335">
      <w:pPr>
        <w:rPr>
          <w:rStyle w:val="Strong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1049563D" w14:textId="77777777" w:rsidR="00253335" w:rsidRPr="00253335" w:rsidRDefault="00253335" w:rsidP="00253335">
      <w:pPr>
        <w:pStyle w:val="Heading1"/>
        <w:rPr>
          <w:rStyle w:val="Strong"/>
          <w:b/>
          <w:bCs w:val="0"/>
        </w:rPr>
      </w:pPr>
      <w:bookmarkStart w:id="4" w:name="_Toc225248807"/>
      <w:r w:rsidRPr="00253335">
        <w:rPr>
          <w:rStyle w:val="Strong"/>
          <w:b/>
          <w:bCs w:val="0"/>
        </w:rPr>
        <w:lastRenderedPageBreak/>
        <w:t>Востребованные профессии и поиск вакансий</w:t>
      </w:r>
      <w:bookmarkEnd w:id="4"/>
    </w:p>
    <w:p w14:paraId="687E2538" w14:textId="23B50B5D" w:rsidR="00253335" w:rsidRPr="00253335" w:rsidRDefault="00BB0F6D" w:rsidP="00253335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BB0F6D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В Республике Хорватия значительный спрос традиционно связан с сезонной занятостью, прежде всего в туризме, </w:t>
      </w:r>
      <w:proofErr w:type="spellStart"/>
      <w:r w:rsidRPr="00BB0F6D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гостинично</w:t>
      </w:r>
      <w:proofErr w:type="spellEnd"/>
      <w:r w:rsidRPr="00BB0F6D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-ресторанной сфере, торговле, транспорте, административных и иных сервисных видах деятельности. Официальные материалы Хорватской службы занятости отдельно подчеркивают важность подбора сезонных работников для туристического сезона и дефицит кадров по отдельным профессиям</w:t>
      </w:r>
      <w:r w:rsidR="00253335" w:rsidRPr="00253335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.</w:t>
      </w:r>
    </w:p>
    <w:p w14:paraId="4A66C4FD" w14:textId="2A920112" w:rsidR="00253335" w:rsidRDefault="00253335" w:rsidP="00253335">
      <w:pPr>
        <w:ind w:firstLine="720"/>
        <w:jc w:val="both"/>
        <w:rPr>
          <w:rStyle w:val="Strong"/>
          <w:color w:val="000000"/>
          <w:sz w:val="28"/>
          <w:szCs w:val="28"/>
          <w:lang w:val="ru-RU"/>
        </w:rPr>
      </w:pPr>
      <w:r w:rsidRPr="00253335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Актуальные вакансии публикуются на официальном сайте www.migrant.kg в разделе «Трудоустройство за рубежом» → «Страны» → «</w:t>
      </w:r>
      <w:r w:rsidR="00BB0F6D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Республика Хорватия</w:t>
      </w:r>
      <w:r w:rsidRPr="00253335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».</w:t>
      </w:r>
      <w:r w:rsidRPr="00253335">
        <w:rPr>
          <w:rStyle w:val="Strong"/>
          <w:color w:val="000000"/>
          <w:sz w:val="28"/>
          <w:szCs w:val="28"/>
          <w:lang w:val="ru-RU"/>
        </w:rPr>
        <w:t xml:space="preserve"> </w:t>
      </w:r>
    </w:p>
    <w:p w14:paraId="639FEA1C" w14:textId="77777777" w:rsidR="00632073" w:rsidRPr="001462C0" w:rsidRDefault="00632073" w:rsidP="00253335">
      <w:pPr>
        <w:ind w:firstLine="720"/>
        <w:jc w:val="both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08E529F6" w14:textId="77777777" w:rsidR="001462C0" w:rsidRPr="001462C0" w:rsidRDefault="001462C0" w:rsidP="00253335">
      <w:pPr>
        <w:pStyle w:val="Heading1"/>
        <w:rPr>
          <w:rStyle w:val="Strong"/>
          <w:b/>
          <w:bCs w:val="0"/>
        </w:rPr>
      </w:pPr>
      <w:bookmarkStart w:id="5" w:name="_Toc225248808"/>
      <w:r w:rsidRPr="001462C0">
        <w:rPr>
          <w:rStyle w:val="Strong"/>
          <w:b/>
          <w:bCs w:val="0"/>
        </w:rPr>
        <w:lastRenderedPageBreak/>
        <w:t>Финансовая грамотность: счет, переводы, хранение денег, риски</w:t>
      </w:r>
      <w:bookmarkEnd w:id="5"/>
    </w:p>
    <w:p w14:paraId="030B278B" w14:textId="3E123C0B" w:rsidR="00BB0F6D" w:rsidRPr="00BB0F6D" w:rsidRDefault="00BB0F6D" w:rsidP="00BB0F6D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BB0F6D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В Республике Хорватия наиболее безопасным является получение заработной платы официально, на счет, с выдачей расчетного документа. 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Р</w:t>
      </w:r>
      <w:r w:rsidRPr="00BB0F6D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аботодатель обязан выдать работнику расчет по заработной плате, а чистая сумма зарплаты — это сумма, выплачиваемая работнику на счет. Поэтому до начала работы важно уточнить, как именно будет перечисляться зарплата и какие документы будут подтверждать выплату.</w:t>
      </w:r>
    </w:p>
    <w:p w14:paraId="5DF89EAA" w14:textId="77777777" w:rsidR="00BB0F6D" w:rsidRPr="00BB0F6D" w:rsidRDefault="00BB0F6D" w:rsidP="00BB0F6D">
      <w:pPr>
        <w:ind w:firstLine="720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B0F6D"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  <w:t>Денежные переводы</w:t>
      </w:r>
    </w:p>
    <w:p w14:paraId="25EBCF2E" w14:textId="77777777" w:rsidR="00BB0F6D" w:rsidRPr="00BB0F6D" w:rsidRDefault="00BB0F6D" w:rsidP="00BB0F6D">
      <w:pPr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 w:rsidRPr="00BB0F6D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Для отправки денег родственникам рекомендуется пользоваться банковскими и иными официальными каналами перевода. Поскольку Хорватия использует евро, безналичные переводы в евро обычно более удобны и прозрачны. Не следует передавать деньги через частных лиц или неофициальных посредников. Все платежные документы и выписки необходимо хранить.</w:t>
      </w:r>
    </w:p>
    <w:p w14:paraId="6277E602" w14:textId="77777777" w:rsidR="00BB0F6D" w:rsidRPr="00BB0F6D" w:rsidRDefault="00BB0F6D" w:rsidP="00BB0F6D">
      <w:pPr>
        <w:ind w:firstLine="720"/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B0F6D">
        <w:rPr>
          <w:rStyle w:val="Strong"/>
          <w:rFonts w:ascii="Times New Roman" w:hAnsi="Times New Roman" w:cs="Times New Roman"/>
          <w:color w:val="000000"/>
          <w:sz w:val="28"/>
          <w:szCs w:val="28"/>
          <w:lang w:val="ru-RU"/>
        </w:rPr>
        <w:t>Хранение денег и личная безопасность</w:t>
      </w:r>
    </w:p>
    <w:p w14:paraId="15BD9DE3" w14:textId="2CBFD3D0" w:rsidR="001462C0" w:rsidRDefault="00BB0F6D" w:rsidP="00BB0F6D">
      <w:pPr>
        <w:ind w:firstLine="720"/>
        <w:jc w:val="both"/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B0F6D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Не держите все средства наличными и не передавайте банковскую карту третьим лицам. Отдельно храните резерв на непредвиденные расходы. Если заработная плата не поступила вовремя, важно сохранять документы, так как в Хорватии существуют правовые механизмы защиты требований работника в случае невыплаты. Это еще одна причина получать зарплату официально, а не неформально.</w:t>
      </w:r>
      <w:r w:rsidR="001462C0" w:rsidRPr="001462C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.</w:t>
      </w:r>
      <w:r w:rsidR="001462C0">
        <w:rPr>
          <w:rStyle w:val="Strong"/>
          <w:color w:val="000000"/>
          <w:sz w:val="28"/>
          <w:szCs w:val="28"/>
          <w:lang w:val="ru-RU"/>
        </w:rPr>
        <w:br w:type="page"/>
      </w:r>
    </w:p>
    <w:p w14:paraId="265ED027" w14:textId="0CD5A68A" w:rsidR="00C667DE" w:rsidRPr="00C667DE" w:rsidRDefault="00C667DE" w:rsidP="00253335">
      <w:pPr>
        <w:pStyle w:val="Heading1"/>
        <w:rPr>
          <w:rStyle w:val="Strong"/>
          <w:b/>
          <w:bCs w:val="0"/>
        </w:rPr>
      </w:pPr>
      <w:bookmarkStart w:id="6" w:name="_Toc225248809"/>
      <w:r w:rsidRPr="00C667DE">
        <w:rPr>
          <w:rStyle w:val="Strong"/>
          <w:b/>
          <w:bCs w:val="0"/>
        </w:rPr>
        <w:lastRenderedPageBreak/>
        <w:t>Уполномоченные органы и горячие линии (куда обращаться при проблемах)</w:t>
      </w:r>
      <w:bookmarkEnd w:id="6"/>
    </w:p>
    <w:p w14:paraId="7F86BF6D" w14:textId="77777777" w:rsidR="00326210" w:rsidRPr="00326210" w:rsidRDefault="00326210" w:rsidP="00326210">
      <w:pPr>
        <w:pStyle w:val="NormalWeb"/>
        <w:jc w:val="center"/>
        <w:rPr>
          <w:rStyle w:val="Strong"/>
          <w:color w:val="000000"/>
          <w:sz w:val="28"/>
          <w:szCs w:val="28"/>
          <w:lang w:val="ru-RU"/>
        </w:rPr>
      </w:pPr>
      <w:r w:rsidRPr="00326210">
        <w:rPr>
          <w:rStyle w:val="Strong"/>
          <w:color w:val="000000"/>
          <w:sz w:val="28"/>
          <w:szCs w:val="28"/>
          <w:lang w:val="ru-RU"/>
        </w:rPr>
        <w:t>Миграционные вопросы</w:t>
      </w:r>
    </w:p>
    <w:p w14:paraId="6F6ABD71" w14:textId="77777777" w:rsidR="00326210" w:rsidRPr="00326210" w:rsidRDefault="00326210" w:rsidP="00326210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>Ключевым органом по вопросам пребывания иностранцев и разрешений на работу является Министерство внутренних дел Республики Хорватия (MUP). Официальный центральный телефон министерства — +385 1 6122 111, электронные адреса для обращений граждан: pitanja@mup.hr и policija@mup.hr. Заявления по вопросам пребывания и работы рассматриваются, как правило, полицейским управлением или полицейским участком по месту проживания или предполагаемого пребывания.</w:t>
      </w:r>
    </w:p>
    <w:p w14:paraId="6CF29A33" w14:textId="77777777" w:rsidR="00326210" w:rsidRPr="00326210" w:rsidRDefault="00326210" w:rsidP="00326210">
      <w:pPr>
        <w:pStyle w:val="NormalWeb"/>
        <w:jc w:val="center"/>
        <w:rPr>
          <w:rStyle w:val="Strong"/>
          <w:color w:val="000000"/>
          <w:sz w:val="28"/>
          <w:szCs w:val="28"/>
          <w:lang w:val="ru-RU"/>
        </w:rPr>
      </w:pPr>
      <w:r w:rsidRPr="00326210">
        <w:rPr>
          <w:rStyle w:val="Strong"/>
          <w:color w:val="000000"/>
          <w:sz w:val="28"/>
          <w:szCs w:val="28"/>
          <w:lang w:val="ru-RU"/>
        </w:rPr>
        <w:t>Трудовые права</w:t>
      </w:r>
    </w:p>
    <w:p w14:paraId="32128400" w14:textId="77777777" w:rsidR="00326210" w:rsidRPr="00326210" w:rsidRDefault="00326210" w:rsidP="00326210">
      <w:pPr>
        <w:pStyle w:val="NormalWeb"/>
        <w:ind w:firstLine="72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По нарушениям трудовых прав следует обращаться в Labour Department </w:t>
      </w:r>
      <w:proofErr w:type="spellStart"/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>of</w:t>
      </w:r>
      <w:proofErr w:type="spellEnd"/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>the</w:t>
      </w:r>
      <w:proofErr w:type="spellEnd"/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State </w:t>
      </w:r>
      <w:proofErr w:type="spellStart"/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>Inspectorate</w:t>
      </w:r>
      <w:proofErr w:type="spellEnd"/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. Государственный портал Хорватии указывает, что обращения можно подавать онлайн, по почте, по электронной почте или лично, а также публикует телефоны дежурных инспекторов труда по основным региональным офисам: Загреб — 01/2375-155, </w:t>
      </w:r>
      <w:proofErr w:type="spellStart"/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>Риека</w:t>
      </w:r>
      <w:proofErr w:type="spellEnd"/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— 051/356-113, Сплит — 021/407-342, </w:t>
      </w:r>
      <w:proofErr w:type="spellStart"/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>Вараждин</w:t>
      </w:r>
      <w:proofErr w:type="spellEnd"/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— 042/658-373, </w:t>
      </w:r>
      <w:proofErr w:type="spellStart"/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>Осиек</w:t>
      </w:r>
      <w:proofErr w:type="spellEnd"/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— 031/389-842.</w:t>
      </w:r>
    </w:p>
    <w:p w14:paraId="0B5EB604" w14:textId="0425FA52" w:rsidR="00326210" w:rsidRPr="00326210" w:rsidRDefault="00326210" w:rsidP="00326210">
      <w:pPr>
        <w:pStyle w:val="NormalWeb"/>
        <w:jc w:val="center"/>
        <w:rPr>
          <w:rStyle w:val="Strong"/>
          <w:color w:val="000000"/>
          <w:sz w:val="28"/>
          <w:szCs w:val="28"/>
          <w:lang w:val="ru-RU"/>
        </w:rPr>
      </w:pPr>
      <w:r w:rsidRPr="00326210">
        <w:rPr>
          <w:rStyle w:val="Strong"/>
          <w:color w:val="000000"/>
          <w:sz w:val="28"/>
          <w:szCs w:val="28"/>
          <w:lang w:val="ru-RU"/>
        </w:rPr>
        <w:t>Контакты</w:t>
      </w:r>
    </w:p>
    <w:p w14:paraId="4B796BE7" w14:textId="77777777" w:rsidR="00326210" w:rsidRPr="00326210" w:rsidRDefault="00326210" w:rsidP="00326210">
      <w:pPr>
        <w:pStyle w:val="NormalWeb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• Министерство внутренних дел Республики Хорватия (MUP) — официальный сайт; телефон: +385 1 6122 111; </w:t>
      </w:r>
      <w:proofErr w:type="spellStart"/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>e-mail</w:t>
      </w:r>
      <w:proofErr w:type="spellEnd"/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>: pitanja@mup.hr, policija@mup.hr.</w:t>
      </w:r>
    </w:p>
    <w:p w14:paraId="16E0ACF4" w14:textId="0C2D5C74" w:rsidR="00AD1FAF" w:rsidRPr="00C667DE" w:rsidRDefault="00326210" w:rsidP="00326210">
      <w:pPr>
        <w:pStyle w:val="NormalWeb"/>
        <w:jc w:val="both"/>
        <w:rPr>
          <w:b/>
          <w:bCs/>
          <w:color w:val="000000"/>
          <w:sz w:val="28"/>
          <w:szCs w:val="28"/>
          <w:lang w:val="ru-RU"/>
        </w:rPr>
      </w:pPr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• State </w:t>
      </w:r>
      <w:proofErr w:type="spellStart"/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>Inspectorate</w:t>
      </w:r>
      <w:proofErr w:type="spellEnd"/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/ Labour </w:t>
      </w:r>
      <w:proofErr w:type="spellStart"/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>Inspection</w:t>
      </w:r>
      <w:proofErr w:type="spellEnd"/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— жалобы по трудовым нарушениям; региональные телефоны дежурных инспекторов публикуются на официальном </w:t>
      </w:r>
      <w:proofErr w:type="spellStart"/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>госпортале</w:t>
      </w:r>
      <w:proofErr w:type="spellEnd"/>
      <w:r w:rsidRPr="00326210">
        <w:rPr>
          <w:rStyle w:val="Strong"/>
          <w:b w:val="0"/>
          <w:bCs w:val="0"/>
          <w:color w:val="000000"/>
          <w:sz w:val="28"/>
          <w:szCs w:val="28"/>
          <w:lang w:val="ru-RU"/>
        </w:rPr>
        <w:t>.</w:t>
      </w:r>
    </w:p>
    <w:p w14:paraId="4457C6DC" w14:textId="77777777" w:rsidR="001462C0" w:rsidRDefault="001462C0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7674C4EE" w14:textId="5D166B82" w:rsidR="00C667DE" w:rsidRPr="00C667DE" w:rsidRDefault="00C667DE" w:rsidP="00253335">
      <w:pPr>
        <w:pStyle w:val="Heading1"/>
        <w:rPr>
          <w:rStyle w:val="Strong"/>
          <w:b/>
        </w:rPr>
      </w:pPr>
      <w:bookmarkStart w:id="7" w:name="_Toc225248810"/>
      <w:r w:rsidRPr="00C667DE">
        <w:rPr>
          <w:rStyle w:val="Strong"/>
          <w:b/>
        </w:rPr>
        <w:lastRenderedPageBreak/>
        <w:t xml:space="preserve">Загранучреждения кыргызской Республики </w:t>
      </w:r>
      <w:r w:rsidR="00477466">
        <w:rPr>
          <w:rStyle w:val="Strong"/>
          <w:b/>
        </w:rPr>
        <w:t>и ДИАСПОРАЛЬНЫЕ ОРГАНИЗАЦИИ</w:t>
      </w:r>
      <w:r w:rsidRPr="00C667DE">
        <w:rPr>
          <w:rStyle w:val="Strong"/>
          <w:b/>
        </w:rPr>
        <w:t xml:space="preserve"> (адреса и телефоны)</w:t>
      </w:r>
      <w:bookmarkEnd w:id="7"/>
    </w:p>
    <w:p w14:paraId="54B8736B" w14:textId="2BCEC38E" w:rsidR="00212786" w:rsidRPr="00212786" w:rsidRDefault="00212786" w:rsidP="00212786">
      <w:pPr>
        <w:pStyle w:val="NormalWeb"/>
        <w:spacing w:before="0" w:after="0"/>
        <w:ind w:firstLine="720"/>
        <w:jc w:val="both"/>
        <w:rPr>
          <w:rStyle w:val="Strong"/>
          <w:color w:val="000000"/>
          <w:sz w:val="28"/>
          <w:szCs w:val="28"/>
          <w:lang w:val="ru-RU"/>
        </w:rPr>
      </w:pPr>
      <w:r>
        <w:rPr>
          <w:rStyle w:val="Strong"/>
          <w:b w:val="0"/>
          <w:bCs w:val="0"/>
          <w:color w:val="000000"/>
          <w:sz w:val="28"/>
          <w:szCs w:val="28"/>
          <w:lang w:val="ru-RU"/>
        </w:rPr>
        <w:t>В</w:t>
      </w:r>
      <w:r w:rsidRPr="00212786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Хорватии действует Почетное консульство Кыргызской Республики в городе </w:t>
      </w:r>
      <w:proofErr w:type="spellStart"/>
      <w:r w:rsidRPr="00212786">
        <w:rPr>
          <w:rStyle w:val="Strong"/>
          <w:b w:val="0"/>
          <w:bCs w:val="0"/>
          <w:color w:val="000000"/>
          <w:sz w:val="28"/>
          <w:szCs w:val="28"/>
          <w:lang w:val="ru-RU"/>
        </w:rPr>
        <w:t>Риека</w:t>
      </w:r>
      <w:proofErr w:type="spellEnd"/>
      <w:r w:rsidRPr="00212786">
        <w:rPr>
          <w:rStyle w:val="Strong"/>
          <w:b w:val="0"/>
          <w:bCs w:val="0"/>
          <w:color w:val="000000"/>
          <w:sz w:val="28"/>
          <w:szCs w:val="28"/>
          <w:lang w:val="ru-RU"/>
        </w:rPr>
        <w:t>.</w:t>
      </w:r>
    </w:p>
    <w:p w14:paraId="4330A3F1" w14:textId="77777777" w:rsidR="00212786" w:rsidRPr="00212786" w:rsidRDefault="00212786" w:rsidP="00212786">
      <w:pPr>
        <w:pStyle w:val="NormalWeb"/>
        <w:spacing w:before="0" w:after="0"/>
        <w:jc w:val="center"/>
        <w:rPr>
          <w:rStyle w:val="Strong"/>
          <w:color w:val="000000"/>
          <w:sz w:val="28"/>
          <w:szCs w:val="28"/>
          <w:lang w:val="ru-RU"/>
        </w:rPr>
      </w:pPr>
      <w:r w:rsidRPr="00212786">
        <w:rPr>
          <w:rStyle w:val="Strong"/>
          <w:color w:val="000000"/>
          <w:sz w:val="28"/>
          <w:szCs w:val="28"/>
          <w:lang w:val="ru-RU"/>
        </w:rPr>
        <w:t xml:space="preserve">Почетное консульство Кыргызской Республики в г. </w:t>
      </w:r>
      <w:proofErr w:type="spellStart"/>
      <w:r w:rsidRPr="00212786">
        <w:rPr>
          <w:rStyle w:val="Strong"/>
          <w:color w:val="000000"/>
          <w:sz w:val="28"/>
          <w:szCs w:val="28"/>
          <w:lang w:val="ru-RU"/>
        </w:rPr>
        <w:t>Риека</w:t>
      </w:r>
      <w:proofErr w:type="spellEnd"/>
    </w:p>
    <w:p w14:paraId="3C0E26BF" w14:textId="77777777" w:rsidR="00212786" w:rsidRPr="00212786" w:rsidRDefault="00212786" w:rsidP="00212786">
      <w:pPr>
        <w:pStyle w:val="NormalWeb"/>
        <w:spacing w:before="0" w:after="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212786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• Адрес: </w:t>
      </w:r>
      <w:proofErr w:type="spellStart"/>
      <w:r w:rsidRPr="00212786">
        <w:rPr>
          <w:rStyle w:val="Strong"/>
          <w:b w:val="0"/>
          <w:bCs w:val="0"/>
          <w:color w:val="000000"/>
          <w:sz w:val="28"/>
          <w:szCs w:val="28"/>
          <w:lang w:val="ru-RU"/>
        </w:rPr>
        <w:t>Vukovarska</w:t>
      </w:r>
      <w:proofErr w:type="spellEnd"/>
      <w:r w:rsidRPr="00212786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212786">
        <w:rPr>
          <w:rStyle w:val="Strong"/>
          <w:b w:val="0"/>
          <w:bCs w:val="0"/>
          <w:color w:val="000000"/>
          <w:sz w:val="28"/>
          <w:szCs w:val="28"/>
          <w:lang w:val="ru-RU"/>
        </w:rPr>
        <w:t>ulica</w:t>
      </w:r>
      <w:proofErr w:type="spellEnd"/>
      <w:r w:rsidRPr="00212786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10a, 51000 </w:t>
      </w:r>
      <w:proofErr w:type="spellStart"/>
      <w:r w:rsidRPr="00212786">
        <w:rPr>
          <w:rStyle w:val="Strong"/>
          <w:b w:val="0"/>
          <w:bCs w:val="0"/>
          <w:color w:val="000000"/>
          <w:sz w:val="28"/>
          <w:szCs w:val="28"/>
          <w:lang w:val="ru-RU"/>
        </w:rPr>
        <w:t>Rijeka</w:t>
      </w:r>
      <w:proofErr w:type="spellEnd"/>
    </w:p>
    <w:p w14:paraId="05F15132" w14:textId="77777777" w:rsidR="00212786" w:rsidRPr="00212786" w:rsidRDefault="00212786" w:rsidP="00212786">
      <w:pPr>
        <w:pStyle w:val="NormalWeb"/>
        <w:spacing w:before="0" w:after="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212786">
        <w:rPr>
          <w:rStyle w:val="Strong"/>
          <w:b w:val="0"/>
          <w:bCs w:val="0"/>
          <w:color w:val="000000"/>
          <w:sz w:val="28"/>
          <w:szCs w:val="28"/>
          <w:lang w:val="ru-RU"/>
        </w:rPr>
        <w:t>• Телефон: 091/8855 841</w:t>
      </w:r>
    </w:p>
    <w:p w14:paraId="15C49C8B" w14:textId="77777777" w:rsidR="00212786" w:rsidRPr="00212786" w:rsidRDefault="00212786" w:rsidP="00212786">
      <w:pPr>
        <w:pStyle w:val="NormalWeb"/>
        <w:spacing w:before="0" w:after="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212786">
        <w:rPr>
          <w:rStyle w:val="Strong"/>
          <w:b w:val="0"/>
          <w:bCs w:val="0"/>
          <w:color w:val="000000"/>
          <w:sz w:val="28"/>
          <w:szCs w:val="28"/>
          <w:lang w:val="ru-RU"/>
        </w:rPr>
        <w:t>• Почта: bojan@odvjetnik-sikanjic.hr</w:t>
      </w:r>
    </w:p>
    <w:p w14:paraId="32B64EDF" w14:textId="77777777" w:rsidR="00212786" w:rsidRPr="00212786" w:rsidRDefault="00212786" w:rsidP="00212786">
      <w:pPr>
        <w:pStyle w:val="NormalWeb"/>
        <w:spacing w:before="0" w:after="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212786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• Почетный консул: Mr. </w:t>
      </w:r>
      <w:proofErr w:type="spellStart"/>
      <w:r w:rsidRPr="00212786">
        <w:rPr>
          <w:rStyle w:val="Strong"/>
          <w:b w:val="0"/>
          <w:bCs w:val="0"/>
          <w:color w:val="000000"/>
          <w:sz w:val="28"/>
          <w:szCs w:val="28"/>
          <w:lang w:val="ru-RU"/>
        </w:rPr>
        <w:t>Bojan</w:t>
      </w:r>
      <w:proofErr w:type="spellEnd"/>
      <w:r w:rsidRPr="00212786">
        <w:rPr>
          <w:rStyle w:val="Strong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212786">
        <w:rPr>
          <w:rStyle w:val="Strong"/>
          <w:b w:val="0"/>
          <w:bCs w:val="0"/>
          <w:color w:val="000000"/>
          <w:sz w:val="28"/>
          <w:szCs w:val="28"/>
          <w:lang w:val="ru-RU"/>
        </w:rPr>
        <w:t>Šikanjić</w:t>
      </w:r>
      <w:proofErr w:type="spellEnd"/>
    </w:p>
    <w:p w14:paraId="6BC859D1" w14:textId="16FC9AB4" w:rsidR="00C667DE" w:rsidRPr="00C667DE" w:rsidRDefault="00212786" w:rsidP="00212786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  <w:color w:val="000000"/>
          <w:sz w:val="28"/>
          <w:szCs w:val="28"/>
          <w:lang w:val="ru-RU"/>
        </w:rPr>
      </w:pPr>
      <w:r w:rsidRPr="00212786">
        <w:rPr>
          <w:rStyle w:val="Strong"/>
          <w:b w:val="0"/>
          <w:bCs w:val="0"/>
          <w:color w:val="000000"/>
          <w:sz w:val="28"/>
          <w:szCs w:val="28"/>
          <w:lang w:val="ru-RU"/>
        </w:rPr>
        <w:t>• Время работы: понедельник–пятница, 13:00–15:00</w:t>
      </w:r>
      <w:r w:rsidR="00C667DE" w:rsidRPr="00C667DE">
        <w:rPr>
          <w:rStyle w:val="Strong"/>
          <w:b w:val="0"/>
          <w:bCs w:val="0"/>
          <w:color w:val="000000"/>
          <w:sz w:val="28"/>
          <w:szCs w:val="28"/>
          <w:lang w:val="ru-RU"/>
        </w:rPr>
        <w:t>g</w:t>
      </w:r>
    </w:p>
    <w:p w14:paraId="002AA39D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7ED36BAA" w14:textId="77777777" w:rsidR="00C667DE" w:rsidRPr="00C667DE" w:rsidRDefault="00C667DE" w:rsidP="00253335">
      <w:pPr>
        <w:pStyle w:val="Heading1"/>
      </w:pPr>
      <w:bookmarkStart w:id="8" w:name="_Toc225248811"/>
      <w:r w:rsidRPr="00C667DE">
        <w:lastRenderedPageBreak/>
        <w:t>Международные организации, защищающие права работников</w:t>
      </w:r>
      <w:bookmarkEnd w:id="8"/>
    </w:p>
    <w:p w14:paraId="5DD31347" w14:textId="77777777" w:rsidR="00B70641" w:rsidRPr="00B70641" w:rsidRDefault="00B70641" w:rsidP="00B70641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B70641">
        <w:rPr>
          <w:color w:val="000000"/>
          <w:sz w:val="28"/>
          <w:szCs w:val="28"/>
          <w:lang w:val="ru-RU"/>
        </w:rPr>
        <w:t xml:space="preserve">В Республике Хорватия международную поддержку по вопросам трудящихся-мигрантов могут оказывать МОТ и МОМ Хорватия. МОТ прямо указывает, что среди основных направлений ее работы в Хорватии находятся социальный диалог, трудовое право, социальная защита, занятость, а также </w:t>
      </w:r>
      <w:proofErr w:type="spellStart"/>
      <w:r w:rsidRPr="00B70641">
        <w:rPr>
          <w:color w:val="000000"/>
          <w:sz w:val="28"/>
          <w:szCs w:val="28"/>
          <w:lang w:val="ru-RU"/>
        </w:rPr>
        <w:t>fair</w:t>
      </w:r>
      <w:proofErr w:type="spellEnd"/>
      <w:r w:rsidRPr="00B7064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70641">
        <w:rPr>
          <w:color w:val="000000"/>
          <w:sz w:val="28"/>
          <w:szCs w:val="28"/>
          <w:lang w:val="ru-RU"/>
        </w:rPr>
        <w:t>migration</w:t>
      </w:r>
      <w:proofErr w:type="spellEnd"/>
      <w:r w:rsidRPr="00B70641">
        <w:rPr>
          <w:color w:val="000000"/>
          <w:sz w:val="28"/>
          <w:szCs w:val="28"/>
          <w:lang w:val="ru-RU"/>
        </w:rPr>
        <w:t>. МОМ Хорватия, в свою очередь, реализует проекты в сфере миграционного управления, интеграции и трудовой миграции, а также указывает на работу по теме защиты мигрантов и чувствительности государственных органов к вопросам трудовой миграции.</w:t>
      </w:r>
    </w:p>
    <w:p w14:paraId="34DD4283" w14:textId="059781B5" w:rsidR="00C667DE" w:rsidRPr="00B70641" w:rsidRDefault="00B70641" w:rsidP="00B70641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B70641">
        <w:rPr>
          <w:color w:val="000000"/>
          <w:sz w:val="28"/>
          <w:szCs w:val="28"/>
          <w:lang w:val="ru-RU"/>
        </w:rPr>
        <w:t>Если работник столкнулся с невыплатой зарплаты, подменой условий труда, эксплуатацией или иными злоупотреблениями, международные организации могут быть полезны как источник информации, защиты уязвимых мигрантов и сопровождения к профильным службам. Но решать спор о зарплате, договоре или незаконной работе все равно нужно прежде всего через официальные органы Хорватии.</w:t>
      </w:r>
    </w:p>
    <w:p w14:paraId="274D7BE0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62960382" w14:textId="462E2605" w:rsidR="00C667DE" w:rsidRPr="00C667DE" w:rsidRDefault="00C667DE" w:rsidP="00253335">
      <w:pPr>
        <w:pStyle w:val="Heading1"/>
      </w:pPr>
      <w:bookmarkStart w:id="9" w:name="_Toc225248812"/>
      <w:r w:rsidRPr="00C667DE">
        <w:lastRenderedPageBreak/>
        <w:t>Социокультурные особенности</w:t>
      </w:r>
      <w:bookmarkEnd w:id="9"/>
      <w:r w:rsidRPr="00C667DE">
        <w:t xml:space="preserve"> </w:t>
      </w:r>
    </w:p>
    <w:p w14:paraId="7109346A" w14:textId="77777777" w:rsidR="00B330A4" w:rsidRPr="00B330A4" w:rsidRDefault="00B330A4" w:rsidP="00B330A4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B330A4">
        <w:rPr>
          <w:color w:val="000000"/>
          <w:sz w:val="28"/>
          <w:szCs w:val="28"/>
          <w:lang w:val="ru-RU"/>
        </w:rPr>
        <w:t>Республика Хорватия сочетает центральноевропейские и средиземноморские особенности. В стране ценятся уважение к местным обычаям, спокойное и вежливое общение, а также корректное поведение в общественных местах. В туристических и прибрежных районах ритм жизни может быть более сезонным и интенсивным, тогда как в других регионах он более спокойный. Для иностранного работника важно соблюдать местные правила, уважать традиции и учитывать, что бытовые условия и уклад жизни могут различаться в зависимости от региона.</w:t>
      </w:r>
    </w:p>
    <w:p w14:paraId="4F98C93C" w14:textId="13718114" w:rsidR="00C667DE" w:rsidRDefault="00B330A4" w:rsidP="00B330A4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B330A4">
        <w:rPr>
          <w:color w:val="000000"/>
          <w:sz w:val="28"/>
          <w:szCs w:val="28"/>
          <w:lang w:val="ru-RU"/>
        </w:rPr>
        <w:t>На работе желательно проявлять дисциплину, пунктуальность, аккуратность в выполнении обязанностей и уважение к работодателю и коллегам. Перед выездом нужно уточнить, предоставляется ли жилье, на какой срок, кто оплачивает коммунальные расходы, как организован транспорт до места работы, есть ли страховка и какие расходы могут удерживаться из заработной платы, особенно если речь идет о сезонной работе в сфере туризма и услуг</w:t>
      </w:r>
      <w:r w:rsidR="00C667DE" w:rsidRPr="00C667DE">
        <w:rPr>
          <w:color w:val="000000"/>
          <w:sz w:val="28"/>
          <w:szCs w:val="28"/>
          <w:lang w:val="ru-RU"/>
        </w:rPr>
        <w:t>.</w:t>
      </w:r>
    </w:p>
    <w:p w14:paraId="336CEDCC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74EB6D45" w14:textId="77777777" w:rsidR="00DB3199" w:rsidRPr="00DB3199" w:rsidRDefault="00DB3199" w:rsidP="00253335">
      <w:pPr>
        <w:pStyle w:val="Heading1"/>
      </w:pPr>
      <w:bookmarkStart w:id="10" w:name="_Toc225248813"/>
      <w:r w:rsidRPr="00DB3199">
        <w:lastRenderedPageBreak/>
        <w:t>Риски торговли людьми, трудовои, сексуально</w:t>
      </w:r>
      <w:r>
        <w:t>й</w:t>
      </w:r>
      <w:r w:rsidRPr="00DB3199">
        <w:t xml:space="preserve"> и иных видов эксплуатаци</w:t>
      </w:r>
      <w:r>
        <w:t>И</w:t>
      </w:r>
      <w:bookmarkEnd w:id="10"/>
    </w:p>
    <w:p w14:paraId="06CBD8D2" w14:textId="77777777" w:rsidR="00DB3199" w:rsidRPr="00DB3199" w:rsidRDefault="00DB3199" w:rsidP="00DB3199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Риск эксплуатации повышается, когда трудоустройство не оформлено документально, когда работник зависит от посредника, не знает языка/контактов и боится обращаться в органы. К признакам трудовой эксплуатации относятся: работа без договора, удержание паспорта, невыплата зарплаты, угрозы, запрет покидать место проживания/работы, принуждение к сверхурочным без оплаты, штрафы “за все”.</w:t>
      </w:r>
    </w:p>
    <w:p w14:paraId="5549A137" w14:textId="77777777" w:rsidR="00DB3199" w:rsidRPr="00DB3199" w:rsidRDefault="00DB3199" w:rsidP="00DB3199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 xml:space="preserve">Важно знать: удержание паспорта работодателем незаконно. Ваш паспорт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ваш личный документ. Никакие “залоги”, “для оформления” на неопределённый срок, “для безопасности” не являются нормой. Максимум </w:t>
      </w:r>
      <w:r>
        <w:rPr>
          <w:color w:val="000000"/>
          <w:sz w:val="28"/>
          <w:szCs w:val="28"/>
          <w:lang w:val="ru-RU"/>
        </w:rPr>
        <w:t>-</w:t>
      </w:r>
      <w:r w:rsidRPr="00DB3199">
        <w:rPr>
          <w:color w:val="000000"/>
          <w:sz w:val="28"/>
          <w:szCs w:val="28"/>
          <w:lang w:val="ru-RU"/>
        </w:rPr>
        <w:t xml:space="preserve"> работодатель может попросить копию документа, но оригинал должен оставаться у вас.</w:t>
      </w:r>
    </w:p>
    <w:p w14:paraId="04BAAC47" w14:textId="77777777" w:rsidR="00DB3199" w:rsidRPr="00DB3199" w:rsidRDefault="00DB3199" w:rsidP="00DB3199">
      <w:pPr>
        <w:pStyle w:val="NormalWeb"/>
        <w:jc w:val="center"/>
        <w:rPr>
          <w:b/>
          <w:bCs/>
          <w:color w:val="000000"/>
          <w:sz w:val="28"/>
          <w:szCs w:val="28"/>
          <w:lang w:val="ru-RU"/>
        </w:rPr>
      </w:pPr>
      <w:r w:rsidRPr="00DB3199">
        <w:rPr>
          <w:b/>
          <w:bCs/>
          <w:color w:val="000000"/>
          <w:sz w:val="28"/>
          <w:szCs w:val="28"/>
          <w:lang w:val="ru-RU"/>
        </w:rPr>
        <w:t>Если вы чувствуете угрозу:</w:t>
      </w:r>
    </w:p>
    <w:p w14:paraId="086FC57C" w14:textId="77777777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1.</w:t>
      </w:r>
      <w:r w:rsidRPr="00DB3199">
        <w:rPr>
          <w:color w:val="000000"/>
          <w:sz w:val="28"/>
          <w:szCs w:val="28"/>
          <w:lang w:val="ru-RU"/>
        </w:rPr>
        <w:tab/>
        <w:t>обеспечьте личную безопасность (уйдите в безопасное место, не вступайте в конфликт);</w:t>
      </w:r>
    </w:p>
    <w:p w14:paraId="42F7E789" w14:textId="77777777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2.</w:t>
      </w:r>
      <w:r w:rsidRPr="00DB3199">
        <w:rPr>
          <w:color w:val="000000"/>
          <w:sz w:val="28"/>
          <w:szCs w:val="28"/>
          <w:lang w:val="ru-RU"/>
        </w:rPr>
        <w:tab/>
        <w:t>свяжитесь с близкими;</w:t>
      </w:r>
    </w:p>
    <w:p w14:paraId="3B7A432B" w14:textId="77777777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3.</w:t>
      </w:r>
      <w:r w:rsidRPr="00DB3199">
        <w:rPr>
          <w:color w:val="000000"/>
          <w:sz w:val="28"/>
          <w:szCs w:val="28"/>
          <w:lang w:val="ru-RU"/>
        </w:rPr>
        <w:tab/>
        <w:t>обратитесь в консульство Кыргызской Республики (контакты выше);</w:t>
      </w:r>
    </w:p>
    <w:p w14:paraId="5C6F9EA3" w14:textId="1AFCDEDB" w:rsidR="00DB3199" w:rsidRP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4.</w:t>
      </w:r>
      <w:r w:rsidRPr="00DB3199">
        <w:rPr>
          <w:color w:val="000000"/>
          <w:sz w:val="28"/>
          <w:szCs w:val="28"/>
          <w:lang w:val="ru-RU"/>
        </w:rPr>
        <w:tab/>
        <w:t xml:space="preserve">обратитесь в </w:t>
      </w:r>
      <w:r w:rsidR="006572A8">
        <w:rPr>
          <w:color w:val="000000"/>
          <w:sz w:val="28"/>
          <w:szCs w:val="28"/>
          <w:lang w:val="ru-RU"/>
        </w:rPr>
        <w:t>Республики Хорватия</w:t>
      </w:r>
      <w:r w:rsidRPr="00DB3199">
        <w:rPr>
          <w:color w:val="000000"/>
          <w:sz w:val="28"/>
          <w:szCs w:val="28"/>
          <w:lang w:val="ru-RU"/>
        </w:rPr>
        <w:t xml:space="preserve"> (при угрозе жизни/насилия) и/или в инспекцию труда (при трудовых нарушениях);</w:t>
      </w:r>
    </w:p>
    <w:p w14:paraId="4125C123" w14:textId="77777777" w:rsidR="00DB3199" w:rsidRDefault="00DB3199" w:rsidP="00DB3199">
      <w:pPr>
        <w:pStyle w:val="NormalWeb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5.</w:t>
      </w:r>
      <w:r w:rsidRPr="00DB3199">
        <w:rPr>
          <w:color w:val="000000"/>
          <w:sz w:val="28"/>
          <w:szCs w:val="28"/>
          <w:lang w:val="ru-RU"/>
        </w:rPr>
        <w:tab/>
        <w:t>сохраняйте доказательства: фото, аудио, переписку, документы, свидетелей.</w:t>
      </w:r>
    </w:p>
    <w:p w14:paraId="606F2119" w14:textId="77777777" w:rsidR="00C667DE" w:rsidRDefault="00C667DE">
      <w:pPr>
        <w:rPr>
          <w:rStyle w:val="Strong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Style w:val="Strong"/>
          <w:color w:val="000000"/>
          <w:sz w:val="28"/>
          <w:szCs w:val="28"/>
          <w:lang w:val="ru-RU"/>
        </w:rPr>
        <w:br w:type="page"/>
      </w:r>
    </w:p>
    <w:p w14:paraId="22559D91" w14:textId="77777777" w:rsidR="00DB3199" w:rsidRPr="00DB3199" w:rsidRDefault="00DB3199" w:rsidP="00253335">
      <w:pPr>
        <w:pStyle w:val="Heading1"/>
      </w:pPr>
      <w:bookmarkStart w:id="11" w:name="_Toc225248814"/>
      <w:r w:rsidRPr="00DB3199">
        <w:lastRenderedPageBreak/>
        <w:t>Требования воинского учета военнообязанных и призывников Кыргызской Республики</w:t>
      </w:r>
      <w:bookmarkEnd w:id="11"/>
    </w:p>
    <w:p w14:paraId="498A8337" w14:textId="77777777" w:rsidR="00DB3199" w:rsidRPr="00DB3199" w:rsidRDefault="00DB3199" w:rsidP="00DB3199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Если вы являетесь военнообязанным или призывником, вы обязаны соблюдать требования законодательства Кыргызской Республики в сфере обороны, независимо от страны пребывания. Сам факт выезда на заработки не освобождает от обязанностей по воинскому учету и не отменяет возможную ответственность за нарушения.</w:t>
      </w:r>
    </w:p>
    <w:p w14:paraId="50E57DE4" w14:textId="77777777" w:rsidR="00DB3199" w:rsidRDefault="00DB3199" w:rsidP="00DB3199">
      <w:pPr>
        <w:pStyle w:val="NormalWeb"/>
        <w:ind w:firstLine="720"/>
        <w:jc w:val="both"/>
        <w:rPr>
          <w:color w:val="000000"/>
          <w:sz w:val="28"/>
          <w:szCs w:val="28"/>
          <w:lang w:val="ru-RU"/>
        </w:rPr>
      </w:pPr>
      <w:r w:rsidRPr="00DB3199">
        <w:rPr>
          <w:color w:val="000000"/>
          <w:sz w:val="28"/>
          <w:szCs w:val="28"/>
          <w:lang w:val="ru-RU"/>
        </w:rPr>
        <w:t>Несоблюдение обязанностей воинского учета может повлечь административные последствия и ограничения при оформлении документов. Поэтому рекомендуется заранее привести учет в порядок: обновить данные, уточнить обязанности, сроки, возможные отсрочки и порядок подтверждения факта пребывания за рубежом.</w:t>
      </w:r>
    </w:p>
    <w:p w14:paraId="79B1DB37" w14:textId="6B6F1476" w:rsidR="001612ED" w:rsidRPr="006572A8" w:rsidRDefault="001612ED" w:rsidP="00DB319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1612ED" w:rsidRPr="006572A8" w:rsidSect="00E6428D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1B48"/>
    <w:multiLevelType w:val="hybridMultilevel"/>
    <w:tmpl w:val="84204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D395A"/>
    <w:multiLevelType w:val="multilevel"/>
    <w:tmpl w:val="04D6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6201332">
    <w:abstractNumId w:val="1"/>
  </w:num>
  <w:num w:numId="2" w16cid:durableId="163113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F8"/>
    <w:rsid w:val="00080143"/>
    <w:rsid w:val="000A27F4"/>
    <w:rsid w:val="000B528D"/>
    <w:rsid w:val="001462C0"/>
    <w:rsid w:val="001612ED"/>
    <w:rsid w:val="00212786"/>
    <w:rsid w:val="00253335"/>
    <w:rsid w:val="002A4C87"/>
    <w:rsid w:val="002E0FD4"/>
    <w:rsid w:val="00326210"/>
    <w:rsid w:val="003A2A0C"/>
    <w:rsid w:val="00477466"/>
    <w:rsid w:val="00480B17"/>
    <w:rsid w:val="0055328F"/>
    <w:rsid w:val="00632073"/>
    <w:rsid w:val="006572A8"/>
    <w:rsid w:val="00681A6E"/>
    <w:rsid w:val="0068358C"/>
    <w:rsid w:val="006C6E8F"/>
    <w:rsid w:val="00786486"/>
    <w:rsid w:val="007C7FEC"/>
    <w:rsid w:val="008125F8"/>
    <w:rsid w:val="008163E8"/>
    <w:rsid w:val="00982173"/>
    <w:rsid w:val="00A14413"/>
    <w:rsid w:val="00AD1FAF"/>
    <w:rsid w:val="00B330A4"/>
    <w:rsid w:val="00B53C6E"/>
    <w:rsid w:val="00B67A16"/>
    <w:rsid w:val="00B70641"/>
    <w:rsid w:val="00BB0F6D"/>
    <w:rsid w:val="00BC68A6"/>
    <w:rsid w:val="00C4116E"/>
    <w:rsid w:val="00C667DE"/>
    <w:rsid w:val="00DB3199"/>
    <w:rsid w:val="00E6428D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3A6536"/>
  <w15:chartTrackingRefBased/>
  <w15:docId w15:val="{6F7F8760-4A4F-C74A-BA75-1D9F27F7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KG" w:eastAsia="zh-CN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28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3335"/>
    <w:pPr>
      <w:spacing w:after="0"/>
      <w:jc w:val="center"/>
      <w:outlineLvl w:val="0"/>
    </w:pPr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28D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28D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28D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28D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28D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28D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28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28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kat">
    <w:name w:val="Askat"/>
    <w:basedOn w:val="NoSpacing"/>
    <w:link w:val="AskatChar"/>
    <w:autoRedefine/>
    <w:rsid w:val="00681A6E"/>
    <w:pPr>
      <w:ind w:firstLine="567"/>
      <w:jc w:val="both"/>
    </w:pPr>
    <w:rPr>
      <w:rFonts w:ascii="Times New Roman" w:hAnsi="Times New Roman"/>
    </w:rPr>
  </w:style>
  <w:style w:type="character" w:customStyle="1" w:styleId="AskatChar">
    <w:name w:val="Askat Char"/>
    <w:basedOn w:val="DefaultParagraphFont"/>
    <w:link w:val="Askat"/>
    <w:rsid w:val="00681A6E"/>
    <w:rPr>
      <w:rFonts w:ascii="Times New Roman" w:hAnsi="Times New Roman"/>
    </w:rPr>
  </w:style>
  <w:style w:type="paragraph" w:styleId="NoSpacing">
    <w:name w:val="No Spacing"/>
    <w:basedOn w:val="Normal"/>
    <w:link w:val="NoSpacingChar"/>
    <w:uiPriority w:val="1"/>
    <w:qFormat/>
    <w:rsid w:val="00E6428D"/>
    <w:pPr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3335"/>
    <w:rPr>
      <w:rFonts w:ascii="Times New Roman" w:eastAsia="Times New Roman" w:hAnsi="Times New Roman" w:cs="Times New Roman"/>
      <w:b/>
      <w:caps/>
      <w:color w:val="215E99" w:themeColor="text2" w:themeTint="BF"/>
      <w:spacing w:val="15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28D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28D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28D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28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28D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428D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428D"/>
    <w:rPr>
      <w:caps/>
      <w:color w:val="156082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28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428D"/>
    <w:rPr>
      <w:caps/>
      <w:color w:val="595959" w:themeColor="text1" w:themeTint="A6"/>
      <w:spacing w:val="1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6428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428D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E6428D"/>
    <w:pPr>
      <w:ind w:left="720"/>
      <w:contextualSpacing/>
    </w:pPr>
  </w:style>
  <w:style w:type="character" w:styleId="IntenseEmphasis">
    <w:name w:val="Intense Emphasis"/>
    <w:uiPriority w:val="21"/>
    <w:qFormat/>
    <w:rsid w:val="00E6428D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28D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28D"/>
    <w:rPr>
      <w:i/>
      <w:iCs/>
      <w:color w:val="156082" w:themeColor="accent1"/>
      <w:sz w:val="20"/>
      <w:szCs w:val="20"/>
    </w:rPr>
  </w:style>
  <w:style w:type="character" w:styleId="IntenseReference">
    <w:name w:val="Intense Reference"/>
    <w:basedOn w:val="Heading1Char"/>
    <w:uiPriority w:val="32"/>
    <w:qFormat/>
    <w:rsid w:val="00632073"/>
    <w:rPr>
      <w:rFonts w:ascii="Times New Roman" w:eastAsia="Times New Roman" w:hAnsi="Times New Roman" w:cs="Times New Roman"/>
      <w:b/>
      <w:bCs/>
      <w:i/>
      <w:iCs/>
      <w:caps w:val="0"/>
      <w:color w:val="2F5495"/>
      <w:spacing w:val="15"/>
      <w:sz w:val="28"/>
      <w:szCs w:val="28"/>
      <w:bdr w:val="none" w:sz="0" w:space="0" w:color="auto"/>
      <w:shd w:val="clear" w:color="auto" w:fill="auto"/>
      <w:lang w:val="ru-RU"/>
    </w:rPr>
  </w:style>
  <w:style w:type="paragraph" w:styleId="NormalWeb">
    <w:name w:val="Normal (Web)"/>
    <w:basedOn w:val="Normal"/>
    <w:uiPriority w:val="99"/>
    <w:unhideWhenUsed/>
    <w:rsid w:val="00AD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E6428D"/>
    <w:rPr>
      <w:b/>
      <w:bCs/>
    </w:rPr>
  </w:style>
  <w:style w:type="character" w:customStyle="1" w:styleId="apple-converted-space">
    <w:name w:val="apple-converted-space"/>
    <w:basedOn w:val="DefaultParagraphFont"/>
    <w:rsid w:val="00AD1FAF"/>
  </w:style>
  <w:style w:type="character" w:styleId="Hyperlink">
    <w:name w:val="Hyperlink"/>
    <w:basedOn w:val="DefaultParagraphFont"/>
    <w:uiPriority w:val="99"/>
    <w:unhideWhenUsed/>
    <w:rsid w:val="00AD1FAF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E6428D"/>
    <w:rPr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428D"/>
    <w:rPr>
      <w:b/>
      <w:bCs/>
      <w:color w:val="0F4761" w:themeColor="accent1" w:themeShade="BF"/>
      <w:sz w:val="16"/>
      <w:szCs w:val="16"/>
    </w:rPr>
  </w:style>
  <w:style w:type="character" w:styleId="Emphasis">
    <w:name w:val="Emphasis"/>
    <w:uiPriority w:val="20"/>
    <w:qFormat/>
    <w:rsid w:val="00E6428D"/>
    <w:rPr>
      <w:caps/>
      <w:color w:val="0A2F40" w:themeColor="accent1" w:themeShade="7F"/>
      <w:spacing w:val="5"/>
    </w:rPr>
  </w:style>
  <w:style w:type="character" w:styleId="SubtleEmphasis">
    <w:name w:val="Subtle Emphasis"/>
    <w:uiPriority w:val="19"/>
    <w:qFormat/>
    <w:rsid w:val="00E6428D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E6428D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E6428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E6428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32073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32073"/>
    <w:pPr>
      <w:spacing w:before="0" w:after="0"/>
      <w:ind w:left="200"/>
    </w:pPr>
    <w:rPr>
      <w:smallCap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32073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32073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32073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32073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32073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32073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32073"/>
    <w:pPr>
      <w:spacing w:before="0" w:after="0"/>
      <w:ind w:left="1600"/>
    </w:pPr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tecloud/Desktop/&#1057;&#1045;&#1057;&#1040;/Predeparture/&#1057;&#1090;&#1088;&#1072;&#1085;&#1099;/0.%20&#1056;&#1086;&#1089;&#1089;&#1080;&#1080;&#774;&#1089;&#1082;&#1072;&#1103;%20&#1060;&#1077;&#1076;&#1077;&#1088;&#1072;&#1094;&#1080;&#1103;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C6F61D-8062-0743-8321-336DF89B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 Российская Федерация Template.dotx</Template>
  <TotalTime>4</TotalTime>
  <Pages>14</Pages>
  <Words>2182</Words>
  <Characters>12443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Askat Zhaparov</dc:creator>
  <cp:keywords/>
  <dc:description/>
  <cp:lastModifiedBy>Askat Zhaparov</cp:lastModifiedBy>
  <cp:revision>3</cp:revision>
  <dcterms:created xsi:type="dcterms:W3CDTF">2026-03-23T18:20:00Z</dcterms:created>
  <dcterms:modified xsi:type="dcterms:W3CDTF">2026-03-24T06:50:00Z</dcterms:modified>
</cp:coreProperties>
</file>